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FD24F4" w14:textId="098C3DA6" w:rsidR="005D62B0" w:rsidRDefault="005D62B0" w:rsidP="001B25D1">
      <w:pPr>
        <w:rPr>
          <w:noProof/>
          <w:lang w:val="es-CL" w:eastAsia="es-CL" w:bidi="ar-SA"/>
        </w:rPr>
      </w:pPr>
      <w:r>
        <w:rPr>
          <w:noProof/>
          <w:lang w:val="es-CL" w:eastAsia="es-CL" w:bidi="ar-SA"/>
        </w:rPr>
        <w:drawing>
          <wp:anchor distT="0" distB="0" distL="114300" distR="114300" simplePos="0" relativeHeight="251661312" behindDoc="1" locked="0" layoutInCell="1" allowOverlap="1" wp14:anchorId="17FCA084" wp14:editId="2DA7B86C">
            <wp:simplePos x="0" y="0"/>
            <wp:positionH relativeFrom="column">
              <wp:posOffset>-751840</wp:posOffset>
            </wp:positionH>
            <wp:positionV relativeFrom="paragraph">
              <wp:posOffset>-2066763</wp:posOffset>
            </wp:positionV>
            <wp:extent cx="7833168" cy="10137227"/>
            <wp:effectExtent l="0" t="0" r="0" b="0"/>
            <wp:wrapNone/>
            <wp:docPr id="458" name="Imagen 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8" name="Imagen 458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33168" cy="101372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8B81B3" w14:textId="77777777" w:rsidR="005D62B0" w:rsidRDefault="005D62B0" w:rsidP="001B25D1">
      <w:pPr>
        <w:rPr>
          <w:noProof/>
          <w:lang w:val="es-CL" w:eastAsia="es-CL" w:bidi="ar-SA"/>
        </w:rPr>
      </w:pPr>
    </w:p>
    <w:p w14:paraId="4629E7ED" w14:textId="41D0FD25" w:rsidR="001B25D1" w:rsidRPr="00C33701" w:rsidRDefault="001B25D1" w:rsidP="001B25D1">
      <w:pPr>
        <w:rPr>
          <w:rFonts w:ascii="ACHS Nueva Sans Medium" w:hAnsi="ACHS Nueva Sans Medium" w:cs="Arial"/>
          <w:color w:val="13C045"/>
          <w:szCs w:val="24"/>
        </w:rPr>
      </w:pPr>
    </w:p>
    <w:p w14:paraId="172DC2AC" w14:textId="6142341D" w:rsidR="00F2683B" w:rsidRPr="00F2683B" w:rsidRDefault="00741EC0" w:rsidP="00741EC0">
      <w:pPr>
        <w:pStyle w:val="Sinespaciado"/>
        <w:spacing w:line="276" w:lineRule="auto"/>
        <w:jc w:val="left"/>
        <w:rPr>
          <w:rFonts w:ascii="ACHS Nueva Sans Medium" w:hAnsi="ACHS Nueva Sans Medium" w:cs="Arial"/>
          <w:b/>
          <w:bCs/>
          <w:color w:val="004C14"/>
          <w:sz w:val="72"/>
          <w:szCs w:val="96"/>
        </w:rPr>
      </w:pPr>
      <w:r>
        <w:rPr>
          <w:rFonts w:ascii="ACHS Nueva Sans Medium" w:hAnsi="ACHS Nueva Sans Medium" w:cs="Arial"/>
          <w:b/>
          <w:bCs/>
          <w:color w:val="004C14"/>
          <w:sz w:val="72"/>
          <w:szCs w:val="96"/>
        </w:rPr>
        <w:t>ORGANIZACIÓN, FUNCIONES Y RESPONSABILIDADES</w:t>
      </w:r>
    </w:p>
    <w:p w14:paraId="5191F89B" w14:textId="77777777" w:rsidR="00F2683B" w:rsidRPr="00BC57F9" w:rsidRDefault="00F2683B" w:rsidP="00F2683B">
      <w:pPr>
        <w:pStyle w:val="Sinespaciado"/>
        <w:tabs>
          <w:tab w:val="left" w:pos="6320"/>
        </w:tabs>
        <w:spacing w:line="276" w:lineRule="auto"/>
        <w:jc w:val="left"/>
        <w:rPr>
          <w:rFonts w:ascii="ACHS Nueva Sans Medium" w:hAnsi="ACHS Nueva Sans Medium" w:cs="Arial"/>
          <w:color w:val="00B050"/>
          <w:sz w:val="32"/>
          <w:szCs w:val="32"/>
        </w:rPr>
      </w:pPr>
      <w:r w:rsidRPr="00BC57F9">
        <w:rPr>
          <w:rFonts w:ascii="ACHS Nueva Sans Medium" w:hAnsi="ACHS Nueva Sans Medium" w:cs="Arial"/>
          <w:color w:val="00B050"/>
          <w:sz w:val="32"/>
          <w:szCs w:val="32"/>
        </w:rPr>
        <w:tab/>
      </w:r>
    </w:p>
    <w:p w14:paraId="67FB2E05" w14:textId="03586EEE" w:rsidR="00F2683B" w:rsidRPr="00BC57F9" w:rsidRDefault="00741EC0" w:rsidP="00F2683B">
      <w:pPr>
        <w:pStyle w:val="Sinespaciado"/>
        <w:spacing w:line="276" w:lineRule="auto"/>
        <w:ind w:left="284"/>
        <w:jc w:val="left"/>
        <w:rPr>
          <w:rFonts w:ascii="ACHS Nueva Sans Medium" w:hAnsi="ACHS Nueva Sans Medium"/>
          <w:color w:val="004C14"/>
        </w:rPr>
      </w:pPr>
      <w:r>
        <w:rPr>
          <w:rFonts w:ascii="ACHS Nueva Sans Medium" w:hAnsi="ACHS Nueva Sans Medium" w:cs="Arial"/>
          <w:color w:val="13C045"/>
          <w:sz w:val="32"/>
          <w:szCs w:val="32"/>
        </w:rPr>
        <w:t>Instructivo de elección de Delegado de SST</w:t>
      </w:r>
    </w:p>
    <w:p w14:paraId="2A215C3F" w14:textId="00B5D833" w:rsidR="00F2683B" w:rsidRPr="00BC57F9" w:rsidRDefault="00A40C37" w:rsidP="00F2683B">
      <w:pPr>
        <w:spacing w:after="0" w:line="276" w:lineRule="auto"/>
        <w:ind w:left="284"/>
        <w:rPr>
          <w:rFonts w:ascii="ACHS Nueva Sans Medium" w:hAnsi="ACHS Nueva Sans Medium"/>
          <w:b/>
          <w:color w:val="004C14"/>
          <w:spacing w:val="20"/>
          <w:szCs w:val="24"/>
        </w:rPr>
      </w:pPr>
      <w:sdt>
        <w:sdtPr>
          <w:rPr>
            <w:rFonts w:ascii="ACHS Nueva Sans Medium" w:hAnsi="ACHS Nueva Sans Medium"/>
            <w:b/>
            <w:color w:val="004C14"/>
            <w:spacing w:val="20"/>
            <w:szCs w:val="24"/>
          </w:rPr>
          <w:alias w:val="Entidad Empleadora"/>
          <w:tag w:val=""/>
          <w:id w:val="406961608"/>
          <w:placeholder>
            <w:docPart w:val="AEF7B63181BB4BFFB14D57AAC31F55A6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F2683B">
            <w:rPr>
              <w:rFonts w:ascii="ACHS Nueva Sans Medium" w:hAnsi="ACHS Nueva Sans Medium"/>
              <w:b/>
              <w:color w:val="004C14"/>
              <w:spacing w:val="20"/>
              <w:szCs w:val="24"/>
            </w:rPr>
            <w:t>[NOMBRE DE LA ENTIDAD EMPLEADORA]</w:t>
          </w:r>
        </w:sdtContent>
      </w:sdt>
    </w:p>
    <w:p w14:paraId="5CDC9BFA" w14:textId="77777777" w:rsidR="00F2683B" w:rsidRPr="00BC57F9" w:rsidRDefault="00F2683B" w:rsidP="00F2683B">
      <w:pPr>
        <w:spacing w:after="0"/>
        <w:ind w:left="284"/>
        <w:rPr>
          <w:rFonts w:ascii="ACHS Nueva Sans Medium" w:hAnsi="ACHS Nueva Sans Medium"/>
          <w:b/>
          <w:color w:val="004C14"/>
          <w:spacing w:val="20"/>
          <w:szCs w:val="24"/>
        </w:rPr>
      </w:pPr>
      <w:r w:rsidRPr="00BC57F9">
        <w:rPr>
          <w:rFonts w:ascii="ACHS Nueva Sans Medium" w:hAnsi="ACHS Nueva Sans Medium"/>
          <w:b/>
          <w:color w:val="004C14"/>
          <w:spacing w:val="20"/>
          <w:szCs w:val="24"/>
        </w:rPr>
        <w:br w:type="page"/>
      </w:r>
    </w:p>
    <w:sdt>
      <w:sdtPr>
        <w:rPr>
          <w:rFonts w:ascii="ACHS Nueva Sans Medium" w:hAnsi="ACHS Nueva Sans Medium" w:cs="Arial"/>
          <w:b/>
          <w:color w:val="FFFFFF" w:themeColor="background1"/>
          <w:spacing w:val="20"/>
          <w:sz w:val="28"/>
          <w:szCs w:val="28"/>
        </w:rPr>
        <w:id w:val="128914922"/>
        <w:docPartObj>
          <w:docPartGallery w:val="Table of Contents"/>
          <w:docPartUnique/>
        </w:docPartObj>
      </w:sdtPr>
      <w:sdtEndPr>
        <w:rPr>
          <w:rFonts w:cs="Catamaran"/>
          <w:color w:val="505050"/>
          <w:spacing w:val="0"/>
          <w:sz w:val="24"/>
          <w:szCs w:val="24"/>
        </w:rPr>
      </w:sdtEndPr>
      <w:sdtContent>
        <w:p w14:paraId="010C0F84" w14:textId="77777777" w:rsidR="00ED7C69" w:rsidRPr="00ED7C69" w:rsidRDefault="00ED7C69" w:rsidP="00ED7C69">
          <w:pPr>
            <w:shd w:val="clear" w:color="auto" w:fill="13C045"/>
            <w:spacing w:before="40"/>
            <w:rPr>
              <w:rFonts w:ascii="ACHS Nueva Sans" w:hAnsi="ACHS Nueva Sans" w:cs="Arial"/>
              <w:b/>
              <w:bCs/>
              <w:color w:val="FFFFFF" w:themeColor="background1"/>
              <w:spacing w:val="20"/>
              <w:sz w:val="28"/>
            </w:rPr>
          </w:pPr>
          <w:r w:rsidRPr="00ED7C69">
            <w:rPr>
              <w:rFonts w:ascii="ACHS Nueva Sans" w:hAnsi="ACHS Nueva Sans" w:cs="Arial"/>
              <w:b/>
              <w:bCs/>
              <w:color w:val="FFFFFF" w:themeColor="background1"/>
              <w:spacing w:val="20"/>
              <w:sz w:val="28"/>
            </w:rPr>
            <w:t>CONTENIDOS</w:t>
          </w:r>
        </w:p>
        <w:p w14:paraId="42B6952E" w14:textId="77777777" w:rsidR="00ED7C69" w:rsidRDefault="00ED7C69">
          <w:pPr>
            <w:pStyle w:val="TDC1"/>
            <w:tabs>
              <w:tab w:val="left" w:pos="480"/>
            </w:tabs>
            <w:rPr>
              <w:rFonts w:asciiTheme="minorHAnsi" w:eastAsiaTheme="minorEastAsia" w:hAnsiTheme="minorHAnsi" w:cstheme="minorBidi"/>
              <w:b w:val="0"/>
              <w:color w:val="auto"/>
              <w:sz w:val="22"/>
              <w:lang w:val="es-CL" w:eastAsia="es-CL" w:bidi="ar-SA"/>
            </w:rPr>
          </w:pPr>
          <w:r w:rsidRPr="00ED7C69">
            <w:rPr>
              <w:rFonts w:ascii="ACHS Nueva Sans Medium" w:hAnsi="ACHS Nueva Sans Medium"/>
              <w:color w:val="3F3F3F"/>
            </w:rPr>
            <w:fldChar w:fldCharType="begin"/>
          </w:r>
          <w:r w:rsidRPr="00ED7C69">
            <w:rPr>
              <w:rFonts w:ascii="ACHS Nueva Sans Medium" w:hAnsi="ACHS Nueva Sans Medium"/>
              <w:color w:val="3F3F3F"/>
            </w:rPr>
            <w:instrText xml:space="preserve"> TOC \o "1-1" \h \z \u \t "Título 2;2;Título 3;3" </w:instrText>
          </w:r>
          <w:r w:rsidRPr="00ED7C69">
            <w:rPr>
              <w:rFonts w:ascii="ACHS Nueva Sans Medium" w:hAnsi="ACHS Nueva Sans Medium"/>
              <w:color w:val="3F3F3F"/>
            </w:rPr>
            <w:fldChar w:fldCharType="separate"/>
          </w:r>
          <w:hyperlink w:anchor="_Toc187679245" w:history="1">
            <w:r w:rsidRPr="00A966E6">
              <w:rPr>
                <w:rStyle w:val="Hipervnculo"/>
                <w:rFonts w:ascii="ACHS Nueva Sans" w:hAnsi="ACHS Nueva Sans"/>
                <w:bCs/>
              </w:rPr>
              <w:t>1.</w:t>
            </w:r>
            <w:r>
              <w:rPr>
                <w:rFonts w:asciiTheme="minorHAnsi" w:eastAsiaTheme="minorEastAsia" w:hAnsiTheme="minorHAnsi" w:cstheme="minorBidi"/>
                <w:b w:val="0"/>
                <w:color w:val="auto"/>
                <w:sz w:val="22"/>
                <w:lang w:val="es-CL" w:eastAsia="es-CL" w:bidi="ar-SA"/>
              </w:rPr>
              <w:tab/>
            </w:r>
            <w:r w:rsidRPr="00A966E6">
              <w:rPr>
                <w:rStyle w:val="Hipervnculo"/>
                <w:rFonts w:ascii="ACHS Nueva Sans" w:hAnsi="ACHS Nueva Sans"/>
                <w:bCs/>
              </w:rPr>
              <w:t>INTRODUCCIÓN AL INSTRUCTIVO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_Toc187679245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7185D522" w14:textId="77777777" w:rsidR="00ED7C69" w:rsidRDefault="00A40C37">
          <w:pPr>
            <w:pStyle w:val="TDC2"/>
            <w:tabs>
              <w:tab w:val="right" w:leader="dot" w:pos="9962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lang w:val="es-CL" w:eastAsia="es-CL" w:bidi="ar-SA"/>
            </w:rPr>
          </w:pPr>
          <w:hyperlink w:anchor="_Toc187679246" w:history="1">
            <w:r w:rsidR="00ED7C69" w:rsidRPr="00A966E6">
              <w:rPr>
                <w:rStyle w:val="Hipervnculo"/>
                <w:rFonts w:ascii="ACHS Nueva Sans Medium" w:hAnsi="ACHS Nueva Sans Medium" w:cs="Arial"/>
                <w:smallCaps/>
                <w:noProof/>
              </w:rPr>
              <w:t>1.1 Objetivo</w:t>
            </w:r>
            <w:r w:rsidR="00ED7C69">
              <w:rPr>
                <w:noProof/>
                <w:webHidden/>
              </w:rPr>
              <w:tab/>
            </w:r>
            <w:r w:rsidR="00ED7C69">
              <w:rPr>
                <w:noProof/>
                <w:webHidden/>
              </w:rPr>
              <w:fldChar w:fldCharType="begin"/>
            </w:r>
            <w:r w:rsidR="00ED7C69">
              <w:rPr>
                <w:noProof/>
                <w:webHidden/>
              </w:rPr>
              <w:instrText xml:space="preserve"> PAGEREF _Toc187679246 \h </w:instrText>
            </w:r>
            <w:r w:rsidR="00ED7C69">
              <w:rPr>
                <w:noProof/>
                <w:webHidden/>
              </w:rPr>
            </w:r>
            <w:r w:rsidR="00ED7C69">
              <w:rPr>
                <w:noProof/>
                <w:webHidden/>
              </w:rPr>
              <w:fldChar w:fldCharType="separate"/>
            </w:r>
            <w:r w:rsidR="00ED7C69">
              <w:rPr>
                <w:noProof/>
                <w:webHidden/>
              </w:rPr>
              <w:t>3</w:t>
            </w:r>
            <w:r w:rsidR="00ED7C69">
              <w:rPr>
                <w:noProof/>
                <w:webHidden/>
              </w:rPr>
              <w:fldChar w:fldCharType="end"/>
            </w:r>
          </w:hyperlink>
        </w:p>
        <w:p w14:paraId="364E67DF" w14:textId="77777777" w:rsidR="00ED7C69" w:rsidRDefault="00A40C37">
          <w:pPr>
            <w:pStyle w:val="TDC2"/>
            <w:tabs>
              <w:tab w:val="right" w:leader="dot" w:pos="9962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lang w:val="es-CL" w:eastAsia="es-CL" w:bidi="ar-SA"/>
            </w:rPr>
          </w:pPr>
          <w:hyperlink w:anchor="_Toc187679247" w:history="1">
            <w:r w:rsidR="00ED7C69" w:rsidRPr="00A966E6">
              <w:rPr>
                <w:rStyle w:val="Hipervnculo"/>
                <w:rFonts w:ascii="ACHS Nueva Sans Medium" w:hAnsi="ACHS Nueva Sans Medium" w:cs="Arial"/>
                <w:smallCaps/>
                <w:noProof/>
              </w:rPr>
              <w:t>1.2 Alcance</w:t>
            </w:r>
            <w:r w:rsidR="00ED7C69">
              <w:rPr>
                <w:noProof/>
                <w:webHidden/>
              </w:rPr>
              <w:tab/>
            </w:r>
            <w:r w:rsidR="00ED7C69">
              <w:rPr>
                <w:noProof/>
                <w:webHidden/>
              </w:rPr>
              <w:fldChar w:fldCharType="begin"/>
            </w:r>
            <w:r w:rsidR="00ED7C69">
              <w:rPr>
                <w:noProof/>
                <w:webHidden/>
              </w:rPr>
              <w:instrText xml:space="preserve"> PAGEREF _Toc187679247 \h </w:instrText>
            </w:r>
            <w:r w:rsidR="00ED7C69">
              <w:rPr>
                <w:noProof/>
                <w:webHidden/>
              </w:rPr>
            </w:r>
            <w:r w:rsidR="00ED7C69">
              <w:rPr>
                <w:noProof/>
                <w:webHidden/>
              </w:rPr>
              <w:fldChar w:fldCharType="separate"/>
            </w:r>
            <w:r w:rsidR="00ED7C69">
              <w:rPr>
                <w:noProof/>
                <w:webHidden/>
              </w:rPr>
              <w:t>3</w:t>
            </w:r>
            <w:r w:rsidR="00ED7C69">
              <w:rPr>
                <w:noProof/>
                <w:webHidden/>
              </w:rPr>
              <w:fldChar w:fldCharType="end"/>
            </w:r>
          </w:hyperlink>
        </w:p>
        <w:p w14:paraId="78F3ACDA" w14:textId="77777777" w:rsidR="00ED7C69" w:rsidRDefault="00A40C37">
          <w:pPr>
            <w:pStyle w:val="TDC1"/>
            <w:tabs>
              <w:tab w:val="left" w:pos="480"/>
            </w:tabs>
            <w:rPr>
              <w:rFonts w:asciiTheme="minorHAnsi" w:eastAsiaTheme="minorEastAsia" w:hAnsiTheme="minorHAnsi" w:cstheme="minorBidi"/>
              <w:b w:val="0"/>
              <w:color w:val="auto"/>
              <w:sz w:val="22"/>
              <w:lang w:val="es-CL" w:eastAsia="es-CL" w:bidi="ar-SA"/>
            </w:rPr>
          </w:pPr>
          <w:hyperlink w:anchor="_Toc187679248" w:history="1">
            <w:r w:rsidR="00ED7C69" w:rsidRPr="00A966E6">
              <w:rPr>
                <w:rStyle w:val="Hipervnculo"/>
                <w:rFonts w:ascii="ACHS Nueva Sans" w:hAnsi="ACHS Nueva Sans"/>
                <w:bCs/>
              </w:rPr>
              <w:t>2.</w:t>
            </w:r>
            <w:r w:rsidR="00ED7C69">
              <w:rPr>
                <w:rFonts w:asciiTheme="minorHAnsi" w:eastAsiaTheme="minorEastAsia" w:hAnsiTheme="minorHAnsi" w:cstheme="minorBidi"/>
                <w:b w:val="0"/>
                <w:color w:val="auto"/>
                <w:sz w:val="22"/>
                <w:lang w:val="es-CL" w:eastAsia="es-CL" w:bidi="ar-SA"/>
              </w:rPr>
              <w:tab/>
            </w:r>
            <w:r w:rsidR="00ED7C69" w:rsidRPr="00A966E6">
              <w:rPr>
                <w:rStyle w:val="Hipervnculo"/>
                <w:rFonts w:ascii="ACHS Nueva Sans" w:hAnsi="ACHS Nueva Sans"/>
                <w:bCs/>
              </w:rPr>
              <w:t>FUNCIONES Y RESPONSABILIDADES</w:t>
            </w:r>
            <w:r w:rsidR="00ED7C69">
              <w:rPr>
                <w:webHidden/>
              </w:rPr>
              <w:tab/>
            </w:r>
            <w:r w:rsidR="00ED7C69">
              <w:rPr>
                <w:webHidden/>
              </w:rPr>
              <w:fldChar w:fldCharType="begin"/>
            </w:r>
            <w:r w:rsidR="00ED7C69">
              <w:rPr>
                <w:webHidden/>
              </w:rPr>
              <w:instrText xml:space="preserve"> PAGEREF _Toc187679248 \h </w:instrText>
            </w:r>
            <w:r w:rsidR="00ED7C69">
              <w:rPr>
                <w:webHidden/>
              </w:rPr>
            </w:r>
            <w:r w:rsidR="00ED7C69">
              <w:rPr>
                <w:webHidden/>
              </w:rPr>
              <w:fldChar w:fldCharType="separate"/>
            </w:r>
            <w:r w:rsidR="00ED7C69">
              <w:rPr>
                <w:webHidden/>
              </w:rPr>
              <w:t>4</w:t>
            </w:r>
            <w:r w:rsidR="00ED7C69">
              <w:rPr>
                <w:webHidden/>
              </w:rPr>
              <w:fldChar w:fldCharType="end"/>
            </w:r>
          </w:hyperlink>
        </w:p>
        <w:p w14:paraId="373B150B" w14:textId="77777777" w:rsidR="00ED7C69" w:rsidRDefault="00A40C37">
          <w:pPr>
            <w:pStyle w:val="TDC2"/>
            <w:tabs>
              <w:tab w:val="right" w:leader="dot" w:pos="9962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lang w:val="es-CL" w:eastAsia="es-CL" w:bidi="ar-SA"/>
            </w:rPr>
          </w:pPr>
          <w:hyperlink w:anchor="_Toc187679249" w:history="1">
            <w:r w:rsidR="00ED7C69" w:rsidRPr="00A966E6">
              <w:rPr>
                <w:rStyle w:val="Hipervnculo"/>
                <w:rFonts w:ascii="ACHS Nueva Sans Medium" w:hAnsi="ACHS Nueva Sans Medium"/>
                <w:noProof/>
              </w:rPr>
              <w:t>2.1 Jefatura máxima del centro de trabajo</w:t>
            </w:r>
            <w:r w:rsidR="00ED7C69">
              <w:rPr>
                <w:noProof/>
                <w:webHidden/>
              </w:rPr>
              <w:tab/>
            </w:r>
            <w:r w:rsidR="00ED7C69">
              <w:rPr>
                <w:noProof/>
                <w:webHidden/>
              </w:rPr>
              <w:fldChar w:fldCharType="begin"/>
            </w:r>
            <w:r w:rsidR="00ED7C69">
              <w:rPr>
                <w:noProof/>
                <w:webHidden/>
              </w:rPr>
              <w:instrText xml:space="preserve"> PAGEREF _Toc187679249 \h </w:instrText>
            </w:r>
            <w:r w:rsidR="00ED7C69">
              <w:rPr>
                <w:noProof/>
                <w:webHidden/>
              </w:rPr>
            </w:r>
            <w:r w:rsidR="00ED7C69">
              <w:rPr>
                <w:noProof/>
                <w:webHidden/>
              </w:rPr>
              <w:fldChar w:fldCharType="separate"/>
            </w:r>
            <w:r w:rsidR="00ED7C69">
              <w:rPr>
                <w:noProof/>
                <w:webHidden/>
              </w:rPr>
              <w:t>4</w:t>
            </w:r>
            <w:r w:rsidR="00ED7C69">
              <w:rPr>
                <w:noProof/>
                <w:webHidden/>
              </w:rPr>
              <w:fldChar w:fldCharType="end"/>
            </w:r>
          </w:hyperlink>
        </w:p>
        <w:p w14:paraId="70A3058F" w14:textId="77777777" w:rsidR="00ED7C69" w:rsidRDefault="00A40C37">
          <w:pPr>
            <w:pStyle w:val="TDC2"/>
            <w:tabs>
              <w:tab w:val="right" w:leader="dot" w:pos="9962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lang w:val="es-CL" w:eastAsia="es-CL" w:bidi="ar-SA"/>
            </w:rPr>
          </w:pPr>
          <w:hyperlink w:anchor="_Toc187679250" w:history="1">
            <w:r w:rsidR="00ED7C69" w:rsidRPr="00A966E6">
              <w:rPr>
                <w:rStyle w:val="Hipervnculo"/>
                <w:rFonts w:ascii="ACHS Nueva Sans Medium" w:hAnsi="ACHS Nueva Sans Medium"/>
                <w:noProof/>
              </w:rPr>
              <w:t>2.2 Delegado de Seguridad y Salud del centro de trabajo</w:t>
            </w:r>
            <w:r w:rsidR="00ED7C69">
              <w:rPr>
                <w:noProof/>
                <w:webHidden/>
              </w:rPr>
              <w:tab/>
            </w:r>
            <w:r w:rsidR="00ED7C69">
              <w:rPr>
                <w:noProof/>
                <w:webHidden/>
              </w:rPr>
              <w:fldChar w:fldCharType="begin"/>
            </w:r>
            <w:r w:rsidR="00ED7C69">
              <w:rPr>
                <w:noProof/>
                <w:webHidden/>
              </w:rPr>
              <w:instrText xml:space="preserve"> PAGEREF _Toc187679250 \h </w:instrText>
            </w:r>
            <w:r w:rsidR="00ED7C69">
              <w:rPr>
                <w:noProof/>
                <w:webHidden/>
              </w:rPr>
            </w:r>
            <w:r w:rsidR="00ED7C69">
              <w:rPr>
                <w:noProof/>
                <w:webHidden/>
              </w:rPr>
              <w:fldChar w:fldCharType="separate"/>
            </w:r>
            <w:r w:rsidR="00ED7C69">
              <w:rPr>
                <w:noProof/>
                <w:webHidden/>
              </w:rPr>
              <w:t>4</w:t>
            </w:r>
            <w:r w:rsidR="00ED7C69">
              <w:rPr>
                <w:noProof/>
                <w:webHidden/>
              </w:rPr>
              <w:fldChar w:fldCharType="end"/>
            </w:r>
          </w:hyperlink>
        </w:p>
        <w:p w14:paraId="3919327D" w14:textId="77777777" w:rsidR="00ED7C69" w:rsidRDefault="00A40C37">
          <w:pPr>
            <w:pStyle w:val="TDC2"/>
            <w:tabs>
              <w:tab w:val="right" w:leader="dot" w:pos="9962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lang w:val="es-CL" w:eastAsia="es-CL" w:bidi="ar-SA"/>
            </w:rPr>
          </w:pPr>
          <w:hyperlink w:anchor="_Toc187679251" w:history="1">
            <w:r w:rsidR="00ED7C69" w:rsidRPr="00A966E6">
              <w:rPr>
                <w:rStyle w:val="Hipervnculo"/>
                <w:rFonts w:ascii="ACHS Nueva Sans Medium" w:hAnsi="ACHS Nueva Sans Medium"/>
                <w:noProof/>
              </w:rPr>
              <w:t>2.3 Persona Trabajadora</w:t>
            </w:r>
            <w:r w:rsidR="00ED7C69">
              <w:rPr>
                <w:noProof/>
                <w:webHidden/>
              </w:rPr>
              <w:tab/>
            </w:r>
            <w:r w:rsidR="00ED7C69">
              <w:rPr>
                <w:noProof/>
                <w:webHidden/>
              </w:rPr>
              <w:fldChar w:fldCharType="begin"/>
            </w:r>
            <w:r w:rsidR="00ED7C69">
              <w:rPr>
                <w:noProof/>
                <w:webHidden/>
              </w:rPr>
              <w:instrText xml:space="preserve"> PAGEREF _Toc187679251 \h </w:instrText>
            </w:r>
            <w:r w:rsidR="00ED7C69">
              <w:rPr>
                <w:noProof/>
                <w:webHidden/>
              </w:rPr>
            </w:r>
            <w:r w:rsidR="00ED7C69">
              <w:rPr>
                <w:noProof/>
                <w:webHidden/>
              </w:rPr>
              <w:fldChar w:fldCharType="separate"/>
            </w:r>
            <w:r w:rsidR="00ED7C69">
              <w:rPr>
                <w:noProof/>
                <w:webHidden/>
              </w:rPr>
              <w:t>4</w:t>
            </w:r>
            <w:r w:rsidR="00ED7C69">
              <w:rPr>
                <w:noProof/>
                <w:webHidden/>
              </w:rPr>
              <w:fldChar w:fldCharType="end"/>
            </w:r>
          </w:hyperlink>
        </w:p>
        <w:p w14:paraId="16B2C2D9" w14:textId="77777777" w:rsidR="00ED7C69" w:rsidRDefault="00A40C37">
          <w:pPr>
            <w:pStyle w:val="TDC1"/>
            <w:tabs>
              <w:tab w:val="left" w:pos="480"/>
            </w:tabs>
            <w:rPr>
              <w:rFonts w:asciiTheme="minorHAnsi" w:eastAsiaTheme="minorEastAsia" w:hAnsiTheme="minorHAnsi" w:cstheme="minorBidi"/>
              <w:b w:val="0"/>
              <w:color w:val="auto"/>
              <w:sz w:val="22"/>
              <w:lang w:val="es-CL" w:eastAsia="es-CL" w:bidi="ar-SA"/>
            </w:rPr>
          </w:pPr>
          <w:hyperlink w:anchor="_Toc187679252" w:history="1">
            <w:r w:rsidR="00ED7C69" w:rsidRPr="00A966E6">
              <w:rPr>
                <w:rStyle w:val="Hipervnculo"/>
                <w:rFonts w:ascii="ACHS Nueva Sans" w:hAnsi="ACHS Nueva Sans"/>
                <w:bCs/>
              </w:rPr>
              <w:t>3.</w:t>
            </w:r>
            <w:r w:rsidR="00ED7C69">
              <w:rPr>
                <w:rFonts w:asciiTheme="minorHAnsi" w:eastAsiaTheme="minorEastAsia" w:hAnsiTheme="minorHAnsi" w:cstheme="minorBidi"/>
                <w:b w:val="0"/>
                <w:color w:val="auto"/>
                <w:sz w:val="22"/>
                <w:lang w:val="es-CL" w:eastAsia="es-CL" w:bidi="ar-SA"/>
              </w:rPr>
              <w:tab/>
            </w:r>
            <w:r w:rsidR="00ED7C69" w:rsidRPr="00A966E6">
              <w:rPr>
                <w:rStyle w:val="Hipervnculo"/>
                <w:rFonts w:ascii="ACHS Nueva Sans" w:hAnsi="ACHS Nueva Sans"/>
                <w:bCs/>
              </w:rPr>
              <w:t>TÉRMINOS Y DEFINICIONES</w:t>
            </w:r>
            <w:r w:rsidR="00ED7C69">
              <w:rPr>
                <w:webHidden/>
              </w:rPr>
              <w:tab/>
            </w:r>
            <w:r w:rsidR="00ED7C69">
              <w:rPr>
                <w:webHidden/>
              </w:rPr>
              <w:fldChar w:fldCharType="begin"/>
            </w:r>
            <w:r w:rsidR="00ED7C69">
              <w:rPr>
                <w:webHidden/>
              </w:rPr>
              <w:instrText xml:space="preserve"> PAGEREF _Toc187679252 \h </w:instrText>
            </w:r>
            <w:r w:rsidR="00ED7C69">
              <w:rPr>
                <w:webHidden/>
              </w:rPr>
            </w:r>
            <w:r w:rsidR="00ED7C69">
              <w:rPr>
                <w:webHidden/>
              </w:rPr>
              <w:fldChar w:fldCharType="separate"/>
            </w:r>
            <w:r w:rsidR="00ED7C69">
              <w:rPr>
                <w:webHidden/>
              </w:rPr>
              <w:t>5</w:t>
            </w:r>
            <w:r w:rsidR="00ED7C69">
              <w:rPr>
                <w:webHidden/>
              </w:rPr>
              <w:fldChar w:fldCharType="end"/>
            </w:r>
          </w:hyperlink>
        </w:p>
        <w:p w14:paraId="62E9C5B6" w14:textId="77777777" w:rsidR="00ED7C69" w:rsidRDefault="00A40C37">
          <w:pPr>
            <w:pStyle w:val="TDC1"/>
            <w:tabs>
              <w:tab w:val="left" w:pos="480"/>
            </w:tabs>
            <w:rPr>
              <w:rFonts w:asciiTheme="minorHAnsi" w:eastAsiaTheme="minorEastAsia" w:hAnsiTheme="minorHAnsi" w:cstheme="minorBidi"/>
              <w:b w:val="0"/>
              <w:color w:val="auto"/>
              <w:sz w:val="22"/>
              <w:lang w:val="es-CL" w:eastAsia="es-CL" w:bidi="ar-SA"/>
            </w:rPr>
          </w:pPr>
          <w:hyperlink w:anchor="_Toc187679253" w:history="1">
            <w:r w:rsidR="00ED7C69" w:rsidRPr="00A966E6">
              <w:rPr>
                <w:rStyle w:val="Hipervnculo"/>
                <w:rFonts w:ascii="ACHS Nueva Sans" w:hAnsi="ACHS Nueva Sans"/>
                <w:bCs/>
              </w:rPr>
              <w:t>4.</w:t>
            </w:r>
            <w:r w:rsidR="00ED7C69">
              <w:rPr>
                <w:rFonts w:asciiTheme="minorHAnsi" w:eastAsiaTheme="minorEastAsia" w:hAnsiTheme="minorHAnsi" w:cstheme="minorBidi"/>
                <w:b w:val="0"/>
                <w:color w:val="auto"/>
                <w:sz w:val="22"/>
                <w:lang w:val="es-CL" w:eastAsia="es-CL" w:bidi="ar-SA"/>
              </w:rPr>
              <w:tab/>
            </w:r>
            <w:r w:rsidR="00ED7C69" w:rsidRPr="00A966E6">
              <w:rPr>
                <w:rStyle w:val="Hipervnculo"/>
                <w:rFonts w:ascii="ACHS Nueva Sans" w:hAnsi="ACHS Nueva Sans"/>
                <w:bCs/>
              </w:rPr>
              <w:t>DESCRIPCIÓN DE ACTIVIDADES</w:t>
            </w:r>
            <w:r w:rsidR="00ED7C69">
              <w:rPr>
                <w:webHidden/>
              </w:rPr>
              <w:tab/>
            </w:r>
            <w:r w:rsidR="00ED7C69">
              <w:rPr>
                <w:webHidden/>
              </w:rPr>
              <w:fldChar w:fldCharType="begin"/>
            </w:r>
            <w:r w:rsidR="00ED7C69">
              <w:rPr>
                <w:webHidden/>
              </w:rPr>
              <w:instrText xml:space="preserve"> PAGEREF _Toc187679253 \h </w:instrText>
            </w:r>
            <w:r w:rsidR="00ED7C69">
              <w:rPr>
                <w:webHidden/>
              </w:rPr>
            </w:r>
            <w:r w:rsidR="00ED7C69">
              <w:rPr>
                <w:webHidden/>
              </w:rPr>
              <w:fldChar w:fldCharType="separate"/>
            </w:r>
            <w:r w:rsidR="00ED7C69">
              <w:rPr>
                <w:webHidden/>
              </w:rPr>
              <w:t>6</w:t>
            </w:r>
            <w:r w:rsidR="00ED7C69">
              <w:rPr>
                <w:webHidden/>
              </w:rPr>
              <w:fldChar w:fldCharType="end"/>
            </w:r>
          </w:hyperlink>
        </w:p>
        <w:p w14:paraId="3D52D0E0" w14:textId="77777777" w:rsidR="00ED7C69" w:rsidRDefault="00A40C37">
          <w:pPr>
            <w:pStyle w:val="TDC2"/>
            <w:tabs>
              <w:tab w:val="right" w:leader="dot" w:pos="9962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lang w:val="es-CL" w:eastAsia="es-CL" w:bidi="ar-SA"/>
            </w:rPr>
          </w:pPr>
          <w:hyperlink w:anchor="_Toc187679254" w:history="1">
            <w:r w:rsidR="00ED7C69" w:rsidRPr="00A966E6">
              <w:rPr>
                <w:rStyle w:val="Hipervnculo"/>
                <w:rFonts w:ascii="ACHS Nueva Sans Medium" w:hAnsi="ACHS Nueva Sans Medium" w:cs="Arial"/>
                <w:smallCaps/>
                <w:noProof/>
              </w:rPr>
              <w:t>4.1 COMUNICADO ELECCIONES DEL DELEGADO DE SST</w:t>
            </w:r>
            <w:r w:rsidR="00ED7C69">
              <w:rPr>
                <w:noProof/>
                <w:webHidden/>
              </w:rPr>
              <w:tab/>
            </w:r>
            <w:r w:rsidR="00ED7C69">
              <w:rPr>
                <w:noProof/>
                <w:webHidden/>
              </w:rPr>
              <w:fldChar w:fldCharType="begin"/>
            </w:r>
            <w:r w:rsidR="00ED7C69">
              <w:rPr>
                <w:noProof/>
                <w:webHidden/>
              </w:rPr>
              <w:instrText xml:space="preserve"> PAGEREF _Toc187679254 \h </w:instrText>
            </w:r>
            <w:r w:rsidR="00ED7C69">
              <w:rPr>
                <w:noProof/>
                <w:webHidden/>
              </w:rPr>
            </w:r>
            <w:r w:rsidR="00ED7C69">
              <w:rPr>
                <w:noProof/>
                <w:webHidden/>
              </w:rPr>
              <w:fldChar w:fldCharType="separate"/>
            </w:r>
            <w:r w:rsidR="00ED7C69">
              <w:rPr>
                <w:noProof/>
                <w:webHidden/>
              </w:rPr>
              <w:t>6</w:t>
            </w:r>
            <w:r w:rsidR="00ED7C69">
              <w:rPr>
                <w:noProof/>
                <w:webHidden/>
              </w:rPr>
              <w:fldChar w:fldCharType="end"/>
            </w:r>
          </w:hyperlink>
        </w:p>
        <w:p w14:paraId="2D240196" w14:textId="77777777" w:rsidR="00ED7C69" w:rsidRDefault="00A40C37">
          <w:pPr>
            <w:pStyle w:val="TDC2"/>
            <w:tabs>
              <w:tab w:val="right" w:leader="dot" w:pos="9962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lang w:val="es-CL" w:eastAsia="es-CL" w:bidi="ar-SA"/>
            </w:rPr>
          </w:pPr>
          <w:hyperlink w:anchor="_Toc187679255" w:history="1">
            <w:r w:rsidR="00ED7C69" w:rsidRPr="00A966E6">
              <w:rPr>
                <w:rStyle w:val="Hipervnculo"/>
                <w:rFonts w:ascii="ACHS Nueva Sans Medium" w:hAnsi="ACHS Nueva Sans Medium" w:cs="Arial"/>
                <w:smallCaps/>
                <w:noProof/>
              </w:rPr>
              <w:t>4.2. ELECCIONES DEL DELEGADO DE SST</w:t>
            </w:r>
            <w:r w:rsidR="00ED7C69">
              <w:rPr>
                <w:noProof/>
                <w:webHidden/>
              </w:rPr>
              <w:tab/>
            </w:r>
            <w:r w:rsidR="00ED7C69">
              <w:rPr>
                <w:noProof/>
                <w:webHidden/>
              </w:rPr>
              <w:fldChar w:fldCharType="begin"/>
            </w:r>
            <w:r w:rsidR="00ED7C69">
              <w:rPr>
                <w:noProof/>
                <w:webHidden/>
              </w:rPr>
              <w:instrText xml:space="preserve"> PAGEREF _Toc187679255 \h </w:instrText>
            </w:r>
            <w:r w:rsidR="00ED7C69">
              <w:rPr>
                <w:noProof/>
                <w:webHidden/>
              </w:rPr>
            </w:r>
            <w:r w:rsidR="00ED7C69">
              <w:rPr>
                <w:noProof/>
                <w:webHidden/>
              </w:rPr>
              <w:fldChar w:fldCharType="separate"/>
            </w:r>
            <w:r w:rsidR="00ED7C69">
              <w:rPr>
                <w:noProof/>
                <w:webHidden/>
              </w:rPr>
              <w:t>6</w:t>
            </w:r>
            <w:r w:rsidR="00ED7C69">
              <w:rPr>
                <w:noProof/>
                <w:webHidden/>
              </w:rPr>
              <w:fldChar w:fldCharType="end"/>
            </w:r>
          </w:hyperlink>
        </w:p>
        <w:p w14:paraId="595D93A9" w14:textId="77777777" w:rsidR="00ED7C69" w:rsidRDefault="00A40C37">
          <w:pPr>
            <w:pStyle w:val="TDC2"/>
            <w:tabs>
              <w:tab w:val="right" w:leader="dot" w:pos="9962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lang w:val="es-CL" w:eastAsia="es-CL" w:bidi="ar-SA"/>
            </w:rPr>
          </w:pPr>
          <w:hyperlink w:anchor="_Toc187679256" w:history="1">
            <w:r w:rsidR="00ED7C69" w:rsidRPr="00A966E6">
              <w:rPr>
                <w:rStyle w:val="Hipervnculo"/>
                <w:rFonts w:ascii="ACHS Nueva Sans Medium" w:hAnsi="ACHS Nueva Sans Medium" w:cs="Arial"/>
                <w:smallCaps/>
                <w:noProof/>
              </w:rPr>
              <w:t>4.3. DIFUSIÓN DEL DELEGADO DE SST</w:t>
            </w:r>
            <w:r w:rsidR="00ED7C69">
              <w:rPr>
                <w:noProof/>
                <w:webHidden/>
              </w:rPr>
              <w:tab/>
            </w:r>
            <w:r w:rsidR="00ED7C69">
              <w:rPr>
                <w:noProof/>
                <w:webHidden/>
              </w:rPr>
              <w:fldChar w:fldCharType="begin"/>
            </w:r>
            <w:r w:rsidR="00ED7C69">
              <w:rPr>
                <w:noProof/>
                <w:webHidden/>
              </w:rPr>
              <w:instrText xml:space="preserve"> PAGEREF _Toc187679256 \h </w:instrText>
            </w:r>
            <w:r w:rsidR="00ED7C69">
              <w:rPr>
                <w:noProof/>
                <w:webHidden/>
              </w:rPr>
            </w:r>
            <w:r w:rsidR="00ED7C69">
              <w:rPr>
                <w:noProof/>
                <w:webHidden/>
              </w:rPr>
              <w:fldChar w:fldCharType="separate"/>
            </w:r>
            <w:r w:rsidR="00ED7C69">
              <w:rPr>
                <w:noProof/>
                <w:webHidden/>
              </w:rPr>
              <w:t>7</w:t>
            </w:r>
            <w:r w:rsidR="00ED7C69">
              <w:rPr>
                <w:noProof/>
                <w:webHidden/>
              </w:rPr>
              <w:fldChar w:fldCharType="end"/>
            </w:r>
          </w:hyperlink>
        </w:p>
        <w:p w14:paraId="75F68EC3" w14:textId="77777777" w:rsidR="00ED7C69" w:rsidRDefault="00A40C37">
          <w:pPr>
            <w:pStyle w:val="TDC1"/>
            <w:tabs>
              <w:tab w:val="left" w:pos="480"/>
            </w:tabs>
            <w:rPr>
              <w:rFonts w:asciiTheme="minorHAnsi" w:eastAsiaTheme="minorEastAsia" w:hAnsiTheme="minorHAnsi" w:cstheme="minorBidi"/>
              <w:b w:val="0"/>
              <w:color w:val="auto"/>
              <w:sz w:val="22"/>
              <w:lang w:val="es-CL" w:eastAsia="es-CL" w:bidi="ar-SA"/>
            </w:rPr>
          </w:pPr>
          <w:hyperlink w:anchor="_Toc187679257" w:history="1">
            <w:r w:rsidR="00ED7C69" w:rsidRPr="00A966E6">
              <w:rPr>
                <w:rStyle w:val="Hipervnculo"/>
                <w:rFonts w:ascii="ACHS Nueva Sans" w:hAnsi="ACHS Nueva Sans"/>
                <w:bCs/>
              </w:rPr>
              <w:t>5.</w:t>
            </w:r>
            <w:r w:rsidR="00ED7C69">
              <w:rPr>
                <w:rFonts w:asciiTheme="minorHAnsi" w:eastAsiaTheme="minorEastAsia" w:hAnsiTheme="minorHAnsi" w:cstheme="minorBidi"/>
                <w:b w:val="0"/>
                <w:color w:val="auto"/>
                <w:sz w:val="22"/>
                <w:lang w:val="es-CL" w:eastAsia="es-CL" w:bidi="ar-SA"/>
              </w:rPr>
              <w:tab/>
            </w:r>
            <w:r w:rsidR="00ED7C69" w:rsidRPr="00A966E6">
              <w:rPr>
                <w:rStyle w:val="Hipervnculo"/>
                <w:rFonts w:ascii="ACHS Nueva Sans" w:hAnsi="ACHS Nueva Sans"/>
                <w:bCs/>
              </w:rPr>
              <w:t>REGISTROS</w:t>
            </w:r>
            <w:r w:rsidR="00ED7C69">
              <w:rPr>
                <w:webHidden/>
              </w:rPr>
              <w:tab/>
            </w:r>
            <w:r w:rsidR="00ED7C69">
              <w:rPr>
                <w:webHidden/>
              </w:rPr>
              <w:fldChar w:fldCharType="begin"/>
            </w:r>
            <w:r w:rsidR="00ED7C69">
              <w:rPr>
                <w:webHidden/>
              </w:rPr>
              <w:instrText xml:space="preserve"> PAGEREF _Toc187679257 \h </w:instrText>
            </w:r>
            <w:r w:rsidR="00ED7C69">
              <w:rPr>
                <w:webHidden/>
              </w:rPr>
            </w:r>
            <w:r w:rsidR="00ED7C69">
              <w:rPr>
                <w:webHidden/>
              </w:rPr>
              <w:fldChar w:fldCharType="separate"/>
            </w:r>
            <w:r w:rsidR="00ED7C69">
              <w:rPr>
                <w:webHidden/>
              </w:rPr>
              <w:t>8</w:t>
            </w:r>
            <w:r w:rsidR="00ED7C69">
              <w:rPr>
                <w:webHidden/>
              </w:rPr>
              <w:fldChar w:fldCharType="end"/>
            </w:r>
          </w:hyperlink>
        </w:p>
        <w:p w14:paraId="0ECFBCEA" w14:textId="77777777" w:rsidR="00ED7C69" w:rsidRDefault="00A40C37">
          <w:pPr>
            <w:pStyle w:val="TDC1"/>
            <w:tabs>
              <w:tab w:val="left" w:pos="480"/>
            </w:tabs>
            <w:rPr>
              <w:rFonts w:asciiTheme="minorHAnsi" w:eastAsiaTheme="minorEastAsia" w:hAnsiTheme="minorHAnsi" w:cstheme="minorBidi"/>
              <w:b w:val="0"/>
              <w:color w:val="auto"/>
              <w:sz w:val="22"/>
              <w:lang w:val="es-CL" w:eastAsia="es-CL" w:bidi="ar-SA"/>
            </w:rPr>
          </w:pPr>
          <w:hyperlink w:anchor="_Toc187679258" w:history="1">
            <w:r w:rsidR="00ED7C69" w:rsidRPr="00A966E6">
              <w:rPr>
                <w:rStyle w:val="Hipervnculo"/>
                <w:rFonts w:ascii="ACHS Nueva Sans" w:hAnsi="ACHS Nueva Sans"/>
                <w:bCs/>
              </w:rPr>
              <w:t>6.</w:t>
            </w:r>
            <w:r w:rsidR="00ED7C69">
              <w:rPr>
                <w:rFonts w:asciiTheme="minorHAnsi" w:eastAsiaTheme="minorEastAsia" w:hAnsiTheme="minorHAnsi" w:cstheme="minorBidi"/>
                <w:b w:val="0"/>
                <w:color w:val="auto"/>
                <w:sz w:val="22"/>
                <w:lang w:val="es-CL" w:eastAsia="es-CL" w:bidi="ar-SA"/>
              </w:rPr>
              <w:tab/>
            </w:r>
            <w:r w:rsidR="00ED7C69" w:rsidRPr="00A966E6">
              <w:rPr>
                <w:rStyle w:val="Hipervnculo"/>
                <w:rFonts w:ascii="ACHS Nueva Sans" w:hAnsi="ACHS Nueva Sans"/>
                <w:bCs/>
              </w:rPr>
              <w:t>BIBLIOGRAFÍA</w:t>
            </w:r>
            <w:r w:rsidR="00ED7C69">
              <w:rPr>
                <w:webHidden/>
              </w:rPr>
              <w:tab/>
            </w:r>
            <w:r w:rsidR="00ED7C69">
              <w:rPr>
                <w:webHidden/>
              </w:rPr>
              <w:fldChar w:fldCharType="begin"/>
            </w:r>
            <w:r w:rsidR="00ED7C69">
              <w:rPr>
                <w:webHidden/>
              </w:rPr>
              <w:instrText xml:space="preserve"> PAGEREF _Toc187679258 \h </w:instrText>
            </w:r>
            <w:r w:rsidR="00ED7C69">
              <w:rPr>
                <w:webHidden/>
              </w:rPr>
            </w:r>
            <w:r w:rsidR="00ED7C69">
              <w:rPr>
                <w:webHidden/>
              </w:rPr>
              <w:fldChar w:fldCharType="separate"/>
            </w:r>
            <w:r w:rsidR="00ED7C69">
              <w:rPr>
                <w:webHidden/>
              </w:rPr>
              <w:t>9</w:t>
            </w:r>
            <w:r w:rsidR="00ED7C69">
              <w:rPr>
                <w:webHidden/>
              </w:rPr>
              <w:fldChar w:fldCharType="end"/>
            </w:r>
          </w:hyperlink>
        </w:p>
        <w:p w14:paraId="528F0A0A" w14:textId="77777777" w:rsidR="00ED7C69" w:rsidRDefault="00A40C37">
          <w:pPr>
            <w:pStyle w:val="TDC1"/>
            <w:rPr>
              <w:rFonts w:asciiTheme="minorHAnsi" w:eastAsiaTheme="minorEastAsia" w:hAnsiTheme="minorHAnsi" w:cstheme="minorBidi"/>
              <w:b w:val="0"/>
              <w:color w:val="auto"/>
              <w:sz w:val="22"/>
              <w:lang w:val="es-CL" w:eastAsia="es-CL" w:bidi="ar-SA"/>
            </w:rPr>
          </w:pPr>
          <w:hyperlink w:anchor="_Toc187679259" w:history="1">
            <w:r w:rsidR="00ED7C69" w:rsidRPr="00A966E6">
              <w:rPr>
                <w:rStyle w:val="Hipervnculo"/>
                <w:rFonts w:ascii="ACHS Nueva Sans" w:hAnsi="ACHS Nueva Sans"/>
                <w:bCs/>
              </w:rPr>
              <w:t>DATOS DEL DOCUMENTO</w:t>
            </w:r>
            <w:r w:rsidR="00ED7C69">
              <w:rPr>
                <w:webHidden/>
              </w:rPr>
              <w:tab/>
            </w:r>
            <w:r w:rsidR="00ED7C69">
              <w:rPr>
                <w:webHidden/>
              </w:rPr>
              <w:fldChar w:fldCharType="begin"/>
            </w:r>
            <w:r w:rsidR="00ED7C69">
              <w:rPr>
                <w:webHidden/>
              </w:rPr>
              <w:instrText xml:space="preserve"> PAGEREF _Toc187679259 \h </w:instrText>
            </w:r>
            <w:r w:rsidR="00ED7C69">
              <w:rPr>
                <w:webHidden/>
              </w:rPr>
            </w:r>
            <w:r w:rsidR="00ED7C69">
              <w:rPr>
                <w:webHidden/>
              </w:rPr>
              <w:fldChar w:fldCharType="separate"/>
            </w:r>
            <w:r w:rsidR="00ED7C69">
              <w:rPr>
                <w:webHidden/>
              </w:rPr>
              <w:t>10</w:t>
            </w:r>
            <w:r w:rsidR="00ED7C69">
              <w:rPr>
                <w:webHidden/>
              </w:rPr>
              <w:fldChar w:fldCharType="end"/>
            </w:r>
          </w:hyperlink>
        </w:p>
        <w:p w14:paraId="1DB03EA8" w14:textId="77777777" w:rsidR="00ED7C69" w:rsidRPr="00ED7C69" w:rsidRDefault="00ED7C69" w:rsidP="00ED7C69">
          <w:pPr>
            <w:rPr>
              <w:rFonts w:ascii="ACHS Nueva Sans Medium" w:hAnsi="ACHS Nueva Sans Medium"/>
              <w:b/>
              <w:color w:val="505050"/>
              <w:szCs w:val="24"/>
            </w:rPr>
          </w:pPr>
          <w:r w:rsidRPr="00ED7C69">
            <w:rPr>
              <w:rFonts w:ascii="ACHS Nueva Sans Medium" w:hAnsi="ACHS Nueva Sans Medium"/>
              <w:b/>
              <w:noProof/>
              <w:color w:val="3F3F3F"/>
            </w:rPr>
            <w:fldChar w:fldCharType="end"/>
          </w:r>
        </w:p>
      </w:sdtContent>
    </w:sdt>
    <w:p w14:paraId="0DFAB5F8" w14:textId="3A76E135" w:rsidR="00ED7C69" w:rsidRDefault="00741EC0" w:rsidP="00ED7C69">
      <w:pPr>
        <w:pStyle w:val="TDC1"/>
        <w:tabs>
          <w:tab w:val="left" w:pos="480"/>
        </w:tabs>
        <w:rPr>
          <w:rFonts w:asciiTheme="minorHAnsi" w:eastAsiaTheme="minorEastAsia" w:hAnsiTheme="minorHAnsi" w:cstheme="minorBidi"/>
          <w:b w:val="0"/>
          <w:color w:val="auto"/>
          <w:kern w:val="2"/>
          <w:szCs w:val="24"/>
          <w:lang w:val="es-CL" w:eastAsia="es-CL" w:bidi="ar-SA"/>
          <w14:ligatures w14:val="standardContextual"/>
        </w:rPr>
      </w:pPr>
      <w:r w:rsidRPr="00BC57F9">
        <w:rPr>
          <w:rFonts w:ascii="ACHS Nueva Sans Medium" w:hAnsi="ACHS Nueva Sans Medium"/>
        </w:rPr>
        <w:fldChar w:fldCharType="begin"/>
      </w:r>
      <w:r w:rsidRPr="00BC57F9">
        <w:rPr>
          <w:rFonts w:ascii="ACHS Nueva Sans Medium" w:hAnsi="ACHS Nueva Sans Medium"/>
        </w:rPr>
        <w:instrText xml:space="preserve"> TOC \o "1-3" \h \z \u </w:instrText>
      </w:r>
      <w:r w:rsidRPr="00BC57F9">
        <w:rPr>
          <w:rFonts w:ascii="ACHS Nueva Sans Medium" w:hAnsi="ACHS Nueva Sans Medium"/>
        </w:rPr>
        <w:fldChar w:fldCharType="separate"/>
      </w:r>
    </w:p>
    <w:p w14:paraId="0B1026AC" w14:textId="0D606397" w:rsidR="00741EC0" w:rsidRDefault="00741EC0" w:rsidP="00741EC0">
      <w:pPr>
        <w:pStyle w:val="TDC1"/>
        <w:tabs>
          <w:tab w:val="left" w:pos="480"/>
        </w:tabs>
        <w:rPr>
          <w:rFonts w:asciiTheme="minorHAnsi" w:eastAsiaTheme="minorEastAsia" w:hAnsiTheme="minorHAnsi" w:cstheme="minorBidi"/>
          <w:b w:val="0"/>
          <w:color w:val="auto"/>
          <w:kern w:val="2"/>
          <w:szCs w:val="24"/>
          <w:lang w:val="es-CL" w:eastAsia="es-CL" w:bidi="ar-SA"/>
          <w14:ligatures w14:val="standardContextual"/>
        </w:rPr>
      </w:pPr>
    </w:p>
    <w:p w14:paraId="05A842CB" w14:textId="77777777" w:rsidR="00741EC0" w:rsidRPr="00BC57F9" w:rsidRDefault="00741EC0" w:rsidP="00741EC0">
      <w:pPr>
        <w:pStyle w:val="Sinespaciado"/>
        <w:rPr>
          <w:rFonts w:ascii="ACHS Nueva Sans Medium" w:hAnsi="ACHS Nueva Sans Medium"/>
        </w:rPr>
      </w:pPr>
      <w:r w:rsidRPr="00BC57F9">
        <w:rPr>
          <w:rFonts w:ascii="ACHS Nueva Sans Medium" w:hAnsi="ACHS Nueva Sans Medium"/>
        </w:rPr>
        <w:fldChar w:fldCharType="end"/>
      </w:r>
      <w:r w:rsidRPr="00BC57F9">
        <w:rPr>
          <w:rFonts w:ascii="ACHS Nueva Sans Medium" w:hAnsi="ACHS Nueva Sans Medium"/>
        </w:rPr>
        <w:br w:type="page"/>
      </w:r>
    </w:p>
    <w:p w14:paraId="0857B8F0" w14:textId="77777777" w:rsidR="007058DC" w:rsidRPr="00C24E96" w:rsidRDefault="007058DC" w:rsidP="00741EC0">
      <w:pPr>
        <w:pStyle w:val="Ttulo1"/>
        <w:numPr>
          <w:ilvl w:val="0"/>
          <w:numId w:val="2"/>
        </w:numPr>
        <w:shd w:val="clear" w:color="auto" w:fill="13C045"/>
        <w:spacing w:line="240" w:lineRule="auto"/>
        <w:ind w:left="426" w:hanging="426"/>
        <w:rPr>
          <w:rFonts w:ascii="ACHS Nueva Sans" w:hAnsi="ACHS Nueva Sans"/>
          <w:bCs/>
        </w:rPr>
      </w:pPr>
      <w:bookmarkStart w:id="0" w:name="_Toc42598241"/>
      <w:bookmarkStart w:id="1" w:name="_Toc187679245"/>
      <w:r w:rsidRPr="00C24E96">
        <w:rPr>
          <w:rFonts w:ascii="ACHS Nueva Sans" w:hAnsi="ACHS Nueva Sans"/>
          <w:bCs/>
        </w:rPr>
        <w:lastRenderedPageBreak/>
        <w:t xml:space="preserve">INTRODUCCIÓN AL </w:t>
      </w:r>
      <w:bookmarkEnd w:id="0"/>
      <w:r w:rsidRPr="00C24E96">
        <w:rPr>
          <w:rFonts w:ascii="ACHS Nueva Sans" w:hAnsi="ACHS Nueva Sans"/>
          <w:bCs/>
        </w:rPr>
        <w:t>INSTRUCTIVO</w:t>
      </w:r>
      <w:bookmarkEnd w:id="1"/>
    </w:p>
    <w:p w14:paraId="308F6663" w14:textId="77777777" w:rsidR="007058DC" w:rsidRDefault="007058DC" w:rsidP="0057435D">
      <w:pPr>
        <w:pStyle w:val="Sinespaciado"/>
      </w:pPr>
    </w:p>
    <w:p w14:paraId="50F10D75" w14:textId="55D8B4AA" w:rsidR="006E6AB9" w:rsidRPr="00D7573F" w:rsidRDefault="00D7573F" w:rsidP="00D7573F">
      <w:pPr>
        <w:pStyle w:val="Ttulo2"/>
        <w:spacing w:after="120"/>
        <w:ind w:left="432" w:hanging="432"/>
        <w:rPr>
          <w:rFonts w:ascii="ACHS Nueva Sans Medium" w:hAnsi="ACHS Nueva Sans Medium" w:cs="Arial"/>
          <w:smallCaps/>
          <w:color w:val="004C14"/>
          <w:szCs w:val="24"/>
        </w:rPr>
      </w:pPr>
      <w:bookmarkStart w:id="2" w:name="_Toc187679246"/>
      <w:r>
        <w:rPr>
          <w:rFonts w:ascii="ACHS Nueva Sans Medium" w:hAnsi="ACHS Nueva Sans Medium" w:cs="Arial"/>
          <w:smallCaps/>
          <w:color w:val="004C14"/>
          <w:szCs w:val="24"/>
        </w:rPr>
        <w:t xml:space="preserve">1.1 </w:t>
      </w:r>
      <w:r w:rsidR="00FB209D" w:rsidRPr="00D7573F">
        <w:rPr>
          <w:rFonts w:ascii="ACHS Nueva Sans Medium" w:hAnsi="ACHS Nueva Sans Medium" w:cs="Arial"/>
          <w:smallCaps/>
          <w:color w:val="004C14"/>
          <w:szCs w:val="24"/>
        </w:rPr>
        <w:t>Objetivo</w:t>
      </w:r>
      <w:bookmarkEnd w:id="2"/>
    </w:p>
    <w:p w14:paraId="2D4C0193" w14:textId="22018439" w:rsidR="002C29D7" w:rsidRPr="00D24FDD" w:rsidRDefault="003177F4" w:rsidP="00483A28">
      <w:pPr>
        <w:spacing w:line="360" w:lineRule="auto"/>
        <w:rPr>
          <w:rFonts w:ascii="ACHS Nueva Sans Medium" w:hAnsi="ACHS Nueva Sans Medium"/>
        </w:rPr>
      </w:pPr>
      <w:r w:rsidRPr="00732619">
        <w:rPr>
          <w:rFonts w:ascii="ACHS Nueva Sans Medium" w:hAnsi="ACHS Nueva Sans Medium"/>
          <w:color w:val="3F3F3F"/>
          <w:sz w:val="22"/>
          <w:szCs w:val="21"/>
        </w:rPr>
        <w:t>Describir el proceso de elecciones de</w:t>
      </w:r>
      <w:r w:rsidR="008C60D0" w:rsidRPr="00732619">
        <w:rPr>
          <w:rFonts w:ascii="ACHS Nueva Sans Medium" w:hAnsi="ACHS Nueva Sans Medium"/>
          <w:color w:val="3F3F3F"/>
          <w:sz w:val="22"/>
          <w:szCs w:val="21"/>
        </w:rPr>
        <w:t xml:space="preserve">l Delegado de SST </w:t>
      </w:r>
      <w:r w:rsidR="0055723C" w:rsidRPr="00732619">
        <w:rPr>
          <w:rFonts w:ascii="ACHS Nueva Sans Medium" w:hAnsi="ACHS Nueva Sans Medium"/>
          <w:color w:val="3F3F3F"/>
          <w:sz w:val="22"/>
          <w:szCs w:val="21"/>
        </w:rPr>
        <w:t>de acuerdo con</w:t>
      </w:r>
      <w:r w:rsidRPr="00732619">
        <w:rPr>
          <w:rFonts w:ascii="ACHS Nueva Sans Medium" w:hAnsi="ACHS Nueva Sans Medium"/>
          <w:color w:val="3F3F3F"/>
          <w:sz w:val="22"/>
          <w:szCs w:val="21"/>
        </w:rPr>
        <w:t xml:space="preserve"> los requerimientos legales establecidos los cuales serán implementados en</w:t>
      </w:r>
      <w:r w:rsidRPr="0002041F">
        <w:rPr>
          <w:rFonts w:ascii="ACHS Nueva Sans Medium" w:hAnsi="ACHS Nueva Sans Medium"/>
          <w:color w:val="3F3F3F"/>
        </w:rPr>
        <w:t xml:space="preserve"> </w:t>
      </w:r>
      <w:sdt>
        <w:sdtPr>
          <w:rPr>
            <w:rFonts w:ascii="ACHS Nueva Sans Medium" w:hAnsi="ACHS Nueva Sans Medium"/>
            <w:b/>
            <w:bCs/>
            <w:color w:val="3F3F3F"/>
            <w:sz w:val="22"/>
            <w:szCs w:val="21"/>
          </w:rPr>
          <w:alias w:val="Entidad empleadora"/>
          <w:tag w:val=""/>
          <w:id w:val="402197102"/>
          <w:placeholder>
            <w:docPart w:val="59B9FAB3AB1F4C1A92B658749879D507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F2683B" w:rsidRPr="00D7573F">
            <w:rPr>
              <w:rFonts w:ascii="ACHS Nueva Sans Medium" w:hAnsi="ACHS Nueva Sans Medium"/>
              <w:b/>
              <w:bCs/>
              <w:color w:val="3F3F3F"/>
              <w:sz w:val="22"/>
              <w:szCs w:val="21"/>
            </w:rPr>
            <w:t>[NOMBRE DE LA ENTIDAD EMPLEADORA]</w:t>
          </w:r>
        </w:sdtContent>
      </w:sdt>
      <w:r w:rsidR="00DC2309" w:rsidRPr="0012659D">
        <w:rPr>
          <w:rFonts w:ascii="ACHS Nueva Sans Medium" w:hAnsi="ACHS Nueva Sans Medium"/>
          <w:color w:val="13C045"/>
        </w:rPr>
        <w:t>.</w:t>
      </w:r>
    </w:p>
    <w:p w14:paraId="4A9E16B2" w14:textId="671860F2" w:rsidR="006E6AB9" w:rsidRPr="00D24FDD" w:rsidRDefault="006E6AB9" w:rsidP="002C29D7">
      <w:pPr>
        <w:rPr>
          <w:rFonts w:ascii="ACHS Nueva Sans Medium" w:hAnsi="ACHS Nueva Sans Medium"/>
        </w:rPr>
      </w:pPr>
    </w:p>
    <w:p w14:paraId="72DBB145" w14:textId="45D599E9" w:rsidR="006E6AB9" w:rsidRPr="00D7573F" w:rsidRDefault="00D7573F" w:rsidP="00D7573F">
      <w:pPr>
        <w:pStyle w:val="Ttulo2"/>
        <w:spacing w:after="120"/>
        <w:ind w:left="432" w:hanging="432"/>
        <w:rPr>
          <w:rFonts w:ascii="ACHS Nueva Sans Medium" w:hAnsi="ACHS Nueva Sans Medium" w:cs="Arial"/>
          <w:smallCaps/>
          <w:color w:val="004C14"/>
          <w:szCs w:val="24"/>
        </w:rPr>
      </w:pPr>
      <w:bookmarkStart w:id="3" w:name="_Toc41660122"/>
      <w:bookmarkStart w:id="4" w:name="_Toc42598244"/>
      <w:bookmarkStart w:id="5" w:name="_Toc187679247"/>
      <w:r>
        <w:rPr>
          <w:rFonts w:ascii="ACHS Nueva Sans Medium" w:hAnsi="ACHS Nueva Sans Medium" w:cs="Arial"/>
          <w:smallCaps/>
          <w:color w:val="004C14"/>
          <w:szCs w:val="24"/>
        </w:rPr>
        <w:t xml:space="preserve">1.2 </w:t>
      </w:r>
      <w:r w:rsidR="006E6AB9" w:rsidRPr="00D7573F">
        <w:rPr>
          <w:rFonts w:ascii="ACHS Nueva Sans Medium" w:hAnsi="ACHS Nueva Sans Medium" w:cs="Arial"/>
          <w:smallCaps/>
          <w:color w:val="004C14"/>
          <w:szCs w:val="24"/>
        </w:rPr>
        <w:t>Alcance</w:t>
      </w:r>
      <w:bookmarkEnd w:id="3"/>
      <w:bookmarkEnd w:id="4"/>
      <w:bookmarkEnd w:id="5"/>
    </w:p>
    <w:p w14:paraId="712CAA43" w14:textId="19BADE6B" w:rsidR="006E6AB9" w:rsidRPr="00D7573F" w:rsidRDefault="003177F4" w:rsidP="00483A28">
      <w:pPr>
        <w:spacing w:line="360" w:lineRule="auto"/>
        <w:rPr>
          <w:rFonts w:ascii="ACHS Nueva Sans Medium" w:hAnsi="ACHS Nueva Sans Medium"/>
          <w:color w:val="505050"/>
          <w:sz w:val="22"/>
          <w:szCs w:val="21"/>
        </w:rPr>
      </w:pPr>
      <w:r w:rsidRPr="00D7573F">
        <w:rPr>
          <w:rFonts w:ascii="ACHS Nueva Sans Medium" w:hAnsi="ACHS Nueva Sans Medium"/>
          <w:color w:val="505050"/>
          <w:sz w:val="22"/>
          <w:szCs w:val="21"/>
        </w:rPr>
        <w:t>Aplica en la totalidad de lo</w:t>
      </w:r>
      <w:r w:rsidR="006E6AB9" w:rsidRPr="00D7573F">
        <w:rPr>
          <w:rFonts w:ascii="ACHS Nueva Sans Medium" w:hAnsi="ACHS Nueva Sans Medium"/>
          <w:color w:val="505050"/>
          <w:sz w:val="22"/>
          <w:szCs w:val="21"/>
        </w:rPr>
        <w:t xml:space="preserve">s </w:t>
      </w:r>
      <w:r w:rsidRPr="00D7573F">
        <w:rPr>
          <w:rFonts w:ascii="ACHS Nueva Sans Medium" w:hAnsi="ACHS Nueva Sans Medium"/>
          <w:color w:val="505050"/>
          <w:sz w:val="22"/>
          <w:szCs w:val="21"/>
        </w:rPr>
        <w:t xml:space="preserve">centros de trabajo </w:t>
      </w:r>
      <w:r w:rsidR="006E6AB9" w:rsidRPr="00D7573F">
        <w:rPr>
          <w:rFonts w:ascii="ACHS Nueva Sans Medium" w:hAnsi="ACHS Nueva Sans Medium"/>
          <w:color w:val="505050"/>
          <w:sz w:val="22"/>
          <w:szCs w:val="21"/>
        </w:rPr>
        <w:t>de</w:t>
      </w:r>
      <w:r w:rsidR="006E6AB9" w:rsidRPr="0002041F">
        <w:rPr>
          <w:rFonts w:ascii="ACHS Nueva Sans Medium" w:hAnsi="ACHS Nueva Sans Medium"/>
          <w:color w:val="3F3F3F"/>
        </w:rPr>
        <w:t xml:space="preserve"> </w:t>
      </w:r>
      <w:sdt>
        <w:sdtPr>
          <w:rPr>
            <w:rFonts w:ascii="ACHS Nueva Sans Medium" w:hAnsi="ACHS Nueva Sans Medium"/>
            <w:b/>
            <w:bCs/>
            <w:color w:val="3F3F3F"/>
            <w:sz w:val="22"/>
            <w:szCs w:val="21"/>
          </w:rPr>
          <w:alias w:val="Entidad empleadora"/>
          <w:tag w:val=""/>
          <w:id w:val="-1298754308"/>
          <w:placeholder>
            <w:docPart w:val="82C0B64D7EF249EE9343219D212CD75D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F2683B" w:rsidRPr="00D7573F">
            <w:rPr>
              <w:rFonts w:ascii="ACHS Nueva Sans Medium" w:hAnsi="ACHS Nueva Sans Medium"/>
              <w:b/>
              <w:bCs/>
              <w:color w:val="3F3F3F"/>
              <w:sz w:val="22"/>
              <w:szCs w:val="21"/>
            </w:rPr>
            <w:t>[NOMBRE DE LA ENTIDAD EMPLEADORA]</w:t>
          </w:r>
        </w:sdtContent>
      </w:sdt>
      <w:r w:rsidRPr="00741EC0">
        <w:rPr>
          <w:rFonts w:ascii="ACHS Nueva Sans Medium" w:hAnsi="ACHS Nueva Sans Medium"/>
          <w:color w:val="969696"/>
          <w:szCs w:val="24"/>
        </w:rPr>
        <w:t xml:space="preserve"> </w:t>
      </w:r>
      <w:r w:rsidRPr="00D7573F">
        <w:rPr>
          <w:rFonts w:ascii="ACHS Nueva Sans Medium" w:hAnsi="ACHS Nueva Sans Medium"/>
          <w:color w:val="505050"/>
          <w:sz w:val="22"/>
          <w:szCs w:val="21"/>
        </w:rPr>
        <w:t xml:space="preserve">que </w:t>
      </w:r>
      <w:r w:rsidR="00E11AEE" w:rsidRPr="00D7573F">
        <w:rPr>
          <w:rFonts w:ascii="ACHS Nueva Sans Medium" w:hAnsi="ACHS Nueva Sans Medium"/>
          <w:color w:val="505050"/>
          <w:sz w:val="22"/>
          <w:szCs w:val="21"/>
        </w:rPr>
        <w:t>tengan</w:t>
      </w:r>
      <w:r w:rsidRPr="00D7573F">
        <w:rPr>
          <w:rFonts w:ascii="ACHS Nueva Sans Medium" w:hAnsi="ACHS Nueva Sans Medium"/>
          <w:color w:val="505050"/>
          <w:sz w:val="22"/>
          <w:szCs w:val="21"/>
        </w:rPr>
        <w:t xml:space="preserve"> </w:t>
      </w:r>
      <w:r w:rsidR="00C53873" w:rsidRPr="00D7573F">
        <w:rPr>
          <w:rFonts w:ascii="ACHS Nueva Sans Medium" w:hAnsi="ACHS Nueva Sans Medium"/>
          <w:color w:val="505050"/>
          <w:sz w:val="22"/>
          <w:szCs w:val="21"/>
        </w:rPr>
        <w:t>entre 10 a 25 personas trabajadoras</w:t>
      </w:r>
      <w:r w:rsidRPr="00D7573F">
        <w:rPr>
          <w:rFonts w:ascii="ACHS Nueva Sans Medium" w:hAnsi="ACHS Nueva Sans Medium"/>
          <w:color w:val="505050"/>
          <w:sz w:val="22"/>
          <w:szCs w:val="21"/>
        </w:rPr>
        <w:t>.</w:t>
      </w:r>
    </w:p>
    <w:p w14:paraId="598CB277" w14:textId="77777777" w:rsidR="006E6AB9" w:rsidRPr="00D24FDD" w:rsidRDefault="006E6AB9" w:rsidP="006E6AB9">
      <w:pPr>
        <w:spacing w:line="240" w:lineRule="auto"/>
        <w:jc w:val="left"/>
        <w:rPr>
          <w:rFonts w:ascii="ACHS Nueva Sans Medium" w:hAnsi="ACHS Nueva Sans Medium"/>
        </w:rPr>
      </w:pPr>
    </w:p>
    <w:p w14:paraId="1803499E" w14:textId="14EBFE7D" w:rsidR="006E6AB9" w:rsidRPr="00C53873" w:rsidRDefault="006E6AB9" w:rsidP="00C53873">
      <w:pPr>
        <w:pStyle w:val="Prrafodelista"/>
        <w:numPr>
          <w:ilvl w:val="0"/>
          <w:numId w:val="8"/>
        </w:numPr>
        <w:spacing w:line="360" w:lineRule="auto"/>
        <w:rPr>
          <w:rFonts w:ascii="ACHS Nueva Sans Medium" w:hAnsi="ACHS Nueva Sans Medium"/>
          <w:color w:val="3F3F3F"/>
        </w:rPr>
      </w:pPr>
      <w:r>
        <w:br w:type="page"/>
      </w:r>
    </w:p>
    <w:p w14:paraId="512BFEF9" w14:textId="129CD571" w:rsidR="006E6AB9" w:rsidRPr="00DC6806" w:rsidRDefault="00E11AEE" w:rsidP="00E11AEE">
      <w:pPr>
        <w:pStyle w:val="Ttulo1"/>
        <w:numPr>
          <w:ilvl w:val="0"/>
          <w:numId w:val="2"/>
        </w:numPr>
        <w:ind w:left="426" w:hanging="426"/>
        <w:rPr>
          <w:rFonts w:ascii="ACHS Nueva Sans" w:hAnsi="ACHS Nueva Sans"/>
          <w:bCs/>
        </w:rPr>
      </w:pPr>
      <w:bookmarkStart w:id="6" w:name="_Toc41660124"/>
      <w:bookmarkStart w:id="7" w:name="_Toc42598246"/>
      <w:bookmarkStart w:id="8" w:name="_Toc187679248"/>
      <w:r>
        <w:rPr>
          <w:rFonts w:ascii="ACHS Nueva Sans" w:hAnsi="ACHS Nueva Sans"/>
          <w:bCs/>
        </w:rPr>
        <w:lastRenderedPageBreak/>
        <w:t xml:space="preserve">FUNCIONES Y </w:t>
      </w:r>
      <w:r w:rsidR="006E6AB9" w:rsidRPr="00DC6806">
        <w:rPr>
          <w:rFonts w:ascii="ACHS Nueva Sans" w:hAnsi="ACHS Nueva Sans"/>
          <w:bCs/>
        </w:rPr>
        <w:t>RESPONSABILIDAD</w:t>
      </w:r>
      <w:bookmarkEnd w:id="6"/>
      <w:bookmarkEnd w:id="7"/>
      <w:r>
        <w:rPr>
          <w:rFonts w:ascii="ACHS Nueva Sans" w:hAnsi="ACHS Nueva Sans"/>
          <w:bCs/>
        </w:rPr>
        <w:t>ES</w:t>
      </w:r>
      <w:bookmarkEnd w:id="8"/>
    </w:p>
    <w:p w14:paraId="185DFCD6" w14:textId="77777777" w:rsidR="00FB209D" w:rsidRPr="00707F57" w:rsidRDefault="00FB209D" w:rsidP="00FB209D">
      <w:pPr>
        <w:pStyle w:val="Sinespaciado"/>
        <w:rPr>
          <w:rFonts w:ascii="ACHS Nueva Sans Medium" w:hAnsi="ACHS Nueva Sans Medium"/>
        </w:rPr>
      </w:pPr>
    </w:p>
    <w:p w14:paraId="3F4FAAF8" w14:textId="31102CFA" w:rsidR="00E11AEE" w:rsidRDefault="00E11AEE" w:rsidP="00A467E9">
      <w:pPr>
        <w:pStyle w:val="Ttulo2"/>
        <w:spacing w:line="360" w:lineRule="auto"/>
        <w:ind w:left="567" w:hanging="567"/>
        <w:jc w:val="both"/>
        <w:rPr>
          <w:rFonts w:ascii="ACHS Nueva Sans Medium" w:hAnsi="ACHS Nueva Sans Medium"/>
          <w:color w:val="004C14"/>
        </w:rPr>
      </w:pPr>
      <w:bookmarkStart w:id="9" w:name="_Toc187679249"/>
      <w:r>
        <w:rPr>
          <w:rFonts w:ascii="ACHS Nueva Sans Medium" w:hAnsi="ACHS Nueva Sans Medium"/>
          <w:color w:val="004C14"/>
        </w:rPr>
        <w:t xml:space="preserve">2.1 </w:t>
      </w:r>
      <w:r w:rsidR="00FC5467" w:rsidRPr="006D184D">
        <w:rPr>
          <w:rFonts w:ascii="ACHS Nueva Sans Medium" w:hAnsi="ACHS Nueva Sans Medium"/>
          <w:color w:val="004C14"/>
        </w:rPr>
        <w:t>Jefatu</w:t>
      </w:r>
      <w:r>
        <w:rPr>
          <w:rFonts w:ascii="ACHS Nueva Sans Medium" w:hAnsi="ACHS Nueva Sans Medium"/>
          <w:color w:val="004C14"/>
        </w:rPr>
        <w:t>ra máxima del centro de trabajo</w:t>
      </w:r>
      <w:bookmarkEnd w:id="9"/>
    </w:p>
    <w:p w14:paraId="2C336630" w14:textId="491F58F5" w:rsidR="00E11AEE" w:rsidRPr="00D7573F" w:rsidRDefault="00E11AEE" w:rsidP="00D7573F">
      <w:pPr>
        <w:pStyle w:val="Prrafodelista"/>
        <w:numPr>
          <w:ilvl w:val="0"/>
          <w:numId w:val="28"/>
        </w:numPr>
        <w:ind w:left="360"/>
        <w:rPr>
          <w:rFonts w:ascii="ACHS Nueva Sans Medium" w:hAnsi="ACHS Nueva Sans Medium"/>
          <w:color w:val="3F3F3F"/>
          <w:sz w:val="22"/>
          <w:szCs w:val="21"/>
        </w:rPr>
      </w:pPr>
      <w:r w:rsidRPr="00D7573F">
        <w:rPr>
          <w:rFonts w:ascii="ACHS Nueva Sans Medium" w:hAnsi="ACHS Nueva Sans Medium"/>
          <w:color w:val="3F3F3F"/>
          <w:sz w:val="22"/>
          <w:szCs w:val="21"/>
        </w:rPr>
        <w:t>I</w:t>
      </w:r>
      <w:r w:rsidR="006D184D" w:rsidRPr="00D7573F">
        <w:rPr>
          <w:rFonts w:ascii="ACHS Nueva Sans Medium" w:hAnsi="ACHS Nueva Sans Medium"/>
          <w:color w:val="3F3F3F"/>
          <w:sz w:val="22"/>
          <w:szCs w:val="21"/>
        </w:rPr>
        <w:t>mplementar y garantizar que el proceso de elección del Delegado de Seguridad y Salud en el Trabajo, establecido en el D.S. N° 44, se realice correctamente.</w:t>
      </w:r>
    </w:p>
    <w:p w14:paraId="3CB4F84F" w14:textId="48C96F09" w:rsidR="00FC5467" w:rsidRPr="00D7573F" w:rsidRDefault="00E11AEE" w:rsidP="00D7573F">
      <w:pPr>
        <w:pStyle w:val="Prrafodelista"/>
        <w:numPr>
          <w:ilvl w:val="0"/>
          <w:numId w:val="28"/>
        </w:numPr>
        <w:ind w:left="360"/>
        <w:rPr>
          <w:rFonts w:ascii="ACHS Nueva Sans Medium" w:hAnsi="ACHS Nueva Sans Medium"/>
          <w:color w:val="3F3F3F"/>
          <w:sz w:val="22"/>
          <w:szCs w:val="21"/>
        </w:rPr>
      </w:pPr>
      <w:r w:rsidRPr="00D7573F">
        <w:rPr>
          <w:rFonts w:ascii="ACHS Nueva Sans Medium" w:hAnsi="ACHS Nueva Sans Medium"/>
          <w:color w:val="3F3F3F"/>
          <w:sz w:val="22"/>
          <w:szCs w:val="21"/>
        </w:rPr>
        <w:t>A</w:t>
      </w:r>
      <w:r w:rsidR="006D184D" w:rsidRPr="00D7573F">
        <w:rPr>
          <w:rFonts w:ascii="ACHS Nueva Sans Medium" w:hAnsi="ACHS Nueva Sans Medium"/>
          <w:color w:val="3F3F3F"/>
          <w:sz w:val="22"/>
          <w:szCs w:val="21"/>
        </w:rPr>
        <w:t>segurar que dicho Delegado cumpla con las responsabilidades de su rol, proporcionando todas las facilidades necesarias para que la gestión de Seguridad y Salud en el Trabajo asignada al Delegado se lleve a cabo de manera adecuada</w:t>
      </w:r>
    </w:p>
    <w:p w14:paraId="1DC2FA60" w14:textId="77777777" w:rsidR="006D184D" w:rsidRPr="006D184D" w:rsidRDefault="006D184D" w:rsidP="006D184D"/>
    <w:p w14:paraId="3223FC19" w14:textId="06150274" w:rsidR="00E11AEE" w:rsidRDefault="00E11AEE" w:rsidP="00E11AEE">
      <w:pPr>
        <w:pStyle w:val="Ttulo2"/>
        <w:spacing w:line="360" w:lineRule="auto"/>
        <w:ind w:left="567" w:hanging="574"/>
        <w:jc w:val="both"/>
        <w:rPr>
          <w:rFonts w:ascii="ACHS Nueva Sans Medium" w:hAnsi="ACHS Nueva Sans Medium"/>
          <w:b w:val="0"/>
          <w:color w:val="004C14"/>
          <w:sz w:val="24"/>
          <w:szCs w:val="22"/>
        </w:rPr>
      </w:pPr>
      <w:bookmarkStart w:id="10" w:name="_Toc187679250"/>
      <w:r>
        <w:rPr>
          <w:rFonts w:ascii="ACHS Nueva Sans Medium" w:hAnsi="ACHS Nueva Sans Medium"/>
          <w:color w:val="004C14"/>
        </w:rPr>
        <w:t xml:space="preserve">2.2 </w:t>
      </w:r>
      <w:r w:rsidR="00D0193F" w:rsidRPr="00723E28">
        <w:rPr>
          <w:rFonts w:ascii="ACHS Nueva Sans Medium" w:hAnsi="ACHS Nueva Sans Medium"/>
          <w:color w:val="004C14"/>
        </w:rPr>
        <w:t>Delegado de Seguridad y Salud d</w:t>
      </w:r>
      <w:r w:rsidR="00FC5467" w:rsidRPr="00723E28">
        <w:rPr>
          <w:rFonts w:ascii="ACHS Nueva Sans Medium" w:hAnsi="ACHS Nueva Sans Medium"/>
          <w:color w:val="004C14"/>
        </w:rPr>
        <w:t>el centro de trabajo</w:t>
      </w:r>
      <w:bookmarkStart w:id="11" w:name="_Hlk48518930"/>
      <w:bookmarkEnd w:id="10"/>
    </w:p>
    <w:p w14:paraId="7F85E603" w14:textId="497483B2" w:rsidR="00FC5467" w:rsidRPr="00D7573F" w:rsidRDefault="007202B9" w:rsidP="00D7573F">
      <w:pPr>
        <w:pStyle w:val="Prrafodelista"/>
        <w:numPr>
          <w:ilvl w:val="0"/>
          <w:numId w:val="28"/>
        </w:numPr>
        <w:ind w:left="360"/>
        <w:rPr>
          <w:rFonts w:ascii="ACHS Nueva Sans Medium" w:hAnsi="ACHS Nueva Sans Medium"/>
          <w:color w:val="3F3F3F"/>
          <w:sz w:val="22"/>
          <w:szCs w:val="21"/>
        </w:rPr>
      </w:pPr>
      <w:r w:rsidRPr="00D7573F">
        <w:rPr>
          <w:rFonts w:ascii="ACHS Nueva Sans Medium" w:hAnsi="ACHS Nueva Sans Medium"/>
          <w:color w:val="3F3F3F"/>
          <w:sz w:val="22"/>
          <w:szCs w:val="21"/>
        </w:rPr>
        <w:t>L</w:t>
      </w:r>
      <w:r w:rsidR="00D0193F" w:rsidRPr="00D7573F">
        <w:rPr>
          <w:rFonts w:ascii="ACHS Nueva Sans Medium" w:hAnsi="ACHS Nueva Sans Medium"/>
          <w:color w:val="3F3F3F"/>
          <w:sz w:val="22"/>
          <w:szCs w:val="21"/>
        </w:rPr>
        <w:t xml:space="preserve">levar a cabo la gestión de SST indicada </w:t>
      </w:r>
      <w:r w:rsidR="00723E28" w:rsidRPr="00D7573F">
        <w:rPr>
          <w:rFonts w:ascii="ACHS Nueva Sans Medium" w:hAnsi="ACHS Nueva Sans Medium"/>
          <w:color w:val="3F3F3F"/>
          <w:sz w:val="22"/>
          <w:szCs w:val="21"/>
        </w:rPr>
        <w:t>en el D.S. N°44.</w:t>
      </w:r>
      <w:bookmarkEnd w:id="11"/>
    </w:p>
    <w:p w14:paraId="40AD3D13" w14:textId="77777777" w:rsidR="00585918" w:rsidRPr="00585918" w:rsidRDefault="00585918" w:rsidP="00585918"/>
    <w:p w14:paraId="54938270" w14:textId="44E479F2" w:rsidR="00E11AEE" w:rsidRPr="00E11AEE" w:rsidRDefault="00E11AEE" w:rsidP="00E11AEE">
      <w:pPr>
        <w:pStyle w:val="Ttulo2"/>
        <w:spacing w:line="360" w:lineRule="auto"/>
        <w:ind w:left="567" w:hanging="574"/>
        <w:jc w:val="both"/>
        <w:rPr>
          <w:rFonts w:ascii="ACHS Nueva Sans Medium" w:hAnsi="ACHS Nueva Sans Medium"/>
          <w:color w:val="004C14"/>
        </w:rPr>
      </w:pPr>
      <w:bookmarkStart w:id="12" w:name="_Toc187679251"/>
      <w:r>
        <w:rPr>
          <w:rFonts w:ascii="ACHS Nueva Sans Medium" w:hAnsi="ACHS Nueva Sans Medium"/>
          <w:color w:val="004C14"/>
        </w:rPr>
        <w:t xml:space="preserve">2.3 </w:t>
      </w:r>
      <w:r w:rsidR="00723E28" w:rsidRPr="00723E28">
        <w:rPr>
          <w:rFonts w:ascii="ACHS Nueva Sans Medium" w:hAnsi="ACHS Nueva Sans Medium"/>
          <w:color w:val="004C14"/>
        </w:rPr>
        <w:t>Persona Trabajadora</w:t>
      </w:r>
      <w:bookmarkEnd w:id="12"/>
    </w:p>
    <w:p w14:paraId="29868933" w14:textId="6FAF63AA" w:rsidR="00723E28" w:rsidRPr="00D7573F" w:rsidRDefault="007202B9" w:rsidP="00D7573F">
      <w:pPr>
        <w:pStyle w:val="Prrafodelista"/>
        <w:numPr>
          <w:ilvl w:val="0"/>
          <w:numId w:val="28"/>
        </w:numPr>
        <w:ind w:left="360"/>
        <w:rPr>
          <w:rFonts w:ascii="ACHS Nueva Sans Medium" w:hAnsi="ACHS Nueva Sans Medium"/>
          <w:color w:val="3F3F3F"/>
          <w:sz w:val="22"/>
          <w:szCs w:val="21"/>
        </w:rPr>
      </w:pPr>
      <w:r w:rsidRPr="00D7573F">
        <w:rPr>
          <w:rFonts w:ascii="ACHS Nueva Sans Medium" w:hAnsi="ACHS Nueva Sans Medium"/>
          <w:color w:val="3F3F3F"/>
          <w:sz w:val="22"/>
          <w:szCs w:val="21"/>
        </w:rPr>
        <w:t>P</w:t>
      </w:r>
      <w:r w:rsidR="00723E28" w:rsidRPr="00D7573F">
        <w:rPr>
          <w:rFonts w:ascii="ACHS Nueva Sans Medium" w:hAnsi="ACHS Nueva Sans Medium"/>
          <w:color w:val="3F3F3F"/>
          <w:sz w:val="22"/>
          <w:szCs w:val="21"/>
        </w:rPr>
        <w:t>articipar del proceso de elecciones del Delegado de SST, así como también si es electo</w:t>
      </w:r>
      <w:r w:rsidR="00585918" w:rsidRPr="00D7573F">
        <w:rPr>
          <w:rFonts w:ascii="ACHS Nueva Sans Medium" w:hAnsi="ACHS Nueva Sans Medium"/>
          <w:color w:val="3F3F3F"/>
          <w:sz w:val="22"/>
          <w:szCs w:val="21"/>
        </w:rPr>
        <w:t>,</w:t>
      </w:r>
      <w:r w:rsidR="00723E28" w:rsidRPr="00D7573F">
        <w:rPr>
          <w:rFonts w:ascii="ACHS Nueva Sans Medium" w:hAnsi="ACHS Nueva Sans Medium"/>
          <w:color w:val="3F3F3F"/>
          <w:sz w:val="22"/>
          <w:szCs w:val="21"/>
        </w:rPr>
        <w:t xml:space="preserve"> asumir </w:t>
      </w:r>
      <w:r w:rsidR="00585918" w:rsidRPr="00D7573F">
        <w:rPr>
          <w:rFonts w:ascii="ACHS Nueva Sans Medium" w:hAnsi="ACHS Nueva Sans Medium"/>
          <w:color w:val="3F3F3F"/>
          <w:sz w:val="22"/>
          <w:szCs w:val="21"/>
        </w:rPr>
        <w:t xml:space="preserve">dichas </w:t>
      </w:r>
      <w:r w:rsidR="00723E28" w:rsidRPr="00D7573F">
        <w:rPr>
          <w:rFonts w:ascii="ACHS Nueva Sans Medium" w:hAnsi="ACHS Nueva Sans Medium"/>
          <w:color w:val="3F3F3F"/>
          <w:sz w:val="22"/>
          <w:szCs w:val="21"/>
        </w:rPr>
        <w:t>funciones del rol de Delegado</w:t>
      </w:r>
      <w:r w:rsidR="00585918" w:rsidRPr="00D7573F">
        <w:rPr>
          <w:rFonts w:ascii="ACHS Nueva Sans Medium" w:hAnsi="ACHS Nueva Sans Medium"/>
          <w:color w:val="3F3F3F"/>
          <w:sz w:val="22"/>
          <w:szCs w:val="21"/>
        </w:rPr>
        <w:t>.</w:t>
      </w:r>
    </w:p>
    <w:p w14:paraId="6A71E49F" w14:textId="234C2682" w:rsidR="00FB209D" w:rsidRDefault="00FB209D" w:rsidP="00AF3483">
      <w:pPr>
        <w:spacing w:line="360" w:lineRule="auto"/>
        <w:jc w:val="left"/>
      </w:pPr>
      <w:r>
        <w:br w:type="page"/>
      </w:r>
    </w:p>
    <w:p w14:paraId="001CACE8" w14:textId="4D109F4F" w:rsidR="006E6AB9" w:rsidRPr="006920E2" w:rsidRDefault="006E6AB9" w:rsidP="007202B9">
      <w:pPr>
        <w:pStyle w:val="Ttulo1"/>
        <w:numPr>
          <w:ilvl w:val="0"/>
          <w:numId w:val="2"/>
        </w:numPr>
        <w:ind w:left="284" w:hanging="284"/>
        <w:rPr>
          <w:rFonts w:ascii="ACHS Nueva Sans" w:hAnsi="ACHS Nueva Sans"/>
          <w:bCs/>
        </w:rPr>
      </w:pPr>
      <w:bookmarkStart w:id="13" w:name="_Toc41660125"/>
      <w:bookmarkStart w:id="14" w:name="_Toc42598249"/>
      <w:bookmarkStart w:id="15" w:name="_Toc187679252"/>
      <w:r w:rsidRPr="006920E2">
        <w:rPr>
          <w:rFonts w:ascii="ACHS Nueva Sans" w:hAnsi="ACHS Nueva Sans"/>
          <w:bCs/>
        </w:rPr>
        <w:lastRenderedPageBreak/>
        <w:t>TÉRMINOS Y DEFINICIONES</w:t>
      </w:r>
      <w:bookmarkEnd w:id="13"/>
      <w:bookmarkEnd w:id="14"/>
      <w:bookmarkEnd w:id="15"/>
    </w:p>
    <w:p w14:paraId="21633023" w14:textId="77777777" w:rsidR="00582D7D" w:rsidRPr="00707F57" w:rsidRDefault="00582D7D" w:rsidP="00582D7D">
      <w:pPr>
        <w:pStyle w:val="Sinespaciado"/>
        <w:rPr>
          <w:rFonts w:ascii="ACHS Nueva Sans Medium" w:hAnsi="ACHS Nueva Sans Medium"/>
        </w:rPr>
      </w:pPr>
    </w:p>
    <w:p w14:paraId="6B916730" w14:textId="1BECCD3C" w:rsidR="002C001B" w:rsidRPr="00D7573F" w:rsidRDefault="00D7573F" w:rsidP="00D7573F">
      <w:pPr>
        <w:pStyle w:val="Subttulo"/>
        <w:numPr>
          <w:ilvl w:val="0"/>
          <w:numId w:val="0"/>
        </w:numPr>
        <w:spacing w:after="0" w:line="240" w:lineRule="auto"/>
        <w:ind w:left="792" w:hanging="432"/>
        <w:rPr>
          <w:rFonts w:ascii="ACHS Nueva Sans Medium" w:eastAsia="Catamaran" w:hAnsi="ACHS Nueva Sans Medium" w:cs="Catamaran"/>
          <w:color w:val="3F3F3F"/>
          <w:szCs w:val="21"/>
        </w:rPr>
      </w:pPr>
      <w:r>
        <w:rPr>
          <w:rFonts w:ascii="ACHS Nueva Sans Medium" w:eastAsia="Catamaran" w:hAnsi="ACHS Nueva Sans Medium" w:cs="Catamaran"/>
          <w:color w:val="3F3F3F"/>
          <w:szCs w:val="21"/>
        </w:rPr>
        <w:t xml:space="preserve">3.1 </w:t>
      </w:r>
      <w:r w:rsidR="00585918" w:rsidRPr="00D7573F">
        <w:rPr>
          <w:rFonts w:ascii="ACHS Nueva Sans Medium" w:eastAsia="Catamaran" w:hAnsi="ACHS Nueva Sans Medium" w:cs="Catamaran"/>
          <w:color w:val="3F3F3F"/>
          <w:szCs w:val="21"/>
        </w:rPr>
        <w:t>Delegado de SST</w:t>
      </w:r>
    </w:p>
    <w:p w14:paraId="7B02A1E6" w14:textId="1FBD269B" w:rsidR="00BA3BED" w:rsidRPr="00D7573F" w:rsidRDefault="00FD08D6" w:rsidP="00D7573F">
      <w:pPr>
        <w:rPr>
          <w:rFonts w:ascii="ACHS Nueva Sans Medium" w:hAnsi="ACHS Nueva Sans Medium"/>
          <w:color w:val="3F3F3F"/>
          <w:sz w:val="22"/>
          <w:szCs w:val="21"/>
          <w:lang w:val="es-CL" w:eastAsia="es-CL" w:bidi="ar-SA"/>
        </w:rPr>
      </w:pPr>
      <w:r w:rsidRPr="00D7573F">
        <w:rPr>
          <w:rFonts w:ascii="ACHS Nueva Sans Medium" w:hAnsi="ACHS Nueva Sans Medium"/>
          <w:color w:val="3F3F3F"/>
          <w:sz w:val="22"/>
          <w:szCs w:val="21"/>
          <w:lang w:val="es-CL" w:eastAsia="es-CL" w:bidi="ar-SA"/>
        </w:rPr>
        <w:t>Persona trabajadora electa por tod</w:t>
      </w:r>
      <w:r w:rsidR="009B5500" w:rsidRPr="00D7573F">
        <w:rPr>
          <w:rFonts w:ascii="ACHS Nueva Sans Medium" w:hAnsi="ACHS Nueva Sans Medium"/>
          <w:color w:val="3F3F3F"/>
          <w:sz w:val="22"/>
          <w:szCs w:val="21"/>
          <w:lang w:val="es-CL" w:eastAsia="es-CL" w:bidi="ar-SA"/>
        </w:rPr>
        <w:t xml:space="preserve">as las personas </w:t>
      </w:r>
      <w:r w:rsidR="00E436BC" w:rsidRPr="00D7573F">
        <w:rPr>
          <w:rFonts w:ascii="ACHS Nueva Sans Medium" w:hAnsi="ACHS Nueva Sans Medium"/>
          <w:color w:val="3F3F3F"/>
          <w:sz w:val="22"/>
          <w:szCs w:val="21"/>
          <w:lang w:val="es-CL" w:eastAsia="es-CL" w:bidi="ar-SA"/>
        </w:rPr>
        <w:t>trabajadoras</w:t>
      </w:r>
      <w:r w:rsidR="009B5500" w:rsidRPr="00D7573F">
        <w:rPr>
          <w:rFonts w:ascii="ACHS Nueva Sans Medium" w:hAnsi="ACHS Nueva Sans Medium"/>
          <w:color w:val="3F3F3F"/>
          <w:sz w:val="22"/>
          <w:szCs w:val="21"/>
          <w:lang w:val="es-CL" w:eastAsia="es-CL" w:bidi="ar-SA"/>
        </w:rPr>
        <w:t xml:space="preserve"> del centro de trabajo, cuya función </w:t>
      </w:r>
      <w:r w:rsidR="00E436BC" w:rsidRPr="00D7573F">
        <w:rPr>
          <w:rFonts w:ascii="ACHS Nueva Sans Medium" w:hAnsi="ACHS Nueva Sans Medium"/>
          <w:color w:val="3F3F3F"/>
          <w:sz w:val="22"/>
          <w:szCs w:val="21"/>
          <w:lang w:val="es-CL" w:eastAsia="es-CL" w:bidi="ar-SA"/>
        </w:rPr>
        <w:t>principal</w:t>
      </w:r>
      <w:r w:rsidR="009B5500" w:rsidRPr="00D7573F">
        <w:rPr>
          <w:rFonts w:ascii="ACHS Nueva Sans Medium" w:hAnsi="ACHS Nueva Sans Medium"/>
          <w:color w:val="3F3F3F"/>
          <w:sz w:val="22"/>
          <w:szCs w:val="21"/>
          <w:lang w:val="es-CL" w:eastAsia="es-CL" w:bidi="ar-SA"/>
        </w:rPr>
        <w:t xml:space="preserve"> </w:t>
      </w:r>
      <w:r w:rsidR="00E436BC" w:rsidRPr="00D7573F">
        <w:rPr>
          <w:rFonts w:ascii="ACHS Nueva Sans Medium" w:hAnsi="ACHS Nueva Sans Medium"/>
          <w:color w:val="3F3F3F"/>
          <w:sz w:val="22"/>
          <w:szCs w:val="21"/>
          <w:lang w:val="es-CL" w:eastAsia="es-CL" w:bidi="ar-SA"/>
        </w:rPr>
        <w:t xml:space="preserve">es participar en la implementación del instrumento preventivo </w:t>
      </w:r>
      <w:r w:rsidR="00773C58" w:rsidRPr="00D7573F">
        <w:rPr>
          <w:rFonts w:ascii="ACHS Nueva Sans Medium" w:hAnsi="ACHS Nueva Sans Medium"/>
          <w:color w:val="3F3F3F"/>
          <w:sz w:val="22"/>
          <w:szCs w:val="21"/>
          <w:lang w:val="es-CL" w:eastAsia="es-CL" w:bidi="ar-SA"/>
        </w:rPr>
        <w:t>"Sistema de gestión para las entidades empleadoras</w:t>
      </w:r>
      <w:r w:rsidR="000F2B3E" w:rsidRPr="00D7573F">
        <w:rPr>
          <w:rFonts w:ascii="ACHS Nueva Sans Medium" w:hAnsi="ACHS Nueva Sans Medium"/>
          <w:color w:val="3F3F3F"/>
          <w:sz w:val="22"/>
          <w:szCs w:val="21"/>
          <w:lang w:val="es-CL" w:eastAsia="es-CL" w:bidi="ar-SA"/>
        </w:rPr>
        <w:t xml:space="preserve"> de hasta 25 personas trabajadoras" </w:t>
      </w:r>
      <w:r w:rsidR="00E436BC" w:rsidRPr="00D7573F">
        <w:rPr>
          <w:rFonts w:ascii="ACHS Nueva Sans Medium" w:hAnsi="ACHS Nueva Sans Medium"/>
          <w:color w:val="3F3F3F"/>
          <w:sz w:val="22"/>
          <w:szCs w:val="21"/>
          <w:lang w:val="es-CL" w:eastAsia="es-CL" w:bidi="ar-SA"/>
        </w:rPr>
        <w:t xml:space="preserve">y demás intervenciones que señala </w:t>
      </w:r>
      <w:r w:rsidR="000F2B3E" w:rsidRPr="00D7573F">
        <w:rPr>
          <w:rFonts w:ascii="ACHS Nueva Sans Medium" w:hAnsi="ACHS Nueva Sans Medium"/>
          <w:color w:val="3F3F3F"/>
          <w:sz w:val="22"/>
          <w:szCs w:val="21"/>
          <w:lang w:val="es-CL" w:eastAsia="es-CL" w:bidi="ar-SA"/>
        </w:rPr>
        <w:t>el D.S. N°44, para lo cual la</w:t>
      </w:r>
      <w:r w:rsidR="00E436BC" w:rsidRPr="00D7573F">
        <w:rPr>
          <w:rFonts w:ascii="ACHS Nueva Sans Medium" w:hAnsi="ACHS Nueva Sans Medium"/>
          <w:color w:val="3F3F3F"/>
          <w:sz w:val="22"/>
          <w:szCs w:val="21"/>
          <w:lang w:val="es-CL" w:eastAsia="es-CL" w:bidi="ar-SA"/>
        </w:rPr>
        <w:t xml:space="preserve"> entidad empleadora deberá proporcionar al Delegado, en lo que corresponda, las facilidades </w:t>
      </w:r>
      <w:r w:rsidR="000F2B3E" w:rsidRPr="00D7573F">
        <w:rPr>
          <w:rFonts w:ascii="ACHS Nueva Sans Medium" w:hAnsi="ACHS Nueva Sans Medium"/>
          <w:color w:val="3F3F3F"/>
          <w:sz w:val="22"/>
          <w:szCs w:val="21"/>
          <w:lang w:val="es-CL" w:eastAsia="es-CL" w:bidi="ar-SA"/>
        </w:rPr>
        <w:t>para que su gestión se lleve a cabo.</w:t>
      </w:r>
    </w:p>
    <w:p w14:paraId="034C32A5" w14:textId="550F4D91" w:rsidR="00BA3BED" w:rsidRPr="00D7573F" w:rsidRDefault="00D7573F" w:rsidP="00D7573F">
      <w:pPr>
        <w:pStyle w:val="Subttulo"/>
        <w:numPr>
          <w:ilvl w:val="0"/>
          <w:numId w:val="0"/>
        </w:numPr>
        <w:spacing w:after="0" w:line="240" w:lineRule="auto"/>
        <w:ind w:left="792" w:hanging="432"/>
        <w:rPr>
          <w:rFonts w:ascii="ACHS Nueva Sans Medium" w:eastAsia="Catamaran" w:hAnsi="ACHS Nueva Sans Medium" w:cs="Catamaran"/>
          <w:color w:val="3F3F3F"/>
          <w:szCs w:val="21"/>
        </w:rPr>
      </w:pPr>
      <w:r>
        <w:rPr>
          <w:rFonts w:ascii="ACHS Nueva Sans Medium" w:eastAsia="Catamaran" w:hAnsi="ACHS Nueva Sans Medium" w:cs="Catamaran"/>
          <w:color w:val="3F3F3F"/>
          <w:szCs w:val="21"/>
        </w:rPr>
        <w:t xml:space="preserve">3.2 </w:t>
      </w:r>
      <w:r w:rsidR="00783893" w:rsidRPr="00D7573F">
        <w:rPr>
          <w:rFonts w:ascii="ACHS Nueva Sans Medium" w:eastAsia="Catamaran" w:hAnsi="ACHS Nueva Sans Medium" w:cs="Catamaran"/>
          <w:color w:val="3F3F3F"/>
          <w:szCs w:val="21"/>
        </w:rPr>
        <w:t xml:space="preserve">Representante de las </w:t>
      </w:r>
      <w:r w:rsidR="00BA3BED" w:rsidRPr="00D7573F">
        <w:rPr>
          <w:rFonts w:ascii="ACHS Nueva Sans Medium" w:eastAsia="Catamaran" w:hAnsi="ACHS Nueva Sans Medium" w:cs="Catamaran"/>
          <w:color w:val="3F3F3F"/>
          <w:szCs w:val="21"/>
        </w:rPr>
        <w:t>Persona</w:t>
      </w:r>
      <w:r w:rsidR="00783893" w:rsidRPr="00D7573F">
        <w:rPr>
          <w:rFonts w:ascii="ACHS Nueva Sans Medium" w:eastAsia="Catamaran" w:hAnsi="ACHS Nueva Sans Medium" w:cs="Catamaran"/>
          <w:color w:val="3F3F3F"/>
          <w:szCs w:val="21"/>
        </w:rPr>
        <w:t>s</w:t>
      </w:r>
      <w:r w:rsidR="00BA3BED" w:rsidRPr="00D7573F">
        <w:rPr>
          <w:rFonts w:ascii="ACHS Nueva Sans Medium" w:eastAsia="Catamaran" w:hAnsi="ACHS Nueva Sans Medium" w:cs="Catamaran"/>
          <w:color w:val="3F3F3F"/>
          <w:szCs w:val="21"/>
        </w:rPr>
        <w:t xml:space="preserve"> trabajadora</w:t>
      </w:r>
      <w:r w:rsidR="00783893" w:rsidRPr="00D7573F">
        <w:rPr>
          <w:rFonts w:ascii="ACHS Nueva Sans Medium" w:eastAsia="Catamaran" w:hAnsi="ACHS Nueva Sans Medium" w:cs="Catamaran"/>
          <w:color w:val="3F3F3F"/>
          <w:szCs w:val="21"/>
        </w:rPr>
        <w:t>s</w:t>
      </w:r>
    </w:p>
    <w:p w14:paraId="38AB77BD" w14:textId="77777777" w:rsidR="00B86750" w:rsidRPr="00D7573F" w:rsidRDefault="00D76637" w:rsidP="007202B9">
      <w:pPr>
        <w:rPr>
          <w:rFonts w:ascii="ACHS Nueva Sans Medium" w:hAnsi="ACHS Nueva Sans Medium"/>
          <w:color w:val="3F3F3F"/>
          <w:sz w:val="22"/>
          <w:szCs w:val="21"/>
          <w:lang w:val="es-CL" w:eastAsia="es-CL" w:bidi="ar-SA"/>
        </w:rPr>
      </w:pPr>
      <w:r w:rsidRPr="00D7573F">
        <w:rPr>
          <w:rFonts w:ascii="ACHS Nueva Sans Medium" w:hAnsi="ACHS Nueva Sans Medium"/>
          <w:color w:val="3F3F3F"/>
          <w:sz w:val="22"/>
          <w:szCs w:val="21"/>
          <w:lang w:val="es-CL" w:eastAsia="es-CL" w:bidi="ar-SA"/>
        </w:rPr>
        <w:t>Son las personas elegidas por éstas, de conformidad con la legislación vigente, para intervenir en el análisis de los problemas relacionados con la protección de la seguridad y salud de las personas trabajadoras, incluyendo a sus representantes en el Comité Paritario y al Delegado de Seguridad y Salud en el Trabajo.</w:t>
      </w:r>
    </w:p>
    <w:p w14:paraId="78E6B0B8" w14:textId="2B495E18" w:rsidR="006E6AB9" w:rsidRPr="00D76637" w:rsidRDefault="006E6AB9" w:rsidP="00D76637">
      <w:pPr>
        <w:spacing w:line="360" w:lineRule="auto"/>
        <w:rPr>
          <w:b/>
          <w:bCs/>
        </w:rPr>
      </w:pPr>
      <w:r w:rsidRPr="00D76637">
        <w:rPr>
          <w:b/>
          <w:bCs/>
        </w:rPr>
        <w:br w:type="page"/>
      </w:r>
    </w:p>
    <w:p w14:paraId="4516758F" w14:textId="020F4953" w:rsidR="006E6AB9" w:rsidRPr="00D30CDC" w:rsidRDefault="00FB209D" w:rsidP="007202B9">
      <w:pPr>
        <w:pStyle w:val="Ttulo1"/>
        <w:numPr>
          <w:ilvl w:val="0"/>
          <w:numId w:val="2"/>
        </w:numPr>
        <w:ind w:left="284" w:hanging="284"/>
        <w:rPr>
          <w:rFonts w:ascii="ACHS Nueva Sans" w:hAnsi="ACHS Nueva Sans"/>
          <w:bCs/>
        </w:rPr>
      </w:pPr>
      <w:bookmarkStart w:id="16" w:name="_Toc187679253"/>
      <w:r w:rsidRPr="00D30CDC">
        <w:rPr>
          <w:rFonts w:ascii="ACHS Nueva Sans" w:hAnsi="ACHS Nueva Sans"/>
          <w:bCs/>
        </w:rPr>
        <w:lastRenderedPageBreak/>
        <w:t>DESCRIPCIÓN DE ACTIVIDADES</w:t>
      </w:r>
      <w:bookmarkEnd w:id="16"/>
    </w:p>
    <w:p w14:paraId="09A8CC63" w14:textId="77777777" w:rsidR="006E6AB9" w:rsidRPr="001804D1" w:rsidRDefault="006E6AB9" w:rsidP="006E6AB9">
      <w:pPr>
        <w:pStyle w:val="Sinespaciado"/>
        <w:rPr>
          <w:rFonts w:ascii="ACHS Nueva Sans Medium" w:hAnsi="ACHS Nueva Sans Medium"/>
          <w:color w:val="3F3F3F"/>
        </w:rPr>
      </w:pPr>
    </w:p>
    <w:p w14:paraId="52CEB3DE" w14:textId="65FE5D8B" w:rsidR="00164110" w:rsidRPr="007202B9" w:rsidRDefault="00164110" w:rsidP="007202B9">
      <w:pPr>
        <w:rPr>
          <w:rFonts w:ascii="ACHS Nueva Sans Medium" w:hAnsi="ACHS Nueva Sans Medium"/>
        </w:rPr>
      </w:pPr>
      <w:r w:rsidRPr="007202B9">
        <w:rPr>
          <w:rFonts w:ascii="ACHS Nueva Sans Medium" w:hAnsi="ACHS Nueva Sans Medium"/>
        </w:rPr>
        <w:t>Para realizar</w:t>
      </w:r>
      <w:r w:rsidR="000A27D2" w:rsidRPr="007202B9">
        <w:rPr>
          <w:rFonts w:ascii="ACHS Nueva Sans Medium" w:hAnsi="ACHS Nueva Sans Medium"/>
        </w:rPr>
        <w:t xml:space="preserve"> las elecciones de</w:t>
      </w:r>
      <w:r w:rsidR="00F04D19" w:rsidRPr="007202B9">
        <w:rPr>
          <w:rFonts w:ascii="ACHS Nueva Sans Medium" w:hAnsi="ACHS Nueva Sans Medium"/>
        </w:rPr>
        <w:t>l DELEGADO DE SST se debe</w:t>
      </w:r>
      <w:r w:rsidR="002A415C" w:rsidRPr="007202B9">
        <w:rPr>
          <w:rFonts w:ascii="ACHS Nueva Sans Medium" w:hAnsi="ACHS Nueva Sans Medium"/>
        </w:rPr>
        <w:t>n</w:t>
      </w:r>
      <w:r w:rsidR="00F04D19" w:rsidRPr="007202B9">
        <w:rPr>
          <w:rFonts w:ascii="ACHS Nueva Sans Medium" w:hAnsi="ACHS Nueva Sans Medium"/>
        </w:rPr>
        <w:t xml:space="preserve"> realizar </w:t>
      </w:r>
      <w:r w:rsidR="002A415C" w:rsidRPr="007202B9">
        <w:rPr>
          <w:rFonts w:ascii="ACHS Nueva Sans Medium" w:hAnsi="ACHS Nueva Sans Medium"/>
        </w:rPr>
        <w:t>las siguientes etapas</w:t>
      </w:r>
      <w:r w:rsidR="00F04D19" w:rsidRPr="007202B9">
        <w:rPr>
          <w:rFonts w:ascii="ACHS Nueva Sans Medium" w:hAnsi="ACHS Nueva Sans Medium"/>
        </w:rPr>
        <w:t>:</w:t>
      </w:r>
    </w:p>
    <w:p w14:paraId="6D93F828" w14:textId="5BB9E19C" w:rsidR="006A153F" w:rsidRPr="00D7573F" w:rsidRDefault="00D7573F" w:rsidP="00D7573F">
      <w:pPr>
        <w:pStyle w:val="Ttulo2"/>
        <w:spacing w:after="120"/>
        <w:ind w:left="432" w:hanging="432"/>
        <w:rPr>
          <w:rFonts w:ascii="ACHS Nueva Sans Medium" w:hAnsi="ACHS Nueva Sans Medium" w:cs="Arial"/>
          <w:smallCaps/>
          <w:color w:val="004C14"/>
          <w:szCs w:val="24"/>
        </w:rPr>
      </w:pPr>
      <w:bookmarkStart w:id="17" w:name="_Toc187679254"/>
      <w:bookmarkStart w:id="18" w:name="_Hlk187666401"/>
      <w:r>
        <w:rPr>
          <w:rFonts w:ascii="ACHS Nueva Sans Medium" w:hAnsi="ACHS Nueva Sans Medium" w:cs="Arial"/>
          <w:smallCaps/>
          <w:color w:val="004C14"/>
          <w:szCs w:val="24"/>
        </w:rPr>
        <w:t xml:space="preserve">4.1 </w:t>
      </w:r>
      <w:r w:rsidR="00042B04" w:rsidRPr="00D7573F">
        <w:rPr>
          <w:rFonts w:ascii="ACHS Nueva Sans Medium" w:hAnsi="ACHS Nueva Sans Medium" w:cs="Arial"/>
          <w:smallCaps/>
          <w:color w:val="004C14"/>
          <w:szCs w:val="24"/>
        </w:rPr>
        <w:t>COMUNICADO ELECCIONES DEL DELEGADO DE SST</w:t>
      </w:r>
      <w:bookmarkEnd w:id="17"/>
    </w:p>
    <w:bookmarkEnd w:id="18"/>
    <w:p w14:paraId="111ECE0D" w14:textId="33C7D201" w:rsidR="00042B04" w:rsidRPr="007202B9" w:rsidRDefault="00042B04" w:rsidP="007202B9">
      <w:pPr>
        <w:rPr>
          <w:rFonts w:ascii="ACHS Nueva Sans Medium" w:hAnsi="ACHS Nueva Sans Medium"/>
        </w:rPr>
      </w:pPr>
      <w:r w:rsidRPr="007202B9">
        <w:rPr>
          <w:rFonts w:ascii="ACHS Nueva Sans Medium" w:hAnsi="ACHS Nueva Sans Medium"/>
        </w:rPr>
        <w:t xml:space="preserve">Para la realización </w:t>
      </w:r>
      <w:r w:rsidR="00424F48" w:rsidRPr="007202B9">
        <w:rPr>
          <w:rFonts w:ascii="ACHS Nueva Sans Medium" w:hAnsi="ACHS Nueva Sans Medium"/>
        </w:rPr>
        <w:t xml:space="preserve">de esta </w:t>
      </w:r>
      <w:r w:rsidR="002A415C" w:rsidRPr="007202B9">
        <w:rPr>
          <w:rFonts w:ascii="ACHS Nueva Sans Medium" w:hAnsi="ACHS Nueva Sans Medium"/>
        </w:rPr>
        <w:t>etapa</w:t>
      </w:r>
      <w:r w:rsidR="00424F48" w:rsidRPr="007202B9">
        <w:rPr>
          <w:rFonts w:ascii="ACHS Nueva Sans Medium" w:hAnsi="ACHS Nueva Sans Medium"/>
        </w:rPr>
        <w:t xml:space="preserve"> el responsable del centro de trabajo o responsable de SST debe difundir a todas las personas trabajadoras que como centro de trabajo que cuenta con una dotación propia entre 10 a 25 trabajadores</w:t>
      </w:r>
      <w:r w:rsidR="006303B7" w:rsidRPr="007202B9">
        <w:rPr>
          <w:rFonts w:ascii="ACHS Nueva Sans Medium" w:hAnsi="ACHS Nueva Sans Medium"/>
        </w:rPr>
        <w:t>,</w:t>
      </w:r>
      <w:r w:rsidR="00424F48" w:rsidRPr="007202B9">
        <w:rPr>
          <w:rFonts w:ascii="ACHS Nueva Sans Medium" w:hAnsi="ACHS Nueva Sans Medium"/>
        </w:rPr>
        <w:t xml:space="preserve"> corresponde </w:t>
      </w:r>
      <w:r w:rsidR="009935C3" w:rsidRPr="007202B9">
        <w:rPr>
          <w:rFonts w:ascii="ACHS Nueva Sans Medium" w:hAnsi="ACHS Nueva Sans Medium"/>
        </w:rPr>
        <w:t xml:space="preserve">elegir </w:t>
      </w:r>
      <w:r w:rsidR="0016627E" w:rsidRPr="007202B9">
        <w:rPr>
          <w:rFonts w:ascii="ACHS Nueva Sans Medium" w:hAnsi="ACHS Nueva Sans Medium"/>
        </w:rPr>
        <w:t xml:space="preserve">a la persona trabajadora que ocupará el rol de Delegado de </w:t>
      </w:r>
      <w:r w:rsidR="00C16D49" w:rsidRPr="007202B9">
        <w:rPr>
          <w:rFonts w:ascii="ACHS Nueva Sans Medium" w:hAnsi="ACHS Nueva Sans Medium"/>
        </w:rPr>
        <w:t>seguridad</w:t>
      </w:r>
      <w:r w:rsidR="0016627E" w:rsidRPr="007202B9">
        <w:rPr>
          <w:rFonts w:ascii="ACHS Nueva Sans Medium" w:hAnsi="ACHS Nueva Sans Medium"/>
        </w:rPr>
        <w:t xml:space="preserve"> y salud por </w:t>
      </w:r>
      <w:r w:rsidR="002A415C" w:rsidRPr="007202B9">
        <w:rPr>
          <w:rFonts w:ascii="ACHS Nueva Sans Medium" w:hAnsi="ACHS Nueva Sans Medium"/>
        </w:rPr>
        <w:t xml:space="preserve">un periodo de </w:t>
      </w:r>
      <w:r w:rsidR="0016627E" w:rsidRPr="007202B9">
        <w:rPr>
          <w:rFonts w:ascii="ACHS Nueva Sans Medium" w:hAnsi="ACHS Nueva Sans Medium"/>
        </w:rPr>
        <w:t>dos años.  Para ello se propone utilizar el siguiente r</w:t>
      </w:r>
      <w:r w:rsidR="00FD3320" w:rsidRPr="007202B9">
        <w:rPr>
          <w:rFonts w:ascii="ACHS Nueva Sans Medium" w:hAnsi="ACHS Nueva Sans Medium"/>
        </w:rPr>
        <w:t xml:space="preserve">egistro </w:t>
      </w:r>
      <w:r w:rsidR="00FD3320" w:rsidRPr="00ED7C69">
        <w:rPr>
          <w:rFonts w:ascii="ACHS Nueva Sans Medium" w:hAnsi="ACHS Nueva Sans Medium"/>
          <w:color w:val="969696"/>
        </w:rPr>
        <w:t>[OFR_XX_REG_03 Comunicado elecciones del Delegado de SST]</w:t>
      </w:r>
    </w:p>
    <w:p w14:paraId="145809D8" w14:textId="35434686" w:rsidR="00C340B2" w:rsidRPr="007202B9" w:rsidRDefault="00FD3320" w:rsidP="007202B9">
      <w:pPr>
        <w:rPr>
          <w:rFonts w:ascii="ACHS Nueva Sans Medium" w:hAnsi="ACHS Nueva Sans Medium"/>
        </w:rPr>
      </w:pPr>
      <w:r w:rsidRPr="007202B9">
        <w:rPr>
          <w:rFonts w:ascii="ACHS Nueva Sans Medium" w:hAnsi="ACHS Nueva Sans Medium"/>
        </w:rPr>
        <w:t>Este registro de</w:t>
      </w:r>
      <w:r w:rsidR="003B4EA2" w:rsidRPr="007202B9">
        <w:rPr>
          <w:rFonts w:ascii="ACHS Nueva Sans Medium" w:hAnsi="ACHS Nueva Sans Medium"/>
        </w:rPr>
        <w:t>be considerar</w:t>
      </w:r>
      <w:r w:rsidR="00C340B2" w:rsidRPr="007202B9">
        <w:rPr>
          <w:rFonts w:ascii="ACHS Nueva Sans Medium" w:hAnsi="ACHS Nueva Sans Medium"/>
        </w:rPr>
        <w:t xml:space="preserve"> la fecha de la</w:t>
      </w:r>
      <w:r w:rsidR="00E331B7" w:rsidRPr="007202B9">
        <w:rPr>
          <w:rFonts w:ascii="ACHS Nueva Sans Medium" w:hAnsi="ACHS Nueva Sans Medium"/>
        </w:rPr>
        <w:t xml:space="preserve"> </w:t>
      </w:r>
      <w:r w:rsidR="00C340B2" w:rsidRPr="007202B9">
        <w:rPr>
          <w:rFonts w:ascii="ACHS Nueva Sans Medium" w:hAnsi="ACHS Nueva Sans Medium"/>
        </w:rPr>
        <w:t>elecci</w:t>
      </w:r>
      <w:r w:rsidR="00E331B7" w:rsidRPr="007202B9">
        <w:rPr>
          <w:rFonts w:ascii="ACHS Nueva Sans Medium" w:hAnsi="ACHS Nueva Sans Medium"/>
        </w:rPr>
        <w:t>ón</w:t>
      </w:r>
      <w:r w:rsidR="00C340B2" w:rsidRPr="007202B9">
        <w:rPr>
          <w:rFonts w:ascii="ACHS Nueva Sans Medium" w:hAnsi="ACHS Nueva Sans Medium"/>
        </w:rPr>
        <w:t xml:space="preserve">, hora y lugar de votación, además de indicar si la votación se realizará </w:t>
      </w:r>
      <w:r w:rsidR="00E331B7" w:rsidRPr="007202B9">
        <w:rPr>
          <w:rFonts w:ascii="ACHS Nueva Sans Medium" w:hAnsi="ACHS Nueva Sans Medium"/>
        </w:rPr>
        <w:t>vía</w:t>
      </w:r>
      <w:r w:rsidR="00C340B2" w:rsidRPr="007202B9">
        <w:rPr>
          <w:rFonts w:ascii="ACHS Nueva Sans Medium" w:hAnsi="ACHS Nueva Sans Medium"/>
        </w:rPr>
        <w:t xml:space="preserve"> remota o presencial. </w:t>
      </w:r>
      <w:r w:rsidR="00E331B7" w:rsidRPr="007202B9">
        <w:rPr>
          <w:rFonts w:ascii="ACHS Nueva Sans Medium" w:hAnsi="ACHS Nueva Sans Medium"/>
        </w:rPr>
        <w:t>Si la elección se realizará por medio remoto, se debe considerar</w:t>
      </w:r>
      <w:r w:rsidR="006303B7" w:rsidRPr="007202B9">
        <w:rPr>
          <w:rFonts w:ascii="ACHS Nueva Sans Medium" w:hAnsi="ACHS Nueva Sans Medium"/>
        </w:rPr>
        <w:t xml:space="preserve"> que</w:t>
      </w:r>
      <w:r w:rsidR="00E331B7" w:rsidRPr="007202B9">
        <w:rPr>
          <w:rFonts w:ascii="ACHS Nueva Sans Medium" w:hAnsi="ACHS Nueva Sans Medium"/>
        </w:rPr>
        <w:t xml:space="preserve"> </w:t>
      </w:r>
      <w:r w:rsidR="006303B7" w:rsidRPr="007202B9">
        <w:rPr>
          <w:rFonts w:ascii="ACHS Nueva Sans Medium" w:hAnsi="ACHS Nueva Sans Medium"/>
        </w:rPr>
        <w:t xml:space="preserve">aseguren el carácter secreto de las votaciones, el anonimato de los electores, la seguridad, transparencia e integridad del proceso eleccionario y su </w:t>
      </w:r>
      <w:proofErr w:type="spellStart"/>
      <w:r w:rsidR="006303B7" w:rsidRPr="007202B9">
        <w:rPr>
          <w:rFonts w:ascii="ACHS Nueva Sans Medium" w:hAnsi="ACHS Nueva Sans Medium"/>
        </w:rPr>
        <w:t>auditabilidad</w:t>
      </w:r>
      <w:proofErr w:type="spellEnd"/>
      <w:r w:rsidR="006303B7" w:rsidRPr="007202B9">
        <w:rPr>
          <w:rFonts w:ascii="ACHS Nueva Sans Medium" w:hAnsi="ACHS Nueva Sans Medium"/>
        </w:rPr>
        <w:t>.</w:t>
      </w:r>
    </w:p>
    <w:p w14:paraId="29264B83" w14:textId="7A1B9B81" w:rsidR="006303B7" w:rsidRPr="007202B9" w:rsidRDefault="006303B7" w:rsidP="007202B9">
      <w:pPr>
        <w:rPr>
          <w:rFonts w:ascii="ACHS Nueva Sans Medium" w:hAnsi="ACHS Nueva Sans Medium"/>
        </w:rPr>
      </w:pPr>
      <w:r w:rsidRPr="007202B9">
        <w:rPr>
          <w:rFonts w:ascii="ACHS Nueva Sans Medium" w:hAnsi="ACHS Nueva Sans Medium"/>
        </w:rPr>
        <w:t>Para elecciones presenciales se dispone del siguiente registro que es el formato del voto, el cual debe ser impreso en una cantidad superior a la dotación de las personas trabajadoras</w:t>
      </w:r>
      <w:r w:rsidR="00C7724E" w:rsidRPr="007202B9">
        <w:rPr>
          <w:rFonts w:ascii="ACHS Nueva Sans Medium" w:hAnsi="ACHS Nueva Sans Medium"/>
        </w:rPr>
        <w:t xml:space="preserve">, el formato del voto se </w:t>
      </w:r>
      <w:r w:rsidR="001239DF" w:rsidRPr="007202B9">
        <w:rPr>
          <w:rFonts w:ascii="ACHS Nueva Sans Medium" w:hAnsi="ACHS Nueva Sans Medium"/>
        </w:rPr>
        <w:t>encuentra</w:t>
      </w:r>
      <w:r w:rsidR="00C7724E" w:rsidRPr="007202B9">
        <w:rPr>
          <w:rFonts w:ascii="ACHS Nueva Sans Medium" w:hAnsi="ACHS Nueva Sans Medium"/>
        </w:rPr>
        <w:t xml:space="preserve"> en este registro </w:t>
      </w:r>
      <w:r w:rsidR="001239DF" w:rsidRPr="00ED7C69">
        <w:rPr>
          <w:rFonts w:ascii="ACHS Nueva Sans Medium" w:hAnsi="ACHS Nueva Sans Medium"/>
          <w:color w:val="969696"/>
        </w:rPr>
        <w:t>[OFR_XX_REG_04 Formato voto del Delegado de SST]</w:t>
      </w:r>
      <w:r w:rsidR="001239DF" w:rsidRPr="007202B9">
        <w:rPr>
          <w:rFonts w:ascii="ACHS Nueva Sans Medium" w:hAnsi="ACHS Nueva Sans Medium"/>
        </w:rPr>
        <w:t>.</w:t>
      </w:r>
    </w:p>
    <w:p w14:paraId="10E9C2A1" w14:textId="5CCCCDB9" w:rsidR="00FD3320" w:rsidRPr="007202B9" w:rsidRDefault="006303B7" w:rsidP="007202B9">
      <w:pPr>
        <w:rPr>
          <w:rFonts w:ascii="ACHS Nueva Sans Medium" w:hAnsi="ACHS Nueva Sans Medium"/>
        </w:rPr>
      </w:pPr>
      <w:r w:rsidRPr="007202B9">
        <w:rPr>
          <w:rFonts w:ascii="ACHS Nueva Sans Medium" w:hAnsi="ACHS Nueva Sans Medium"/>
        </w:rPr>
        <w:t>Luego de definir lo indicado en el registro,</w:t>
      </w:r>
      <w:r w:rsidR="00C340B2" w:rsidRPr="007202B9">
        <w:rPr>
          <w:rFonts w:ascii="ACHS Nueva Sans Medium" w:hAnsi="ACHS Nueva Sans Medium"/>
        </w:rPr>
        <w:t xml:space="preserve"> esta información debe ser comunicada por los medios que tenga el centro de trabajo </w:t>
      </w:r>
      <w:r w:rsidRPr="007202B9">
        <w:rPr>
          <w:rFonts w:ascii="ACHS Nueva Sans Medium" w:hAnsi="ACHS Nueva Sans Medium"/>
        </w:rPr>
        <w:t>a todos las personas trabajadoras, vía mail, panele</w:t>
      </w:r>
      <w:r w:rsidR="00D7573F">
        <w:rPr>
          <w:rFonts w:ascii="ACHS Nueva Sans Medium" w:hAnsi="ACHS Nueva Sans Medium"/>
        </w:rPr>
        <w:t>s de comunicación, entre otros.</w:t>
      </w:r>
    </w:p>
    <w:p w14:paraId="5DED019D" w14:textId="37FD1E41" w:rsidR="001E1CA4" w:rsidRDefault="001E1CA4">
      <w:pPr>
        <w:spacing w:after="0" w:line="240" w:lineRule="auto"/>
        <w:jc w:val="left"/>
        <w:rPr>
          <w:rFonts w:ascii="ACHS Nueva Sans Medium" w:hAnsi="ACHS Nueva Sans Medium"/>
          <w:color w:val="3F3F3F"/>
        </w:rPr>
      </w:pPr>
    </w:p>
    <w:p w14:paraId="1168894B" w14:textId="56EEA063" w:rsidR="00C85AAB" w:rsidRPr="00D7573F" w:rsidRDefault="00D7573F" w:rsidP="00D7573F">
      <w:pPr>
        <w:pStyle w:val="Ttulo2"/>
        <w:spacing w:after="120"/>
        <w:ind w:left="432" w:hanging="432"/>
        <w:rPr>
          <w:rFonts w:ascii="ACHS Nueva Sans Medium" w:hAnsi="ACHS Nueva Sans Medium" w:cs="Arial"/>
          <w:smallCaps/>
          <w:color w:val="004C14"/>
          <w:szCs w:val="24"/>
        </w:rPr>
      </w:pPr>
      <w:bookmarkStart w:id="19" w:name="_Toc187679255"/>
      <w:r>
        <w:rPr>
          <w:rFonts w:ascii="ACHS Nueva Sans Medium" w:hAnsi="ACHS Nueva Sans Medium" w:cs="Arial"/>
          <w:smallCaps/>
          <w:color w:val="004C14"/>
          <w:szCs w:val="24"/>
        </w:rPr>
        <w:t xml:space="preserve">4.2. </w:t>
      </w:r>
      <w:r w:rsidR="00C62034" w:rsidRPr="00D7573F">
        <w:rPr>
          <w:rFonts w:ascii="ACHS Nueva Sans Medium" w:hAnsi="ACHS Nueva Sans Medium" w:cs="Arial"/>
          <w:smallCaps/>
          <w:color w:val="004C14"/>
          <w:szCs w:val="24"/>
        </w:rPr>
        <w:t xml:space="preserve">ELECCIONES </w:t>
      </w:r>
      <w:r w:rsidR="00C85AAB" w:rsidRPr="00D7573F">
        <w:rPr>
          <w:rFonts w:ascii="ACHS Nueva Sans Medium" w:hAnsi="ACHS Nueva Sans Medium" w:cs="Arial"/>
          <w:smallCaps/>
          <w:color w:val="004C14"/>
          <w:szCs w:val="24"/>
        </w:rPr>
        <w:t>DEL DELEGADO DE SST</w:t>
      </w:r>
      <w:bookmarkEnd w:id="19"/>
    </w:p>
    <w:p w14:paraId="1CCB4ABD" w14:textId="3622A6E6" w:rsidR="00C62034" w:rsidRPr="007202B9" w:rsidRDefault="00AA0C91" w:rsidP="007202B9">
      <w:pPr>
        <w:rPr>
          <w:rFonts w:ascii="ACHS Nueva Sans Medium" w:hAnsi="ACHS Nueva Sans Medium"/>
        </w:rPr>
      </w:pPr>
      <w:r w:rsidRPr="007202B9">
        <w:rPr>
          <w:rFonts w:ascii="ACHS Nueva Sans Medium" w:hAnsi="ACHS Nueva Sans Medium"/>
        </w:rPr>
        <w:t>Llegado el día de las</w:t>
      </w:r>
      <w:r w:rsidR="00C62034" w:rsidRPr="007202B9">
        <w:rPr>
          <w:rFonts w:ascii="ACHS Nueva Sans Medium" w:hAnsi="ACHS Nueva Sans Medium"/>
        </w:rPr>
        <w:t xml:space="preserve"> elecciones del delegado de </w:t>
      </w:r>
      <w:r w:rsidR="00DD7C6F" w:rsidRPr="007202B9">
        <w:rPr>
          <w:rFonts w:ascii="ACHS Nueva Sans Medium" w:hAnsi="ACHS Nueva Sans Medium"/>
        </w:rPr>
        <w:t>SST</w:t>
      </w:r>
      <w:r w:rsidR="00D103D5" w:rsidRPr="007202B9">
        <w:rPr>
          <w:rFonts w:ascii="ACHS Nueva Sans Medium" w:hAnsi="ACHS Nueva Sans Medium"/>
        </w:rPr>
        <w:t xml:space="preserve">, para el caso de elecciones presenciales, se debe constituir la mesa, con los votos y la nómina de personas trabajadoras, los cuales deben votar </w:t>
      </w:r>
      <w:r w:rsidR="001E1CA4" w:rsidRPr="007202B9">
        <w:rPr>
          <w:rFonts w:ascii="ACHS Nueva Sans Medium" w:hAnsi="ACHS Nueva Sans Medium"/>
        </w:rPr>
        <w:t xml:space="preserve">escribiendo en el voto </w:t>
      </w:r>
      <w:r w:rsidR="00D103D5" w:rsidRPr="007202B9">
        <w:rPr>
          <w:rFonts w:ascii="ACHS Nueva Sans Medium" w:hAnsi="ACHS Nueva Sans Medium"/>
        </w:rPr>
        <w:t xml:space="preserve">el nombre de la persona trabajadora que consideren </w:t>
      </w:r>
      <w:r w:rsidR="00F92BB2" w:rsidRPr="007202B9">
        <w:rPr>
          <w:rFonts w:ascii="ACHS Nueva Sans Medium" w:hAnsi="ACHS Nueva Sans Medium"/>
        </w:rPr>
        <w:t>que es representativa para llevar a cabo la gestión de SST indicada por la normativa aplicable.</w:t>
      </w:r>
      <w:r w:rsidR="001E1CA4" w:rsidRPr="007202B9">
        <w:rPr>
          <w:rFonts w:ascii="ACHS Nueva Sans Medium" w:hAnsi="ACHS Nueva Sans Medium"/>
        </w:rPr>
        <w:t xml:space="preserve"> Solo se debe indicar un nombre</w:t>
      </w:r>
      <w:r w:rsidR="00CC473A" w:rsidRPr="007202B9">
        <w:rPr>
          <w:rFonts w:ascii="ACHS Nueva Sans Medium" w:hAnsi="ACHS Nueva Sans Medium"/>
        </w:rPr>
        <w:t xml:space="preserve"> ya que es solo una </w:t>
      </w:r>
      <w:r w:rsidR="00CC473A" w:rsidRPr="007202B9">
        <w:rPr>
          <w:rFonts w:ascii="ACHS Nueva Sans Medium" w:hAnsi="ACHS Nueva Sans Medium"/>
        </w:rPr>
        <w:lastRenderedPageBreak/>
        <w:t>persona trabajadora que ocupará el rol de Delegado de SST.</w:t>
      </w:r>
    </w:p>
    <w:p w14:paraId="31232973" w14:textId="0FFCA5B0" w:rsidR="00C908D1" w:rsidRPr="007202B9" w:rsidRDefault="00C908D1" w:rsidP="007202B9">
      <w:pPr>
        <w:rPr>
          <w:rFonts w:ascii="ACHS Nueva Sans Medium" w:hAnsi="ACHS Nueva Sans Medium"/>
        </w:rPr>
      </w:pPr>
      <w:r w:rsidRPr="007202B9">
        <w:rPr>
          <w:rFonts w:ascii="ACHS Nueva Sans Medium" w:hAnsi="ACHS Nueva Sans Medium"/>
        </w:rPr>
        <w:t>En caso de elecciones remotas, las personas trabajadoras deben votar sin ayuda de un tercero en la aplicación indicada por el responsa</w:t>
      </w:r>
      <w:r w:rsidR="001E39C1" w:rsidRPr="007202B9">
        <w:rPr>
          <w:rFonts w:ascii="ACHS Nueva Sans Medium" w:hAnsi="ACHS Nueva Sans Medium"/>
        </w:rPr>
        <w:t>ble de SST.</w:t>
      </w:r>
      <w:r w:rsidR="00725AB4" w:rsidRPr="007202B9">
        <w:rPr>
          <w:rFonts w:ascii="ACHS Nueva Sans Medium" w:hAnsi="ACHS Nueva Sans Medium"/>
        </w:rPr>
        <w:t xml:space="preserve"> Para ello se debe capacitar a las personas trabajadoras en el uso de la aplicación</w:t>
      </w:r>
      <w:r w:rsidR="002F008A" w:rsidRPr="007202B9">
        <w:rPr>
          <w:rFonts w:ascii="ACHS Nueva Sans Medium" w:hAnsi="ACHS Nueva Sans Medium"/>
        </w:rPr>
        <w:t xml:space="preserve"> previo a las votaciones.</w:t>
      </w:r>
    </w:p>
    <w:p w14:paraId="74ED2D1F" w14:textId="603AAF04" w:rsidR="001E39C1" w:rsidRPr="007202B9" w:rsidRDefault="001E39C1" w:rsidP="007202B9">
      <w:pPr>
        <w:rPr>
          <w:rFonts w:ascii="ACHS Nueva Sans Medium" w:hAnsi="ACHS Nueva Sans Medium"/>
        </w:rPr>
      </w:pPr>
      <w:r w:rsidRPr="007202B9">
        <w:rPr>
          <w:rFonts w:ascii="ACHS Nueva Sans Medium" w:hAnsi="ACHS Nueva Sans Medium"/>
        </w:rPr>
        <w:t>Luego del proceso de elecciones, se debe realizar el conteo de votos, la persona trabajadora con</w:t>
      </w:r>
      <w:r w:rsidR="005A4A3B" w:rsidRPr="007202B9">
        <w:rPr>
          <w:rFonts w:ascii="ACHS Nueva Sans Medium" w:hAnsi="ACHS Nueva Sans Medium"/>
        </w:rPr>
        <w:t xml:space="preserve"> más</w:t>
      </w:r>
      <w:r w:rsidRPr="007202B9">
        <w:rPr>
          <w:rFonts w:ascii="ACHS Nueva Sans Medium" w:hAnsi="ACHS Nueva Sans Medium"/>
        </w:rPr>
        <w:t xml:space="preserve"> votos válidos es el Delegado de SST del centro de trabajo.</w:t>
      </w:r>
    </w:p>
    <w:p w14:paraId="546F957B" w14:textId="09754AFD" w:rsidR="001E39C1" w:rsidRPr="007202B9" w:rsidRDefault="001E39C1" w:rsidP="007202B9">
      <w:pPr>
        <w:rPr>
          <w:rFonts w:ascii="ACHS Nueva Sans Medium" w:hAnsi="ACHS Nueva Sans Medium"/>
        </w:rPr>
      </w:pPr>
      <w:r w:rsidRPr="007202B9">
        <w:rPr>
          <w:rFonts w:ascii="ACHS Nueva Sans Medium" w:hAnsi="ACHS Nueva Sans Medium"/>
        </w:rPr>
        <w:t xml:space="preserve">Los resultados de las elecciones deben </w:t>
      </w:r>
      <w:r w:rsidR="004B3BB2" w:rsidRPr="007202B9">
        <w:rPr>
          <w:rFonts w:ascii="ACHS Nueva Sans Medium" w:hAnsi="ACHS Nueva Sans Medium"/>
        </w:rPr>
        <w:t xml:space="preserve">ser consolidados en </w:t>
      </w:r>
      <w:r w:rsidR="0071346D" w:rsidRPr="007202B9">
        <w:rPr>
          <w:rFonts w:ascii="ACHS Nueva Sans Medium" w:hAnsi="ACHS Nueva Sans Medium"/>
        </w:rPr>
        <w:t xml:space="preserve">el acta de elecciones del delegado cuya información es </w:t>
      </w:r>
      <w:r w:rsidR="00BC7CB6" w:rsidRPr="007202B9">
        <w:rPr>
          <w:rFonts w:ascii="ACHS Nueva Sans Medium" w:hAnsi="ACHS Nueva Sans Medium"/>
        </w:rPr>
        <w:t xml:space="preserve">lo acontecido en las elecciones, fecha, hora, orden decrecientes de los votados, total votantes, entre otros, para dicho registro se propone utilizar el siguiente </w:t>
      </w:r>
      <w:r w:rsidR="00C007EC" w:rsidRPr="007202B9">
        <w:rPr>
          <w:rFonts w:ascii="ACHS Nueva Sans Medium" w:hAnsi="ACHS Nueva Sans Medium"/>
        </w:rPr>
        <w:t>documento</w:t>
      </w:r>
      <w:r w:rsidR="00BC7CB6" w:rsidRPr="007202B9">
        <w:rPr>
          <w:rFonts w:ascii="ACHS Nueva Sans Medium" w:hAnsi="ACHS Nueva Sans Medium"/>
        </w:rPr>
        <w:t xml:space="preserve"> </w:t>
      </w:r>
      <w:r w:rsidR="000140B1" w:rsidRPr="00ED7C69">
        <w:rPr>
          <w:rFonts w:ascii="ACHS Nueva Sans Medium" w:hAnsi="ACHS Nueva Sans Medium"/>
          <w:color w:val="969696"/>
        </w:rPr>
        <w:t>[OFR_XX_REG_05 Acta de elecciones Delegado de SST]</w:t>
      </w:r>
      <w:r w:rsidR="00D0632A" w:rsidRPr="007202B9">
        <w:rPr>
          <w:rFonts w:ascii="ACHS Nueva Sans Medium" w:hAnsi="ACHS Nueva Sans Medium"/>
        </w:rPr>
        <w:t>.</w:t>
      </w:r>
    </w:p>
    <w:p w14:paraId="4AF62979" w14:textId="033261BB" w:rsidR="007D69D9" w:rsidRPr="007202B9" w:rsidRDefault="007D69D9" w:rsidP="007202B9">
      <w:pPr>
        <w:rPr>
          <w:rFonts w:ascii="ACHS Nueva Sans Medium" w:hAnsi="ACHS Nueva Sans Medium"/>
        </w:rPr>
      </w:pPr>
      <w:r w:rsidRPr="007202B9">
        <w:rPr>
          <w:rFonts w:ascii="ACHS Nueva Sans Medium" w:hAnsi="ACHS Nueva Sans Medium"/>
        </w:rPr>
        <w:t xml:space="preserve">Esta acta debe </w:t>
      </w:r>
      <w:r w:rsidR="001C6F45" w:rsidRPr="007202B9">
        <w:rPr>
          <w:rFonts w:ascii="ACHS Nueva Sans Medium" w:hAnsi="ACHS Nueva Sans Medium"/>
        </w:rPr>
        <w:t xml:space="preserve">estar dispuesta en el centro de trabajo en caso de </w:t>
      </w:r>
      <w:r w:rsidR="00D7573F">
        <w:rPr>
          <w:rFonts w:ascii="ACHS Nueva Sans Medium" w:hAnsi="ACHS Nueva Sans Medium"/>
        </w:rPr>
        <w:t>que la autoridad la solicite.</w:t>
      </w:r>
    </w:p>
    <w:p w14:paraId="6D9A4BB1" w14:textId="3EDBF91B" w:rsidR="003D1BDC" w:rsidRPr="00D7573F" w:rsidRDefault="003D1BDC">
      <w:pPr>
        <w:spacing w:after="0" w:line="240" w:lineRule="auto"/>
        <w:jc w:val="left"/>
        <w:rPr>
          <w:rFonts w:ascii="ACHS Nueva Sans Medium" w:hAnsi="ACHS Nueva Sans Medium"/>
          <w:color w:val="3F3F3F"/>
        </w:rPr>
      </w:pPr>
    </w:p>
    <w:p w14:paraId="009DF071" w14:textId="68241E61" w:rsidR="00D0632A" w:rsidRPr="00D7573F" w:rsidRDefault="00D7573F" w:rsidP="00D7573F">
      <w:pPr>
        <w:pStyle w:val="Ttulo2"/>
        <w:spacing w:after="120"/>
        <w:ind w:left="432" w:hanging="432"/>
        <w:rPr>
          <w:rFonts w:ascii="ACHS Nueva Sans Medium" w:hAnsi="ACHS Nueva Sans Medium" w:cs="Arial"/>
          <w:smallCaps/>
          <w:color w:val="004C14"/>
          <w:szCs w:val="24"/>
        </w:rPr>
      </w:pPr>
      <w:bookmarkStart w:id="20" w:name="_Toc187679256"/>
      <w:r>
        <w:rPr>
          <w:rFonts w:ascii="ACHS Nueva Sans Medium" w:hAnsi="ACHS Nueva Sans Medium" w:cs="Arial"/>
          <w:smallCaps/>
          <w:color w:val="004C14"/>
          <w:szCs w:val="24"/>
        </w:rPr>
        <w:t xml:space="preserve">4.3. </w:t>
      </w:r>
      <w:r w:rsidR="00D0632A" w:rsidRPr="00D7573F">
        <w:rPr>
          <w:rFonts w:ascii="ACHS Nueva Sans Medium" w:hAnsi="ACHS Nueva Sans Medium" w:cs="Arial"/>
          <w:smallCaps/>
          <w:color w:val="004C14"/>
          <w:szCs w:val="24"/>
        </w:rPr>
        <w:t>DIFUSIÓN DEL DELEGADO DE SST</w:t>
      </w:r>
      <w:bookmarkEnd w:id="20"/>
    </w:p>
    <w:p w14:paraId="65F5456F" w14:textId="27FA0A23" w:rsidR="00F51658" w:rsidRPr="007202B9" w:rsidRDefault="00F51658" w:rsidP="007202B9">
      <w:pPr>
        <w:rPr>
          <w:rFonts w:ascii="ACHS Nueva Sans Medium" w:hAnsi="ACHS Nueva Sans Medium"/>
        </w:rPr>
      </w:pPr>
      <w:r w:rsidRPr="007202B9">
        <w:rPr>
          <w:rFonts w:ascii="ACHS Nueva Sans Medium" w:hAnsi="ACHS Nueva Sans Medium"/>
        </w:rPr>
        <w:t>Ya realizada la elección del Delegado de SST, se debe difu</w:t>
      </w:r>
      <w:r w:rsidR="00632910" w:rsidRPr="007202B9">
        <w:rPr>
          <w:rFonts w:ascii="ACHS Nueva Sans Medium" w:hAnsi="ACHS Nueva Sans Medium"/>
        </w:rPr>
        <w:t>ndir el resultado de la elecci</w:t>
      </w:r>
      <w:r w:rsidR="00DF2ECB" w:rsidRPr="007202B9">
        <w:rPr>
          <w:rFonts w:ascii="ACHS Nueva Sans Medium" w:hAnsi="ACHS Nueva Sans Medium"/>
        </w:rPr>
        <w:t>ón, para ello la entidad empleadora utiliza el registro de</w:t>
      </w:r>
      <w:r w:rsidR="000D1012" w:rsidRPr="007202B9">
        <w:rPr>
          <w:rFonts w:ascii="ACHS Nueva Sans Medium" w:hAnsi="ACHS Nueva Sans Medium"/>
        </w:rPr>
        <w:t xml:space="preserve"> </w:t>
      </w:r>
      <w:r w:rsidR="000D1012" w:rsidRPr="00ED7C69">
        <w:rPr>
          <w:rFonts w:ascii="ACHS Nueva Sans Medium" w:hAnsi="ACHS Nueva Sans Medium"/>
          <w:color w:val="969696"/>
        </w:rPr>
        <w:t>[OFR_XX_REG_06 Delegado de SST Delegado de SST]</w:t>
      </w:r>
      <w:r w:rsidR="000D1012" w:rsidRPr="007202B9">
        <w:rPr>
          <w:rFonts w:ascii="ACHS Nueva Sans Medium" w:hAnsi="ACHS Nueva Sans Medium"/>
        </w:rPr>
        <w:t xml:space="preserve"> para oficializar al Delegado </w:t>
      </w:r>
      <w:r w:rsidR="007D69D9" w:rsidRPr="007202B9">
        <w:rPr>
          <w:rFonts w:ascii="ACHS Nueva Sans Medium" w:hAnsi="ACHS Nueva Sans Medium"/>
        </w:rPr>
        <w:t xml:space="preserve">de SST indicando sus responsabilidad en su rol, y para difundir </w:t>
      </w:r>
      <w:r w:rsidR="009B05A1" w:rsidRPr="007202B9">
        <w:rPr>
          <w:rFonts w:ascii="ACHS Nueva Sans Medium" w:hAnsi="ACHS Nueva Sans Medium"/>
        </w:rPr>
        <w:t>dentro del centro de trabajo para todas las personas trabajadoras se propone utilizar el siguiente re</w:t>
      </w:r>
      <w:r w:rsidR="00F64F4D" w:rsidRPr="007202B9">
        <w:rPr>
          <w:rFonts w:ascii="ACHS Nueva Sans Medium" w:hAnsi="ACHS Nueva Sans Medium"/>
        </w:rPr>
        <w:t xml:space="preserve">gistro que considera la foto del Delegado de SST </w:t>
      </w:r>
      <w:r w:rsidR="00F06AB8" w:rsidRPr="00ED7C69">
        <w:rPr>
          <w:rFonts w:ascii="ACHS Nueva Sans Medium" w:hAnsi="ACHS Nueva Sans Medium"/>
          <w:color w:val="969696"/>
        </w:rPr>
        <w:t>[OFR_XX_REG_07 Difusión del Delegado de SST]</w:t>
      </w:r>
    </w:p>
    <w:p w14:paraId="3D6F4D9E" w14:textId="27ACDCC6" w:rsidR="003D1BDC" w:rsidRDefault="003D1BDC">
      <w:pPr>
        <w:spacing w:after="0" w:line="240" w:lineRule="auto"/>
        <w:jc w:val="left"/>
        <w:rPr>
          <w:rFonts w:ascii="ACHS Nueva Sans Medium" w:hAnsi="ACHS Nueva Sans Medium"/>
          <w:color w:val="3F3F3F"/>
        </w:rPr>
      </w:pPr>
      <w:r>
        <w:rPr>
          <w:rFonts w:ascii="ACHS Nueva Sans Medium" w:hAnsi="ACHS Nueva Sans Medium"/>
          <w:color w:val="3F3F3F"/>
        </w:rPr>
        <w:br w:type="page"/>
      </w:r>
    </w:p>
    <w:p w14:paraId="531D8FD4" w14:textId="59EABFC0" w:rsidR="006E6AB9" w:rsidRPr="00FE271A" w:rsidRDefault="00432B94" w:rsidP="00D7573F">
      <w:pPr>
        <w:pStyle w:val="Ttulo1"/>
        <w:numPr>
          <w:ilvl w:val="0"/>
          <w:numId w:val="2"/>
        </w:numPr>
        <w:ind w:left="284" w:hanging="284"/>
        <w:jc w:val="both"/>
        <w:rPr>
          <w:rFonts w:ascii="ACHS Nueva Sans" w:hAnsi="ACHS Nueva Sans"/>
          <w:bCs/>
        </w:rPr>
      </w:pPr>
      <w:bookmarkStart w:id="21" w:name="_Toc41660149"/>
      <w:bookmarkStart w:id="22" w:name="_Toc42598268"/>
      <w:bookmarkStart w:id="23" w:name="_Toc187679257"/>
      <w:r w:rsidRPr="00FE271A">
        <w:rPr>
          <w:rFonts w:ascii="ACHS Nueva Sans" w:hAnsi="ACHS Nueva Sans"/>
          <w:bCs/>
        </w:rPr>
        <w:lastRenderedPageBreak/>
        <w:t>RE</w:t>
      </w:r>
      <w:r w:rsidR="006E6AB9" w:rsidRPr="00FE271A">
        <w:rPr>
          <w:rFonts w:ascii="ACHS Nueva Sans" w:hAnsi="ACHS Nueva Sans"/>
          <w:bCs/>
        </w:rPr>
        <w:t>GISTROS</w:t>
      </w:r>
      <w:bookmarkEnd w:id="21"/>
      <w:bookmarkEnd w:id="22"/>
      <w:bookmarkEnd w:id="23"/>
    </w:p>
    <w:p w14:paraId="3023AD0E" w14:textId="77777777" w:rsidR="006E6AB9" w:rsidRPr="00707F57" w:rsidRDefault="006E6AB9" w:rsidP="006E6AB9">
      <w:pPr>
        <w:pStyle w:val="Sinespaciado"/>
        <w:rPr>
          <w:rFonts w:ascii="ACHS Nueva Sans Medium" w:hAnsi="ACHS Nueva Sans Medium"/>
        </w:rPr>
      </w:pPr>
    </w:p>
    <w:p w14:paraId="7E897F22" w14:textId="76E8695E" w:rsidR="00ED7C69" w:rsidRPr="00ED7C69" w:rsidRDefault="00ED7C69" w:rsidP="00ED7C69">
      <w:pPr>
        <w:spacing w:after="0" w:line="240" w:lineRule="auto"/>
        <w:rPr>
          <w:rFonts w:ascii="ACHS Nueva Sans Medium" w:hAnsi="ACHS Nueva Sans Medium"/>
          <w:color w:val="505050"/>
          <w:sz w:val="22"/>
          <w:szCs w:val="21"/>
        </w:rPr>
      </w:pPr>
      <w:r w:rsidRPr="00ED7C69">
        <w:rPr>
          <w:rFonts w:ascii="ACHS Nueva Sans Medium" w:hAnsi="ACHS Nueva Sans Medium"/>
          <w:color w:val="505050"/>
          <w:sz w:val="22"/>
          <w:szCs w:val="21"/>
        </w:rPr>
        <w:t xml:space="preserve">Detalle de los documentos y sus controles para el registro de la implementación del presente </w:t>
      </w:r>
      <w:r>
        <w:rPr>
          <w:rFonts w:ascii="ACHS Nueva Sans Medium" w:hAnsi="ACHS Nueva Sans Medium"/>
          <w:color w:val="505050"/>
          <w:sz w:val="22"/>
          <w:szCs w:val="21"/>
        </w:rPr>
        <w:t>instructivo</w:t>
      </w:r>
      <w:r w:rsidRPr="00ED7C69">
        <w:rPr>
          <w:rFonts w:ascii="ACHS Nueva Sans Medium" w:hAnsi="ACHS Nueva Sans Medium"/>
          <w:color w:val="505050"/>
          <w:sz w:val="22"/>
          <w:szCs w:val="21"/>
        </w:rPr>
        <w:t>:</w:t>
      </w:r>
    </w:p>
    <w:p w14:paraId="7BDF3DF3" w14:textId="77777777" w:rsidR="00ED7C69" w:rsidRPr="00ED7C69" w:rsidRDefault="00ED7C69" w:rsidP="00ED7C69">
      <w:pPr>
        <w:spacing w:after="0" w:line="240" w:lineRule="auto"/>
        <w:rPr>
          <w:color w:val="505050"/>
          <w:sz w:val="16"/>
        </w:rPr>
      </w:pPr>
    </w:p>
    <w:tbl>
      <w:tblPr>
        <w:tblStyle w:val="Tablaconcuadrcula2"/>
        <w:tblW w:w="5000" w:type="pct"/>
        <w:tblInd w:w="-5" w:type="dxa"/>
        <w:tblBorders>
          <w:top w:val="single" w:sz="4" w:space="0" w:color="13C045"/>
          <w:left w:val="single" w:sz="4" w:space="0" w:color="13C045"/>
          <w:bottom w:val="single" w:sz="4" w:space="0" w:color="13C045"/>
          <w:right w:val="single" w:sz="4" w:space="0" w:color="13C045"/>
          <w:insideH w:val="single" w:sz="4" w:space="0" w:color="13C045"/>
          <w:insideV w:val="single" w:sz="4" w:space="0" w:color="13C045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134"/>
        <w:gridCol w:w="1417"/>
        <w:gridCol w:w="1418"/>
        <w:gridCol w:w="1417"/>
        <w:gridCol w:w="1882"/>
      </w:tblGrid>
      <w:tr w:rsidR="00ED7C69" w:rsidRPr="00ED7C69" w14:paraId="19FBE40C" w14:textId="77777777" w:rsidTr="00E36348">
        <w:trPr>
          <w:trHeight w:val="397"/>
          <w:tblHeader/>
        </w:trPr>
        <w:tc>
          <w:tcPr>
            <w:tcW w:w="2694" w:type="dxa"/>
            <w:vMerge w:val="restart"/>
            <w:shd w:val="clear" w:color="auto" w:fill="C9EEC5"/>
            <w:vAlign w:val="center"/>
          </w:tcPr>
          <w:p w14:paraId="3E588432" w14:textId="77777777" w:rsidR="00ED7C69" w:rsidRPr="00ED7C69" w:rsidRDefault="00ED7C69" w:rsidP="00ED7C69">
            <w:pPr>
              <w:spacing w:after="0" w:line="276" w:lineRule="auto"/>
              <w:jc w:val="center"/>
              <w:rPr>
                <w:rFonts w:ascii="ACHS Nueva Sans Medium" w:hAnsi="ACHS Nueva Sans Medium"/>
                <w:b/>
                <w:color w:val="3F3F3F"/>
                <w:sz w:val="18"/>
              </w:rPr>
            </w:pPr>
            <w:r w:rsidRPr="00ED7C69">
              <w:rPr>
                <w:rFonts w:ascii="ACHS Nueva Sans Medium" w:hAnsi="ACHS Nueva Sans Medium"/>
                <w:b/>
                <w:color w:val="3F3F3F"/>
                <w:sz w:val="18"/>
              </w:rPr>
              <w:t>REGISTRO</w:t>
            </w:r>
          </w:p>
        </w:tc>
        <w:tc>
          <w:tcPr>
            <w:tcW w:w="1134" w:type="dxa"/>
            <w:vMerge w:val="restart"/>
            <w:shd w:val="clear" w:color="auto" w:fill="C9EEC5"/>
            <w:vAlign w:val="center"/>
          </w:tcPr>
          <w:p w14:paraId="64D441D0" w14:textId="77777777" w:rsidR="00ED7C69" w:rsidRPr="00ED7C69" w:rsidRDefault="00ED7C69" w:rsidP="00ED7C69">
            <w:pPr>
              <w:spacing w:after="0" w:line="276" w:lineRule="auto"/>
              <w:jc w:val="center"/>
              <w:rPr>
                <w:rFonts w:ascii="ACHS Nueva Sans Medium" w:hAnsi="ACHS Nueva Sans Medium"/>
                <w:b/>
                <w:color w:val="3F3F3F"/>
                <w:sz w:val="18"/>
              </w:rPr>
            </w:pPr>
            <w:r w:rsidRPr="00ED7C69">
              <w:rPr>
                <w:rFonts w:ascii="ACHS Nueva Sans Medium" w:hAnsi="ACHS Nueva Sans Medium"/>
                <w:b/>
                <w:color w:val="3F3F3F"/>
                <w:sz w:val="18"/>
              </w:rPr>
              <w:t>CÓDIGO</w:t>
            </w:r>
          </w:p>
        </w:tc>
        <w:tc>
          <w:tcPr>
            <w:tcW w:w="4252" w:type="dxa"/>
            <w:gridSpan w:val="3"/>
            <w:shd w:val="clear" w:color="auto" w:fill="C9EEC5"/>
            <w:vAlign w:val="center"/>
          </w:tcPr>
          <w:p w14:paraId="3DEDA5A0" w14:textId="77777777" w:rsidR="00ED7C69" w:rsidRPr="00ED7C69" w:rsidRDefault="00ED7C69" w:rsidP="00ED7C69">
            <w:pPr>
              <w:spacing w:after="0" w:line="276" w:lineRule="auto"/>
              <w:jc w:val="center"/>
              <w:rPr>
                <w:rFonts w:ascii="ACHS Nueva Sans Medium" w:hAnsi="ACHS Nueva Sans Medium"/>
                <w:b/>
                <w:color w:val="3F3F3F"/>
                <w:sz w:val="18"/>
              </w:rPr>
            </w:pPr>
            <w:r w:rsidRPr="00ED7C69">
              <w:rPr>
                <w:rFonts w:ascii="ACHS Nueva Sans Medium" w:hAnsi="ACHS Nueva Sans Medium"/>
                <w:b/>
                <w:color w:val="3F3F3F"/>
                <w:sz w:val="18"/>
              </w:rPr>
              <w:t>ALMACENAMIENTO</w:t>
            </w:r>
          </w:p>
        </w:tc>
        <w:tc>
          <w:tcPr>
            <w:tcW w:w="1882" w:type="dxa"/>
            <w:vMerge w:val="restart"/>
            <w:shd w:val="clear" w:color="auto" w:fill="C9EEC5"/>
            <w:vAlign w:val="center"/>
          </w:tcPr>
          <w:p w14:paraId="60F7B587" w14:textId="77777777" w:rsidR="00ED7C69" w:rsidRPr="00ED7C69" w:rsidRDefault="00ED7C69" w:rsidP="00ED7C69">
            <w:pPr>
              <w:spacing w:after="0" w:line="276" w:lineRule="auto"/>
              <w:jc w:val="center"/>
              <w:rPr>
                <w:rFonts w:ascii="ACHS Nueva Sans Medium" w:hAnsi="ACHS Nueva Sans Medium"/>
                <w:b/>
                <w:color w:val="3F3F3F"/>
                <w:sz w:val="18"/>
              </w:rPr>
            </w:pPr>
            <w:r w:rsidRPr="00ED7C69">
              <w:rPr>
                <w:rFonts w:ascii="ACHS Nueva Sans Medium" w:hAnsi="ACHS Nueva Sans Medium"/>
                <w:b/>
                <w:color w:val="3F3F3F"/>
                <w:sz w:val="18"/>
              </w:rPr>
              <w:t>RESPONSABLE</w:t>
            </w:r>
          </w:p>
        </w:tc>
      </w:tr>
      <w:tr w:rsidR="00ED7C69" w:rsidRPr="00ED7C69" w14:paraId="4D70B018" w14:textId="77777777" w:rsidTr="00E36348">
        <w:trPr>
          <w:trHeight w:val="397"/>
          <w:tblHeader/>
        </w:trPr>
        <w:tc>
          <w:tcPr>
            <w:tcW w:w="2694" w:type="dxa"/>
            <w:vMerge/>
            <w:shd w:val="clear" w:color="auto" w:fill="C9EEC5"/>
            <w:vAlign w:val="center"/>
          </w:tcPr>
          <w:p w14:paraId="6F685854" w14:textId="77777777" w:rsidR="00ED7C69" w:rsidRPr="00ED7C69" w:rsidRDefault="00ED7C69" w:rsidP="00ED7C69">
            <w:pPr>
              <w:spacing w:after="0" w:line="276" w:lineRule="auto"/>
              <w:jc w:val="center"/>
              <w:rPr>
                <w:rFonts w:ascii="ACHS Nueva Sans Medium" w:hAnsi="ACHS Nueva Sans Medium"/>
                <w:b/>
                <w:color w:val="3F3F3F"/>
                <w:sz w:val="16"/>
              </w:rPr>
            </w:pPr>
          </w:p>
        </w:tc>
        <w:tc>
          <w:tcPr>
            <w:tcW w:w="1134" w:type="dxa"/>
            <w:vMerge/>
            <w:shd w:val="clear" w:color="auto" w:fill="C9EEC5"/>
            <w:vAlign w:val="center"/>
          </w:tcPr>
          <w:p w14:paraId="111182A8" w14:textId="77777777" w:rsidR="00ED7C69" w:rsidRPr="00ED7C69" w:rsidRDefault="00ED7C69" w:rsidP="00ED7C69">
            <w:pPr>
              <w:spacing w:after="0" w:line="276" w:lineRule="auto"/>
              <w:jc w:val="center"/>
              <w:rPr>
                <w:rFonts w:ascii="ACHS Nueva Sans Medium" w:hAnsi="ACHS Nueva Sans Medium"/>
                <w:b/>
                <w:color w:val="3F3F3F"/>
                <w:sz w:val="16"/>
              </w:rPr>
            </w:pPr>
          </w:p>
        </w:tc>
        <w:tc>
          <w:tcPr>
            <w:tcW w:w="1417" w:type="dxa"/>
            <w:shd w:val="clear" w:color="auto" w:fill="C9EEC5"/>
            <w:vAlign w:val="center"/>
          </w:tcPr>
          <w:p w14:paraId="67CE2F7C" w14:textId="77777777" w:rsidR="00ED7C69" w:rsidRPr="00ED7C69" w:rsidRDefault="00ED7C69" w:rsidP="00ED7C69">
            <w:pPr>
              <w:spacing w:after="0" w:line="276" w:lineRule="auto"/>
              <w:jc w:val="center"/>
              <w:rPr>
                <w:rFonts w:ascii="ACHS Nueva Sans Medium" w:hAnsi="ACHS Nueva Sans Medium"/>
                <w:b/>
                <w:color w:val="3F3F3F"/>
                <w:sz w:val="16"/>
                <w:szCs w:val="14"/>
              </w:rPr>
            </w:pPr>
            <w:r w:rsidRPr="00ED7C69">
              <w:rPr>
                <w:rFonts w:ascii="ACHS Nueva Sans Medium" w:hAnsi="ACHS Nueva Sans Medium"/>
                <w:b/>
                <w:color w:val="3F3F3F"/>
                <w:sz w:val="16"/>
                <w:szCs w:val="14"/>
              </w:rPr>
              <w:t>TIEMPO DE RETENCIÓN</w:t>
            </w:r>
          </w:p>
        </w:tc>
        <w:tc>
          <w:tcPr>
            <w:tcW w:w="1418" w:type="dxa"/>
            <w:shd w:val="clear" w:color="auto" w:fill="C9EEC5"/>
            <w:vAlign w:val="center"/>
          </w:tcPr>
          <w:p w14:paraId="6C009AAF" w14:textId="77777777" w:rsidR="00ED7C69" w:rsidRPr="00ED7C69" w:rsidRDefault="00ED7C69" w:rsidP="00ED7C69">
            <w:pPr>
              <w:spacing w:after="0" w:line="276" w:lineRule="auto"/>
              <w:jc w:val="center"/>
              <w:rPr>
                <w:rFonts w:ascii="ACHS Nueva Sans Medium" w:hAnsi="ACHS Nueva Sans Medium"/>
                <w:b/>
                <w:color w:val="3F3F3F"/>
                <w:sz w:val="16"/>
                <w:szCs w:val="14"/>
              </w:rPr>
            </w:pPr>
            <w:r w:rsidRPr="00ED7C69">
              <w:rPr>
                <w:rFonts w:ascii="ACHS Nueva Sans Medium" w:hAnsi="ACHS Nueva Sans Medium"/>
                <w:b/>
                <w:color w:val="3F3F3F"/>
                <w:sz w:val="16"/>
                <w:szCs w:val="14"/>
              </w:rPr>
              <w:t>PROTECCIÓN</w:t>
            </w:r>
          </w:p>
        </w:tc>
        <w:tc>
          <w:tcPr>
            <w:tcW w:w="1417" w:type="dxa"/>
            <w:shd w:val="clear" w:color="auto" w:fill="C9EEC5"/>
            <w:vAlign w:val="center"/>
          </w:tcPr>
          <w:p w14:paraId="6E3B2854" w14:textId="77777777" w:rsidR="00ED7C69" w:rsidRPr="00ED7C69" w:rsidRDefault="00ED7C69" w:rsidP="00ED7C69">
            <w:pPr>
              <w:spacing w:after="0" w:line="276" w:lineRule="auto"/>
              <w:jc w:val="center"/>
              <w:rPr>
                <w:rFonts w:ascii="ACHS Nueva Sans Medium" w:hAnsi="ACHS Nueva Sans Medium"/>
                <w:b/>
                <w:color w:val="3F3F3F"/>
                <w:sz w:val="16"/>
                <w:szCs w:val="14"/>
              </w:rPr>
            </w:pPr>
            <w:r w:rsidRPr="00ED7C69">
              <w:rPr>
                <w:rFonts w:ascii="ACHS Nueva Sans Medium" w:hAnsi="ACHS Nueva Sans Medium"/>
                <w:b/>
                <w:color w:val="3F3F3F"/>
                <w:sz w:val="16"/>
                <w:szCs w:val="14"/>
              </w:rPr>
              <w:t>UBICACIÓN</w:t>
            </w:r>
          </w:p>
        </w:tc>
        <w:tc>
          <w:tcPr>
            <w:tcW w:w="1882" w:type="dxa"/>
            <w:vMerge/>
            <w:shd w:val="clear" w:color="auto" w:fill="C9EEC5"/>
            <w:vAlign w:val="center"/>
          </w:tcPr>
          <w:p w14:paraId="6E8708FC" w14:textId="77777777" w:rsidR="00ED7C69" w:rsidRPr="00ED7C69" w:rsidRDefault="00ED7C69" w:rsidP="00ED7C69">
            <w:pPr>
              <w:spacing w:after="0" w:line="276" w:lineRule="auto"/>
              <w:jc w:val="center"/>
              <w:rPr>
                <w:rFonts w:ascii="ACHS Nueva Sans Medium" w:hAnsi="ACHS Nueva Sans Medium"/>
                <w:b/>
                <w:color w:val="3F3F3F"/>
                <w:sz w:val="16"/>
              </w:rPr>
            </w:pPr>
          </w:p>
        </w:tc>
      </w:tr>
      <w:tr w:rsidR="00ED7C69" w:rsidRPr="00ED7C69" w14:paraId="78AC855E" w14:textId="77777777" w:rsidTr="00E36348">
        <w:trPr>
          <w:trHeight w:val="850"/>
        </w:trPr>
        <w:tc>
          <w:tcPr>
            <w:tcW w:w="2694" w:type="dxa"/>
            <w:vAlign w:val="center"/>
          </w:tcPr>
          <w:p w14:paraId="77206EFE" w14:textId="107B7345" w:rsidR="00ED7C69" w:rsidRPr="00ED7C69" w:rsidRDefault="00ED7C69" w:rsidP="00ED7C69">
            <w:pPr>
              <w:spacing w:after="0" w:line="240" w:lineRule="auto"/>
              <w:ind w:left="79" w:right="34"/>
              <w:jc w:val="left"/>
              <w:rPr>
                <w:rFonts w:ascii="ACHS Nueva Sans Medium" w:hAnsi="ACHS Nueva Sans Medium"/>
                <w:color w:val="505050"/>
                <w:sz w:val="20"/>
                <w:szCs w:val="20"/>
              </w:rPr>
            </w:pPr>
            <w:r>
              <w:rPr>
                <w:rFonts w:ascii="ACHS Nueva Sans Medium" w:hAnsi="ACHS Nueva Sans Medium"/>
                <w:color w:val="004C14"/>
                <w:sz w:val="20"/>
                <w:szCs w:val="20"/>
              </w:rPr>
              <w:t>Comunicado elecciones Delegado de SST</w:t>
            </w:r>
          </w:p>
        </w:tc>
        <w:tc>
          <w:tcPr>
            <w:tcW w:w="1134" w:type="dxa"/>
            <w:vAlign w:val="center"/>
          </w:tcPr>
          <w:p w14:paraId="324F0427" w14:textId="427414C7" w:rsidR="00ED7C69" w:rsidRPr="00ED7C69" w:rsidRDefault="00ED7C69" w:rsidP="00ED7C69">
            <w:pPr>
              <w:spacing w:after="0" w:line="240" w:lineRule="auto"/>
              <w:ind w:left="79" w:right="34"/>
              <w:jc w:val="left"/>
              <w:rPr>
                <w:rFonts w:ascii="ACHS Nueva Sans Medium" w:hAnsi="ACHS Nueva Sans Medium"/>
                <w:color w:val="004D67" w:themeColor="accent2" w:themeShade="80"/>
                <w:sz w:val="20"/>
                <w:szCs w:val="20"/>
              </w:rPr>
            </w:pPr>
            <w:r w:rsidRPr="009429DE">
              <w:rPr>
                <w:rFonts w:ascii="ACHS Nueva Sans Medium" w:hAnsi="ACHS Nueva Sans Medium"/>
                <w:color w:val="004C14"/>
                <w:sz w:val="20"/>
                <w:szCs w:val="20"/>
              </w:rPr>
              <w:t>OFR_XX_REG_0</w:t>
            </w:r>
            <w:r>
              <w:rPr>
                <w:rFonts w:ascii="ACHS Nueva Sans Medium" w:hAnsi="ACHS Nueva Sans Medium"/>
                <w:color w:val="004C14"/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center"/>
          </w:tcPr>
          <w:p w14:paraId="1C5F2C01" w14:textId="198C6AD7" w:rsidR="00ED7C69" w:rsidRPr="00ED7C69" w:rsidRDefault="00ED7C69" w:rsidP="00ED7C69">
            <w:pPr>
              <w:spacing w:after="0" w:line="240" w:lineRule="auto"/>
              <w:ind w:left="79" w:right="34"/>
              <w:jc w:val="left"/>
              <w:rPr>
                <w:rFonts w:ascii="ACHS Nueva Sans Medium" w:hAnsi="ACHS Nueva Sans Medium"/>
                <w:color w:val="004D67" w:themeColor="accent2" w:themeShade="80"/>
                <w:sz w:val="20"/>
                <w:szCs w:val="20"/>
              </w:rPr>
            </w:pPr>
            <w:r w:rsidRPr="00D5602A">
              <w:rPr>
                <w:rFonts w:ascii="ACHS Nueva Sans Medium" w:hAnsi="ACHS Nueva Sans Medium"/>
                <w:color w:val="969696"/>
                <w:sz w:val="20"/>
                <w:szCs w:val="20"/>
              </w:rPr>
              <w:t>[Indicar tiempo]</w:t>
            </w:r>
          </w:p>
        </w:tc>
        <w:tc>
          <w:tcPr>
            <w:tcW w:w="1418" w:type="dxa"/>
            <w:vAlign w:val="center"/>
          </w:tcPr>
          <w:p w14:paraId="7492C1E7" w14:textId="77777777" w:rsidR="00ED7C69" w:rsidRPr="00D5602A" w:rsidRDefault="00ED7C69" w:rsidP="00ED7C69">
            <w:pPr>
              <w:pStyle w:val="TableParagraph"/>
              <w:rPr>
                <w:rFonts w:ascii="ACHS Nueva Sans Medium" w:hAnsi="ACHS Nueva Sans Medium"/>
                <w:color w:val="969696"/>
                <w:sz w:val="20"/>
                <w:szCs w:val="20"/>
              </w:rPr>
            </w:pPr>
            <w:r w:rsidRPr="00D5602A">
              <w:rPr>
                <w:rFonts w:ascii="ACHS Nueva Sans Medium" w:hAnsi="ACHS Nueva Sans Medium"/>
                <w:color w:val="969696"/>
                <w:sz w:val="20"/>
                <w:szCs w:val="20"/>
              </w:rPr>
              <w:t>[Digital/</w:t>
            </w:r>
          </w:p>
          <w:p w14:paraId="3717F5B3" w14:textId="3D25AA7D" w:rsidR="00ED7C69" w:rsidRPr="00ED7C69" w:rsidRDefault="00ED7C69" w:rsidP="00ED7C69">
            <w:pPr>
              <w:spacing w:after="0" w:line="240" w:lineRule="auto"/>
              <w:ind w:left="79" w:right="34"/>
              <w:jc w:val="left"/>
              <w:rPr>
                <w:rFonts w:ascii="ACHS Nueva Sans Medium" w:hAnsi="ACHS Nueva Sans Medium"/>
                <w:color w:val="004D67" w:themeColor="accent2" w:themeShade="80"/>
                <w:sz w:val="20"/>
                <w:szCs w:val="20"/>
              </w:rPr>
            </w:pPr>
            <w:r w:rsidRPr="00D5602A">
              <w:rPr>
                <w:rFonts w:ascii="ACHS Nueva Sans Medium" w:hAnsi="ACHS Nueva Sans Medium"/>
                <w:color w:val="969696"/>
                <w:sz w:val="20"/>
                <w:szCs w:val="20"/>
              </w:rPr>
              <w:t>Físico]</w:t>
            </w:r>
          </w:p>
        </w:tc>
        <w:tc>
          <w:tcPr>
            <w:tcW w:w="1417" w:type="dxa"/>
            <w:vAlign w:val="center"/>
          </w:tcPr>
          <w:p w14:paraId="2D3999DD" w14:textId="49AE675B" w:rsidR="00ED7C69" w:rsidRPr="00ED7C69" w:rsidRDefault="00ED7C69" w:rsidP="00ED7C69">
            <w:pPr>
              <w:spacing w:after="0" w:line="240" w:lineRule="auto"/>
              <w:ind w:left="79" w:right="34"/>
              <w:jc w:val="left"/>
              <w:rPr>
                <w:rFonts w:ascii="ACHS Nueva Sans Medium" w:hAnsi="ACHS Nueva Sans Medium"/>
                <w:color w:val="505050"/>
                <w:sz w:val="20"/>
                <w:szCs w:val="20"/>
              </w:rPr>
            </w:pPr>
            <w:r w:rsidRPr="00D5602A">
              <w:rPr>
                <w:rFonts w:ascii="ACHS Nueva Sans Medium" w:hAnsi="ACHS Nueva Sans Medium"/>
                <w:color w:val="969696"/>
                <w:sz w:val="20"/>
                <w:szCs w:val="20"/>
              </w:rPr>
              <w:t>[Indicar ubicación]</w:t>
            </w:r>
          </w:p>
        </w:tc>
        <w:tc>
          <w:tcPr>
            <w:tcW w:w="1882" w:type="dxa"/>
            <w:vAlign w:val="center"/>
          </w:tcPr>
          <w:p w14:paraId="15D071DA" w14:textId="599D184A" w:rsidR="00ED7C69" w:rsidRPr="00ED7C69" w:rsidRDefault="00ED7C69" w:rsidP="00ED7C69">
            <w:pPr>
              <w:spacing w:after="0" w:line="240" w:lineRule="auto"/>
              <w:ind w:left="79" w:right="34"/>
              <w:jc w:val="left"/>
              <w:rPr>
                <w:rFonts w:ascii="ACHS Nueva Sans Medium" w:hAnsi="ACHS Nueva Sans Medium"/>
                <w:color w:val="004D67" w:themeColor="accent2" w:themeShade="80"/>
                <w:sz w:val="20"/>
                <w:szCs w:val="20"/>
              </w:rPr>
            </w:pPr>
            <w:r w:rsidRPr="00D5602A">
              <w:rPr>
                <w:rFonts w:ascii="ACHS Nueva Sans Medium" w:hAnsi="ACHS Nueva Sans Medium"/>
                <w:color w:val="969696"/>
                <w:sz w:val="20"/>
                <w:szCs w:val="20"/>
              </w:rPr>
              <w:t>[Indicar responsable]</w:t>
            </w:r>
          </w:p>
        </w:tc>
      </w:tr>
      <w:tr w:rsidR="00ED7C69" w:rsidRPr="00ED7C69" w14:paraId="2FAC4068" w14:textId="77777777" w:rsidTr="00E36348">
        <w:trPr>
          <w:trHeight w:val="850"/>
        </w:trPr>
        <w:tc>
          <w:tcPr>
            <w:tcW w:w="2694" w:type="dxa"/>
            <w:vAlign w:val="center"/>
          </w:tcPr>
          <w:p w14:paraId="0D856ACD" w14:textId="440E1EE4" w:rsidR="00ED7C69" w:rsidRPr="00ED7C69" w:rsidRDefault="00ED7C69" w:rsidP="00ED7C69">
            <w:pPr>
              <w:spacing w:after="0" w:line="240" w:lineRule="auto"/>
              <w:ind w:left="79" w:right="34"/>
              <w:jc w:val="left"/>
              <w:rPr>
                <w:rFonts w:ascii="ACHS Nueva Sans Medium" w:hAnsi="ACHS Nueva Sans Medium"/>
                <w:color w:val="969696"/>
                <w:sz w:val="20"/>
                <w:szCs w:val="20"/>
              </w:rPr>
            </w:pPr>
            <w:r>
              <w:rPr>
                <w:rFonts w:ascii="ACHS Nueva Sans Medium" w:hAnsi="ACHS Nueva Sans Medium"/>
                <w:color w:val="004C14"/>
                <w:sz w:val="20"/>
                <w:szCs w:val="20"/>
              </w:rPr>
              <w:t>Formato voto delegado de SST</w:t>
            </w:r>
          </w:p>
        </w:tc>
        <w:tc>
          <w:tcPr>
            <w:tcW w:w="1134" w:type="dxa"/>
            <w:vAlign w:val="center"/>
          </w:tcPr>
          <w:p w14:paraId="525EF37E" w14:textId="31EF00BA" w:rsidR="00ED7C69" w:rsidRPr="00ED7C69" w:rsidRDefault="00ED7C69" w:rsidP="00ED7C69">
            <w:pPr>
              <w:spacing w:after="0" w:line="240" w:lineRule="auto"/>
              <w:ind w:left="79" w:right="34"/>
              <w:jc w:val="left"/>
              <w:rPr>
                <w:rFonts w:ascii="ACHS Nueva Sans Medium" w:hAnsi="ACHS Nueva Sans Medium"/>
                <w:color w:val="969696"/>
                <w:sz w:val="20"/>
                <w:szCs w:val="20"/>
              </w:rPr>
            </w:pPr>
            <w:r w:rsidRPr="009429DE">
              <w:rPr>
                <w:rFonts w:ascii="ACHS Nueva Sans Medium" w:hAnsi="ACHS Nueva Sans Medium"/>
                <w:color w:val="004C14"/>
                <w:sz w:val="20"/>
                <w:szCs w:val="20"/>
              </w:rPr>
              <w:t>OFR_XX_REG_0</w:t>
            </w:r>
            <w:r>
              <w:rPr>
                <w:rFonts w:ascii="ACHS Nueva Sans Medium" w:hAnsi="ACHS Nueva Sans Medium"/>
                <w:color w:val="004C14"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14:paraId="1FB00B62" w14:textId="2A7DD468" w:rsidR="00ED7C69" w:rsidRPr="00ED7C69" w:rsidRDefault="00ED7C69" w:rsidP="00ED7C69">
            <w:pPr>
              <w:spacing w:after="0" w:line="240" w:lineRule="auto"/>
              <w:ind w:left="79" w:right="34"/>
              <w:jc w:val="left"/>
              <w:rPr>
                <w:rFonts w:ascii="ACHS Nueva Sans Medium" w:hAnsi="ACHS Nueva Sans Medium"/>
                <w:color w:val="969696"/>
                <w:sz w:val="20"/>
                <w:szCs w:val="20"/>
              </w:rPr>
            </w:pPr>
            <w:r w:rsidRPr="00D5602A">
              <w:rPr>
                <w:rFonts w:ascii="ACHS Nueva Sans Medium" w:hAnsi="ACHS Nueva Sans Medium"/>
                <w:color w:val="969696"/>
                <w:sz w:val="20"/>
                <w:szCs w:val="20"/>
              </w:rPr>
              <w:t>[Indicar tiempo]</w:t>
            </w:r>
          </w:p>
        </w:tc>
        <w:tc>
          <w:tcPr>
            <w:tcW w:w="1418" w:type="dxa"/>
            <w:vAlign w:val="center"/>
          </w:tcPr>
          <w:p w14:paraId="18F24714" w14:textId="77777777" w:rsidR="00ED7C69" w:rsidRPr="00D5602A" w:rsidRDefault="00ED7C69" w:rsidP="00ED7C69">
            <w:pPr>
              <w:pStyle w:val="TableParagraph"/>
              <w:rPr>
                <w:rFonts w:ascii="ACHS Nueva Sans Medium" w:hAnsi="ACHS Nueva Sans Medium"/>
                <w:color w:val="969696"/>
                <w:sz w:val="20"/>
                <w:szCs w:val="20"/>
              </w:rPr>
            </w:pPr>
            <w:r w:rsidRPr="00D5602A">
              <w:rPr>
                <w:rFonts w:ascii="ACHS Nueva Sans Medium" w:hAnsi="ACHS Nueva Sans Medium"/>
                <w:color w:val="969696"/>
                <w:sz w:val="20"/>
                <w:szCs w:val="20"/>
              </w:rPr>
              <w:t>[Digital/</w:t>
            </w:r>
          </w:p>
          <w:p w14:paraId="1345E85B" w14:textId="219D823D" w:rsidR="00ED7C69" w:rsidRPr="00ED7C69" w:rsidRDefault="00ED7C69" w:rsidP="00ED7C69">
            <w:pPr>
              <w:spacing w:after="0" w:line="240" w:lineRule="auto"/>
              <w:ind w:left="79" w:right="34"/>
              <w:jc w:val="left"/>
              <w:rPr>
                <w:rFonts w:ascii="ACHS Nueva Sans Medium" w:hAnsi="ACHS Nueva Sans Medium"/>
                <w:color w:val="969696"/>
                <w:sz w:val="20"/>
                <w:szCs w:val="20"/>
              </w:rPr>
            </w:pPr>
            <w:r w:rsidRPr="00D5602A">
              <w:rPr>
                <w:rFonts w:ascii="ACHS Nueva Sans Medium" w:hAnsi="ACHS Nueva Sans Medium"/>
                <w:color w:val="969696"/>
                <w:sz w:val="20"/>
                <w:szCs w:val="20"/>
              </w:rPr>
              <w:t>Físico]</w:t>
            </w:r>
          </w:p>
        </w:tc>
        <w:tc>
          <w:tcPr>
            <w:tcW w:w="1417" w:type="dxa"/>
            <w:vAlign w:val="center"/>
          </w:tcPr>
          <w:p w14:paraId="7BEF9863" w14:textId="5F945E7E" w:rsidR="00ED7C69" w:rsidRPr="00ED7C69" w:rsidRDefault="00ED7C69" w:rsidP="00ED7C69">
            <w:pPr>
              <w:spacing w:after="0" w:line="240" w:lineRule="auto"/>
              <w:ind w:left="79" w:right="34"/>
              <w:jc w:val="left"/>
              <w:rPr>
                <w:rFonts w:ascii="ACHS Nueva Sans Medium" w:hAnsi="ACHS Nueva Sans Medium"/>
                <w:color w:val="969696"/>
                <w:sz w:val="20"/>
                <w:szCs w:val="20"/>
              </w:rPr>
            </w:pPr>
            <w:r w:rsidRPr="00D5602A">
              <w:rPr>
                <w:rFonts w:ascii="ACHS Nueva Sans Medium" w:hAnsi="ACHS Nueva Sans Medium"/>
                <w:color w:val="969696"/>
                <w:sz w:val="20"/>
                <w:szCs w:val="20"/>
              </w:rPr>
              <w:t>[Indicar ubicación]</w:t>
            </w:r>
          </w:p>
        </w:tc>
        <w:tc>
          <w:tcPr>
            <w:tcW w:w="1882" w:type="dxa"/>
            <w:vAlign w:val="center"/>
          </w:tcPr>
          <w:p w14:paraId="31B60A0C" w14:textId="63F1E2F4" w:rsidR="00ED7C69" w:rsidRPr="00ED7C69" w:rsidRDefault="00ED7C69" w:rsidP="00ED7C69">
            <w:pPr>
              <w:spacing w:after="0" w:line="240" w:lineRule="auto"/>
              <w:ind w:left="79" w:right="34"/>
              <w:jc w:val="left"/>
              <w:rPr>
                <w:rFonts w:ascii="ACHS Nueva Sans Medium" w:hAnsi="ACHS Nueva Sans Medium"/>
                <w:color w:val="969696"/>
                <w:sz w:val="20"/>
                <w:szCs w:val="20"/>
              </w:rPr>
            </w:pPr>
            <w:r w:rsidRPr="00D5602A">
              <w:rPr>
                <w:rFonts w:ascii="ACHS Nueva Sans Medium" w:hAnsi="ACHS Nueva Sans Medium"/>
                <w:color w:val="969696"/>
                <w:sz w:val="20"/>
                <w:szCs w:val="20"/>
              </w:rPr>
              <w:t>[Indicar responsable]</w:t>
            </w:r>
          </w:p>
        </w:tc>
      </w:tr>
      <w:tr w:rsidR="00ED7C69" w:rsidRPr="00ED7C69" w14:paraId="6FB31C81" w14:textId="77777777" w:rsidTr="00E36348">
        <w:trPr>
          <w:trHeight w:val="850"/>
        </w:trPr>
        <w:tc>
          <w:tcPr>
            <w:tcW w:w="2694" w:type="dxa"/>
            <w:vAlign w:val="center"/>
          </w:tcPr>
          <w:p w14:paraId="7E2FABA5" w14:textId="7EF1B910" w:rsidR="00ED7C69" w:rsidRPr="00ED7C69" w:rsidRDefault="00ED7C69" w:rsidP="00ED7C69">
            <w:pPr>
              <w:spacing w:after="0" w:line="240" w:lineRule="auto"/>
              <w:ind w:left="79" w:right="34"/>
              <w:jc w:val="left"/>
              <w:rPr>
                <w:rFonts w:ascii="ACHS Nueva Sans Medium" w:hAnsi="ACHS Nueva Sans Medium"/>
                <w:color w:val="004C14"/>
                <w:sz w:val="20"/>
                <w:szCs w:val="20"/>
              </w:rPr>
            </w:pPr>
            <w:r>
              <w:rPr>
                <w:rFonts w:ascii="ACHS Nueva Sans Medium" w:hAnsi="ACHS Nueva Sans Medium"/>
                <w:color w:val="004C14"/>
                <w:sz w:val="20"/>
                <w:szCs w:val="20"/>
              </w:rPr>
              <w:t>Acta de elecciones del delegado de SST</w:t>
            </w:r>
          </w:p>
        </w:tc>
        <w:tc>
          <w:tcPr>
            <w:tcW w:w="1134" w:type="dxa"/>
            <w:vAlign w:val="center"/>
          </w:tcPr>
          <w:p w14:paraId="05D8DF4B" w14:textId="630304C9" w:rsidR="00ED7C69" w:rsidRPr="00ED7C69" w:rsidRDefault="00ED7C69" w:rsidP="00ED7C69">
            <w:pPr>
              <w:spacing w:after="0" w:line="240" w:lineRule="auto"/>
              <w:ind w:left="79" w:right="34"/>
              <w:jc w:val="left"/>
              <w:rPr>
                <w:rFonts w:ascii="ACHS Nueva Sans Medium" w:hAnsi="ACHS Nueva Sans Medium"/>
                <w:color w:val="004C14"/>
                <w:sz w:val="20"/>
                <w:szCs w:val="20"/>
              </w:rPr>
            </w:pPr>
            <w:r w:rsidRPr="009429DE">
              <w:rPr>
                <w:rFonts w:ascii="ACHS Nueva Sans Medium" w:hAnsi="ACHS Nueva Sans Medium"/>
                <w:color w:val="004C14"/>
                <w:sz w:val="20"/>
                <w:szCs w:val="20"/>
              </w:rPr>
              <w:t>OFR_XX_REG_0</w:t>
            </w:r>
            <w:r>
              <w:rPr>
                <w:rFonts w:ascii="ACHS Nueva Sans Medium" w:hAnsi="ACHS Nueva Sans Medium"/>
                <w:color w:val="004C14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6BFAE795" w14:textId="4F701422" w:rsidR="00ED7C69" w:rsidRPr="00ED7C69" w:rsidRDefault="00ED7C69" w:rsidP="00ED7C69">
            <w:pPr>
              <w:spacing w:after="0" w:line="240" w:lineRule="auto"/>
              <w:ind w:left="79" w:right="34"/>
              <w:jc w:val="left"/>
              <w:rPr>
                <w:rFonts w:ascii="ACHS Nueva Sans Medium" w:hAnsi="ACHS Nueva Sans Medium"/>
                <w:color w:val="969696"/>
                <w:sz w:val="20"/>
                <w:szCs w:val="20"/>
              </w:rPr>
            </w:pPr>
            <w:r w:rsidRPr="00D5602A">
              <w:rPr>
                <w:rFonts w:ascii="ACHS Nueva Sans Medium" w:hAnsi="ACHS Nueva Sans Medium"/>
                <w:color w:val="969696"/>
                <w:sz w:val="20"/>
                <w:szCs w:val="20"/>
              </w:rPr>
              <w:t>[Indicar tiempo]</w:t>
            </w:r>
          </w:p>
        </w:tc>
        <w:tc>
          <w:tcPr>
            <w:tcW w:w="1418" w:type="dxa"/>
            <w:vAlign w:val="center"/>
          </w:tcPr>
          <w:p w14:paraId="27148746" w14:textId="77777777" w:rsidR="00ED7C69" w:rsidRPr="00D5602A" w:rsidRDefault="00ED7C69" w:rsidP="00ED7C69">
            <w:pPr>
              <w:pStyle w:val="TableParagraph"/>
              <w:rPr>
                <w:rFonts w:ascii="ACHS Nueva Sans Medium" w:hAnsi="ACHS Nueva Sans Medium"/>
                <w:color w:val="969696"/>
                <w:sz w:val="20"/>
                <w:szCs w:val="20"/>
              </w:rPr>
            </w:pPr>
            <w:r w:rsidRPr="00D5602A">
              <w:rPr>
                <w:rFonts w:ascii="ACHS Nueva Sans Medium" w:hAnsi="ACHS Nueva Sans Medium"/>
                <w:color w:val="969696"/>
                <w:sz w:val="20"/>
                <w:szCs w:val="20"/>
              </w:rPr>
              <w:t>[Digital/</w:t>
            </w:r>
          </w:p>
          <w:p w14:paraId="0F457BD8" w14:textId="5996451F" w:rsidR="00ED7C69" w:rsidRPr="00ED7C69" w:rsidRDefault="00ED7C69" w:rsidP="00ED7C69">
            <w:pPr>
              <w:spacing w:after="0" w:line="240" w:lineRule="auto"/>
              <w:ind w:left="79" w:right="34"/>
              <w:jc w:val="left"/>
              <w:rPr>
                <w:rFonts w:ascii="ACHS Nueva Sans Medium" w:hAnsi="ACHS Nueva Sans Medium"/>
                <w:color w:val="969696"/>
                <w:sz w:val="20"/>
                <w:szCs w:val="20"/>
              </w:rPr>
            </w:pPr>
            <w:r w:rsidRPr="00D5602A">
              <w:rPr>
                <w:rFonts w:ascii="ACHS Nueva Sans Medium" w:hAnsi="ACHS Nueva Sans Medium"/>
                <w:color w:val="969696"/>
                <w:sz w:val="20"/>
                <w:szCs w:val="20"/>
              </w:rPr>
              <w:t>Físico]</w:t>
            </w:r>
          </w:p>
        </w:tc>
        <w:tc>
          <w:tcPr>
            <w:tcW w:w="1417" w:type="dxa"/>
            <w:vAlign w:val="center"/>
          </w:tcPr>
          <w:p w14:paraId="77ACC55D" w14:textId="4CF0BE95" w:rsidR="00ED7C69" w:rsidRPr="00ED7C69" w:rsidRDefault="00ED7C69" w:rsidP="00ED7C69">
            <w:pPr>
              <w:spacing w:after="0" w:line="240" w:lineRule="auto"/>
              <w:ind w:left="79" w:right="34"/>
              <w:jc w:val="left"/>
              <w:rPr>
                <w:rFonts w:ascii="ACHS Nueva Sans Medium" w:hAnsi="ACHS Nueva Sans Medium"/>
                <w:color w:val="969696"/>
                <w:sz w:val="20"/>
                <w:szCs w:val="20"/>
              </w:rPr>
            </w:pPr>
            <w:r w:rsidRPr="00D5602A">
              <w:rPr>
                <w:rFonts w:ascii="ACHS Nueva Sans Medium" w:hAnsi="ACHS Nueva Sans Medium"/>
                <w:color w:val="969696"/>
                <w:sz w:val="20"/>
                <w:szCs w:val="20"/>
              </w:rPr>
              <w:t>[Indicar ubicación]</w:t>
            </w:r>
          </w:p>
        </w:tc>
        <w:tc>
          <w:tcPr>
            <w:tcW w:w="1882" w:type="dxa"/>
            <w:vAlign w:val="center"/>
          </w:tcPr>
          <w:p w14:paraId="3A1C6DF5" w14:textId="165D097E" w:rsidR="00ED7C69" w:rsidRPr="00ED7C69" w:rsidRDefault="00ED7C69" w:rsidP="00ED7C69">
            <w:pPr>
              <w:spacing w:after="0" w:line="240" w:lineRule="auto"/>
              <w:ind w:left="79" w:right="34"/>
              <w:jc w:val="left"/>
              <w:rPr>
                <w:rFonts w:ascii="ACHS Nueva Sans Medium" w:hAnsi="ACHS Nueva Sans Medium"/>
                <w:color w:val="969696"/>
                <w:sz w:val="20"/>
                <w:szCs w:val="20"/>
              </w:rPr>
            </w:pPr>
            <w:r w:rsidRPr="00D5602A">
              <w:rPr>
                <w:rFonts w:ascii="ACHS Nueva Sans Medium" w:hAnsi="ACHS Nueva Sans Medium"/>
                <w:color w:val="969696"/>
                <w:sz w:val="20"/>
                <w:szCs w:val="20"/>
              </w:rPr>
              <w:t>[Indicar responsable]</w:t>
            </w:r>
          </w:p>
        </w:tc>
      </w:tr>
      <w:tr w:rsidR="00ED7C69" w:rsidRPr="00ED7C69" w14:paraId="1C868D68" w14:textId="77777777" w:rsidTr="00E36348">
        <w:trPr>
          <w:trHeight w:val="850"/>
        </w:trPr>
        <w:tc>
          <w:tcPr>
            <w:tcW w:w="2694" w:type="dxa"/>
            <w:vAlign w:val="center"/>
          </w:tcPr>
          <w:p w14:paraId="45596C29" w14:textId="1EABB4E7" w:rsidR="00ED7C69" w:rsidRPr="00ED7C69" w:rsidRDefault="00ED7C69" w:rsidP="00ED7C69">
            <w:pPr>
              <w:spacing w:after="0" w:line="240" w:lineRule="auto"/>
              <w:ind w:left="79" w:right="34"/>
              <w:jc w:val="left"/>
              <w:rPr>
                <w:rFonts w:ascii="ACHS Nueva Sans Medium" w:hAnsi="ACHS Nueva Sans Medium"/>
                <w:color w:val="004C14"/>
                <w:sz w:val="20"/>
                <w:szCs w:val="20"/>
              </w:rPr>
            </w:pPr>
            <w:r>
              <w:rPr>
                <w:rFonts w:ascii="ACHS Nueva Sans Medium" w:hAnsi="ACHS Nueva Sans Medium"/>
                <w:color w:val="004C14"/>
                <w:sz w:val="20"/>
                <w:szCs w:val="20"/>
              </w:rPr>
              <w:t>Delegado de SST</w:t>
            </w:r>
          </w:p>
        </w:tc>
        <w:tc>
          <w:tcPr>
            <w:tcW w:w="1134" w:type="dxa"/>
            <w:vAlign w:val="center"/>
          </w:tcPr>
          <w:p w14:paraId="12973EEF" w14:textId="285C9A77" w:rsidR="00ED7C69" w:rsidRPr="00ED7C69" w:rsidRDefault="00ED7C69" w:rsidP="00ED7C69">
            <w:pPr>
              <w:spacing w:after="0" w:line="240" w:lineRule="auto"/>
              <w:ind w:left="79" w:right="34"/>
              <w:jc w:val="left"/>
              <w:rPr>
                <w:rFonts w:ascii="ACHS Nueva Sans Medium" w:hAnsi="ACHS Nueva Sans Medium"/>
                <w:color w:val="004C14"/>
                <w:sz w:val="20"/>
                <w:szCs w:val="20"/>
              </w:rPr>
            </w:pPr>
            <w:r w:rsidRPr="009429DE">
              <w:rPr>
                <w:rFonts w:ascii="ACHS Nueva Sans Medium" w:hAnsi="ACHS Nueva Sans Medium"/>
                <w:color w:val="004C14"/>
                <w:sz w:val="20"/>
                <w:szCs w:val="20"/>
              </w:rPr>
              <w:t>OFR_XX_REG_0</w:t>
            </w:r>
            <w:r>
              <w:rPr>
                <w:rFonts w:ascii="ACHS Nueva Sans Medium" w:hAnsi="ACHS Nueva Sans Medium"/>
                <w:color w:val="004C14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4F5608BA" w14:textId="758AD8BF" w:rsidR="00ED7C69" w:rsidRPr="00ED7C69" w:rsidRDefault="00ED7C69" w:rsidP="00ED7C69">
            <w:pPr>
              <w:spacing w:after="0" w:line="240" w:lineRule="auto"/>
              <w:ind w:left="79" w:right="34"/>
              <w:jc w:val="left"/>
              <w:rPr>
                <w:rFonts w:ascii="ACHS Nueva Sans Medium" w:hAnsi="ACHS Nueva Sans Medium"/>
                <w:color w:val="004D67" w:themeColor="accent2" w:themeShade="80"/>
                <w:sz w:val="20"/>
                <w:szCs w:val="20"/>
              </w:rPr>
            </w:pPr>
            <w:r w:rsidRPr="00D5602A">
              <w:rPr>
                <w:rFonts w:ascii="ACHS Nueva Sans Medium" w:hAnsi="ACHS Nueva Sans Medium"/>
                <w:color w:val="969696"/>
                <w:sz w:val="20"/>
                <w:szCs w:val="20"/>
              </w:rPr>
              <w:t>[Indicar tiempo]</w:t>
            </w:r>
          </w:p>
        </w:tc>
        <w:tc>
          <w:tcPr>
            <w:tcW w:w="1418" w:type="dxa"/>
            <w:vAlign w:val="center"/>
          </w:tcPr>
          <w:p w14:paraId="17B16C20" w14:textId="77777777" w:rsidR="00ED7C69" w:rsidRPr="00D5602A" w:rsidRDefault="00ED7C69" w:rsidP="00ED7C69">
            <w:pPr>
              <w:pStyle w:val="TableParagraph"/>
              <w:rPr>
                <w:rFonts w:ascii="ACHS Nueva Sans Medium" w:hAnsi="ACHS Nueva Sans Medium"/>
                <w:color w:val="969696"/>
                <w:sz w:val="20"/>
                <w:szCs w:val="20"/>
              </w:rPr>
            </w:pPr>
            <w:r w:rsidRPr="00D5602A">
              <w:rPr>
                <w:rFonts w:ascii="ACHS Nueva Sans Medium" w:hAnsi="ACHS Nueva Sans Medium"/>
                <w:color w:val="969696"/>
                <w:sz w:val="20"/>
                <w:szCs w:val="20"/>
              </w:rPr>
              <w:t>[Digital/</w:t>
            </w:r>
          </w:p>
          <w:p w14:paraId="4AA9CCA0" w14:textId="0C8DCF1C" w:rsidR="00ED7C69" w:rsidRPr="00ED7C69" w:rsidRDefault="00ED7C69" w:rsidP="00ED7C69">
            <w:pPr>
              <w:spacing w:after="0" w:line="240" w:lineRule="auto"/>
              <w:ind w:left="79" w:right="34"/>
              <w:jc w:val="left"/>
              <w:rPr>
                <w:rFonts w:ascii="ACHS Nueva Sans Medium" w:hAnsi="ACHS Nueva Sans Medium"/>
                <w:color w:val="004D67" w:themeColor="accent2" w:themeShade="80"/>
                <w:sz w:val="20"/>
                <w:szCs w:val="20"/>
              </w:rPr>
            </w:pPr>
            <w:r w:rsidRPr="00D5602A">
              <w:rPr>
                <w:rFonts w:ascii="ACHS Nueva Sans Medium" w:hAnsi="ACHS Nueva Sans Medium"/>
                <w:color w:val="969696"/>
                <w:sz w:val="20"/>
                <w:szCs w:val="20"/>
              </w:rPr>
              <w:t>Físico]</w:t>
            </w:r>
          </w:p>
        </w:tc>
        <w:tc>
          <w:tcPr>
            <w:tcW w:w="1417" w:type="dxa"/>
            <w:vAlign w:val="center"/>
          </w:tcPr>
          <w:p w14:paraId="6F1C02D8" w14:textId="72151718" w:rsidR="00ED7C69" w:rsidRPr="00ED7C69" w:rsidRDefault="00ED7C69" w:rsidP="00ED7C69">
            <w:pPr>
              <w:spacing w:after="0" w:line="240" w:lineRule="auto"/>
              <w:ind w:left="79" w:right="34"/>
              <w:jc w:val="left"/>
              <w:rPr>
                <w:rFonts w:ascii="ACHS Nueva Sans Medium" w:hAnsi="ACHS Nueva Sans Medium"/>
                <w:color w:val="004D67" w:themeColor="accent2" w:themeShade="80"/>
                <w:sz w:val="20"/>
                <w:szCs w:val="20"/>
              </w:rPr>
            </w:pPr>
            <w:r w:rsidRPr="00D5602A">
              <w:rPr>
                <w:rFonts w:ascii="ACHS Nueva Sans Medium" w:hAnsi="ACHS Nueva Sans Medium"/>
                <w:color w:val="969696"/>
                <w:sz w:val="20"/>
                <w:szCs w:val="20"/>
              </w:rPr>
              <w:t>[Indicar ubicación]</w:t>
            </w:r>
          </w:p>
        </w:tc>
        <w:tc>
          <w:tcPr>
            <w:tcW w:w="1882" w:type="dxa"/>
            <w:vAlign w:val="center"/>
          </w:tcPr>
          <w:p w14:paraId="20A607D0" w14:textId="30522486" w:rsidR="00ED7C69" w:rsidRPr="00ED7C69" w:rsidRDefault="00ED7C69" w:rsidP="00ED7C69">
            <w:pPr>
              <w:spacing w:after="0" w:line="240" w:lineRule="auto"/>
              <w:ind w:left="79" w:right="34"/>
              <w:jc w:val="left"/>
              <w:rPr>
                <w:rFonts w:ascii="ACHS Nueva Sans Medium" w:hAnsi="ACHS Nueva Sans Medium"/>
                <w:color w:val="004D67" w:themeColor="accent2" w:themeShade="80"/>
                <w:sz w:val="20"/>
                <w:szCs w:val="20"/>
              </w:rPr>
            </w:pPr>
            <w:r w:rsidRPr="00D5602A">
              <w:rPr>
                <w:rFonts w:ascii="ACHS Nueva Sans Medium" w:hAnsi="ACHS Nueva Sans Medium"/>
                <w:color w:val="969696"/>
                <w:sz w:val="20"/>
                <w:szCs w:val="20"/>
              </w:rPr>
              <w:t>[Indicar responsable]</w:t>
            </w:r>
          </w:p>
        </w:tc>
      </w:tr>
      <w:tr w:rsidR="00ED7C69" w:rsidRPr="00ED7C69" w14:paraId="7D7A5916" w14:textId="77777777" w:rsidTr="00E36348">
        <w:trPr>
          <w:trHeight w:val="850"/>
        </w:trPr>
        <w:tc>
          <w:tcPr>
            <w:tcW w:w="2694" w:type="dxa"/>
            <w:vAlign w:val="center"/>
          </w:tcPr>
          <w:p w14:paraId="70EB9643" w14:textId="471C40EA" w:rsidR="00ED7C69" w:rsidRPr="00ED7C69" w:rsidRDefault="00ED7C69" w:rsidP="00ED7C69">
            <w:pPr>
              <w:spacing w:after="0" w:line="240" w:lineRule="auto"/>
              <w:ind w:left="79" w:right="34"/>
              <w:jc w:val="left"/>
              <w:rPr>
                <w:rFonts w:ascii="ACHS Nueva Sans Medium" w:hAnsi="ACHS Nueva Sans Medium"/>
                <w:color w:val="004C14"/>
                <w:sz w:val="20"/>
                <w:szCs w:val="20"/>
              </w:rPr>
            </w:pPr>
            <w:r>
              <w:rPr>
                <w:rFonts w:ascii="ACHS Nueva Sans Medium" w:hAnsi="ACHS Nueva Sans Medium"/>
                <w:color w:val="004C14"/>
                <w:sz w:val="20"/>
                <w:szCs w:val="20"/>
              </w:rPr>
              <w:t>Difusión delegado de SST</w:t>
            </w:r>
          </w:p>
        </w:tc>
        <w:tc>
          <w:tcPr>
            <w:tcW w:w="1134" w:type="dxa"/>
            <w:vAlign w:val="center"/>
          </w:tcPr>
          <w:p w14:paraId="18F06D1F" w14:textId="0A99E32B" w:rsidR="00ED7C69" w:rsidRPr="00ED7C69" w:rsidRDefault="00ED7C69" w:rsidP="00ED7C69">
            <w:pPr>
              <w:spacing w:after="0" w:line="240" w:lineRule="auto"/>
              <w:ind w:left="79" w:right="34"/>
              <w:jc w:val="left"/>
              <w:rPr>
                <w:rFonts w:ascii="ACHS Nueva Sans Medium" w:hAnsi="ACHS Nueva Sans Medium"/>
                <w:color w:val="004C14"/>
                <w:sz w:val="20"/>
                <w:szCs w:val="20"/>
              </w:rPr>
            </w:pPr>
            <w:r w:rsidRPr="009429DE">
              <w:rPr>
                <w:rFonts w:ascii="ACHS Nueva Sans Medium" w:hAnsi="ACHS Nueva Sans Medium"/>
                <w:color w:val="004C14"/>
                <w:sz w:val="20"/>
                <w:szCs w:val="20"/>
              </w:rPr>
              <w:t>OFR_XX_REG_0</w:t>
            </w:r>
            <w:r>
              <w:rPr>
                <w:rFonts w:ascii="ACHS Nueva Sans Medium" w:hAnsi="ACHS Nueva Sans Medium"/>
                <w:color w:val="004C14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14:paraId="5A96FD93" w14:textId="16714B4C" w:rsidR="00ED7C69" w:rsidRPr="00ED7C69" w:rsidRDefault="00ED7C69" w:rsidP="00ED7C69">
            <w:pPr>
              <w:spacing w:after="0" w:line="240" w:lineRule="auto"/>
              <w:ind w:left="79" w:right="34"/>
              <w:jc w:val="left"/>
              <w:rPr>
                <w:rFonts w:ascii="ACHS Nueva Sans Medium" w:hAnsi="ACHS Nueva Sans Medium"/>
                <w:color w:val="969696"/>
                <w:sz w:val="20"/>
                <w:szCs w:val="20"/>
              </w:rPr>
            </w:pPr>
            <w:r w:rsidRPr="00D5602A">
              <w:rPr>
                <w:rFonts w:ascii="ACHS Nueva Sans Medium" w:hAnsi="ACHS Nueva Sans Medium"/>
                <w:color w:val="969696"/>
                <w:sz w:val="20"/>
                <w:szCs w:val="20"/>
              </w:rPr>
              <w:t>[Indicar tiempo]</w:t>
            </w:r>
          </w:p>
        </w:tc>
        <w:tc>
          <w:tcPr>
            <w:tcW w:w="1418" w:type="dxa"/>
            <w:vAlign w:val="center"/>
          </w:tcPr>
          <w:p w14:paraId="41591B76" w14:textId="77777777" w:rsidR="00ED7C69" w:rsidRPr="00D5602A" w:rsidRDefault="00ED7C69" w:rsidP="00ED7C69">
            <w:pPr>
              <w:pStyle w:val="TableParagraph"/>
              <w:rPr>
                <w:rFonts w:ascii="ACHS Nueva Sans Medium" w:hAnsi="ACHS Nueva Sans Medium"/>
                <w:color w:val="969696"/>
                <w:sz w:val="20"/>
                <w:szCs w:val="20"/>
              </w:rPr>
            </w:pPr>
            <w:r w:rsidRPr="00D5602A">
              <w:rPr>
                <w:rFonts w:ascii="ACHS Nueva Sans Medium" w:hAnsi="ACHS Nueva Sans Medium"/>
                <w:color w:val="969696"/>
                <w:sz w:val="20"/>
                <w:szCs w:val="20"/>
              </w:rPr>
              <w:t>[Digital/</w:t>
            </w:r>
          </w:p>
          <w:p w14:paraId="03493DFF" w14:textId="127F60ED" w:rsidR="00ED7C69" w:rsidRPr="00ED7C69" w:rsidRDefault="00ED7C69" w:rsidP="00ED7C69">
            <w:pPr>
              <w:spacing w:after="0" w:line="240" w:lineRule="auto"/>
              <w:ind w:left="79" w:right="34"/>
              <w:jc w:val="left"/>
              <w:rPr>
                <w:rFonts w:ascii="ACHS Nueva Sans Medium" w:hAnsi="ACHS Nueva Sans Medium"/>
                <w:color w:val="969696"/>
                <w:sz w:val="20"/>
                <w:szCs w:val="20"/>
              </w:rPr>
            </w:pPr>
            <w:r w:rsidRPr="00D5602A">
              <w:rPr>
                <w:rFonts w:ascii="ACHS Nueva Sans Medium" w:hAnsi="ACHS Nueva Sans Medium"/>
                <w:color w:val="969696"/>
                <w:sz w:val="20"/>
                <w:szCs w:val="20"/>
              </w:rPr>
              <w:t>Físico]</w:t>
            </w:r>
          </w:p>
        </w:tc>
        <w:tc>
          <w:tcPr>
            <w:tcW w:w="1417" w:type="dxa"/>
            <w:vAlign w:val="center"/>
          </w:tcPr>
          <w:p w14:paraId="2BDC1C68" w14:textId="5470EB8A" w:rsidR="00ED7C69" w:rsidRPr="00ED7C69" w:rsidRDefault="00ED7C69" w:rsidP="00ED7C69">
            <w:pPr>
              <w:spacing w:after="0" w:line="240" w:lineRule="auto"/>
              <w:ind w:left="79" w:right="34"/>
              <w:jc w:val="left"/>
              <w:rPr>
                <w:rFonts w:ascii="ACHS Nueva Sans Medium" w:hAnsi="ACHS Nueva Sans Medium"/>
                <w:color w:val="969696"/>
                <w:sz w:val="20"/>
                <w:szCs w:val="20"/>
              </w:rPr>
            </w:pPr>
            <w:r w:rsidRPr="00D5602A">
              <w:rPr>
                <w:rFonts w:ascii="ACHS Nueva Sans Medium" w:hAnsi="ACHS Nueva Sans Medium"/>
                <w:color w:val="969696"/>
                <w:sz w:val="20"/>
                <w:szCs w:val="20"/>
              </w:rPr>
              <w:t>[Indicar ubicación]</w:t>
            </w:r>
          </w:p>
        </w:tc>
        <w:tc>
          <w:tcPr>
            <w:tcW w:w="1882" w:type="dxa"/>
            <w:vAlign w:val="center"/>
          </w:tcPr>
          <w:p w14:paraId="363A812D" w14:textId="6EFC36DA" w:rsidR="00ED7C69" w:rsidRPr="00ED7C69" w:rsidRDefault="00ED7C69" w:rsidP="00ED7C69">
            <w:pPr>
              <w:spacing w:after="0" w:line="240" w:lineRule="auto"/>
              <w:ind w:left="79" w:right="34"/>
              <w:jc w:val="left"/>
              <w:rPr>
                <w:rFonts w:ascii="ACHS Nueva Sans Medium" w:hAnsi="ACHS Nueva Sans Medium"/>
                <w:color w:val="969696"/>
                <w:sz w:val="20"/>
                <w:szCs w:val="20"/>
              </w:rPr>
            </w:pPr>
            <w:r w:rsidRPr="00D5602A">
              <w:rPr>
                <w:rFonts w:ascii="ACHS Nueva Sans Medium" w:hAnsi="ACHS Nueva Sans Medium"/>
                <w:color w:val="969696"/>
                <w:sz w:val="20"/>
                <w:szCs w:val="20"/>
              </w:rPr>
              <w:t>[Indicar responsable]</w:t>
            </w:r>
          </w:p>
        </w:tc>
      </w:tr>
    </w:tbl>
    <w:p w14:paraId="00FCAC13" w14:textId="77777777" w:rsidR="00956516" w:rsidRDefault="00956516">
      <w:pPr>
        <w:spacing w:after="0" w:line="240" w:lineRule="auto"/>
        <w:jc w:val="left"/>
      </w:pPr>
      <w:r>
        <w:br w:type="page"/>
      </w:r>
    </w:p>
    <w:p w14:paraId="544A78E0" w14:textId="3F8B6A0B" w:rsidR="009D16FB" w:rsidRPr="00474058" w:rsidRDefault="006E6AB9" w:rsidP="007F6424">
      <w:pPr>
        <w:pStyle w:val="Ttulo1"/>
        <w:numPr>
          <w:ilvl w:val="0"/>
          <w:numId w:val="2"/>
        </w:numPr>
        <w:ind w:left="284" w:hanging="284"/>
        <w:jc w:val="both"/>
        <w:rPr>
          <w:rFonts w:ascii="ACHS Nueva Sans" w:hAnsi="ACHS Nueva Sans"/>
          <w:bCs/>
        </w:rPr>
      </w:pPr>
      <w:bookmarkStart w:id="24" w:name="_Toc41660150"/>
      <w:bookmarkStart w:id="25" w:name="_Toc42598269"/>
      <w:bookmarkStart w:id="26" w:name="_Toc187679258"/>
      <w:r w:rsidRPr="00474058">
        <w:rPr>
          <w:rFonts w:ascii="ACHS Nueva Sans" w:hAnsi="ACHS Nueva Sans"/>
          <w:bCs/>
        </w:rPr>
        <w:lastRenderedPageBreak/>
        <w:t>BIBLIOGRAFÍA</w:t>
      </w:r>
      <w:bookmarkEnd w:id="24"/>
      <w:bookmarkEnd w:id="25"/>
      <w:bookmarkEnd w:id="26"/>
    </w:p>
    <w:p w14:paraId="4CA41507" w14:textId="77777777" w:rsidR="007F6424" w:rsidRDefault="007F6424" w:rsidP="006E6AB9">
      <w:pPr>
        <w:spacing w:line="240" w:lineRule="auto"/>
        <w:jc w:val="left"/>
        <w:rPr>
          <w:rFonts w:ascii="ACHS Nueva Sans Medium" w:hAnsi="ACHS Nueva Sans Medium"/>
          <w:b/>
          <w:bCs/>
          <w:noProof/>
          <w:sz w:val="22"/>
          <w:szCs w:val="21"/>
        </w:rPr>
      </w:pPr>
    </w:p>
    <w:p w14:paraId="4DC7861C" w14:textId="77777777" w:rsidR="007F6424" w:rsidRPr="007F6424" w:rsidRDefault="007F6424" w:rsidP="007F6424">
      <w:pPr>
        <w:spacing w:line="240" w:lineRule="auto"/>
        <w:rPr>
          <w:rFonts w:ascii="ACHS Nueva Sans Medium" w:hAnsi="ACHS Nueva Sans Medium"/>
          <w:bCs/>
          <w:i/>
          <w:noProof/>
          <w:color w:val="505050"/>
          <w:sz w:val="22"/>
          <w:szCs w:val="21"/>
        </w:rPr>
      </w:pPr>
      <w:r w:rsidRPr="007F6424">
        <w:rPr>
          <w:rFonts w:ascii="ACHS Nueva Sans Medium" w:hAnsi="ACHS Nueva Sans Medium"/>
          <w:b/>
          <w:bCs/>
          <w:noProof/>
          <w:color w:val="505050"/>
          <w:sz w:val="22"/>
          <w:szCs w:val="21"/>
        </w:rPr>
        <w:t xml:space="preserve">Ministerio del trabajo y previsión social, Subsecretaria de previsión social. 2025. </w:t>
      </w:r>
      <w:r w:rsidRPr="007F6424">
        <w:rPr>
          <w:rFonts w:ascii="ACHS Nueva Sans Medium" w:hAnsi="ACHS Nueva Sans Medium"/>
          <w:bCs/>
          <w:i/>
          <w:noProof/>
          <w:color w:val="505050"/>
          <w:sz w:val="22"/>
          <w:szCs w:val="21"/>
        </w:rPr>
        <w:t>Decreto 44 - Aprueba nuevo reglamento sobre gestión preventiva de los riesgos laborales para un entorno de trabajo seguro y saludable.</w:t>
      </w:r>
    </w:p>
    <w:p w14:paraId="3454D03D" w14:textId="7A70AE78" w:rsidR="006E6AB9" w:rsidRPr="00707F57" w:rsidRDefault="006E6AB9" w:rsidP="006E6AB9">
      <w:pPr>
        <w:spacing w:line="240" w:lineRule="auto"/>
        <w:jc w:val="left"/>
        <w:rPr>
          <w:rFonts w:ascii="ACHS Nueva Sans Medium" w:hAnsi="ACHS Nueva Sans Medium"/>
        </w:rPr>
      </w:pPr>
      <w:r w:rsidRPr="00707F57">
        <w:rPr>
          <w:rFonts w:ascii="ACHS Nueva Sans Medium" w:hAnsi="ACHS Nueva Sans Medium"/>
        </w:rPr>
        <w:br w:type="page"/>
      </w:r>
    </w:p>
    <w:p w14:paraId="6AE38003" w14:textId="2FE3B621" w:rsidR="00510B2A" w:rsidRPr="00474058" w:rsidRDefault="0022726A" w:rsidP="00FB209D">
      <w:pPr>
        <w:pStyle w:val="Ttulo1"/>
        <w:rPr>
          <w:rFonts w:ascii="ACHS Nueva Sans" w:hAnsi="ACHS Nueva Sans"/>
          <w:bCs/>
        </w:rPr>
      </w:pPr>
      <w:r>
        <w:rPr>
          <w:rFonts w:ascii="ACHS Nueva Sans" w:hAnsi="ACHS Nueva Sans"/>
          <w:bCs/>
        </w:rPr>
        <w:lastRenderedPageBreak/>
        <w:t xml:space="preserve">  </w:t>
      </w:r>
      <w:bookmarkStart w:id="27" w:name="_Toc187679259"/>
      <w:r w:rsidR="00510B2A" w:rsidRPr="00474058">
        <w:rPr>
          <w:rFonts w:ascii="ACHS Nueva Sans" w:hAnsi="ACHS Nueva Sans"/>
          <w:bCs/>
        </w:rPr>
        <w:t>DATOS DEL DOCUMENTO</w:t>
      </w:r>
      <w:bookmarkStart w:id="28" w:name="_GoBack"/>
      <w:bookmarkEnd w:id="27"/>
      <w:bookmarkEnd w:id="28"/>
    </w:p>
    <w:p w14:paraId="217776E3" w14:textId="5FC0F733" w:rsidR="00510B2A" w:rsidRDefault="00510B2A" w:rsidP="00FB209D">
      <w:pPr>
        <w:pStyle w:val="Sinespaciado"/>
      </w:pPr>
      <w:bookmarkStart w:id="29" w:name="_Hlk31783792"/>
    </w:p>
    <w:p w14:paraId="532B07FA" w14:textId="77777777" w:rsidR="0022726A" w:rsidRPr="0022726A" w:rsidRDefault="0022726A" w:rsidP="0022726A">
      <w:pPr>
        <w:spacing w:after="120" w:line="240" w:lineRule="auto"/>
        <w:rPr>
          <w:rFonts w:ascii="ACHS Nueva Sans Medium" w:hAnsi="ACHS Nueva Sans Medium"/>
          <w:b/>
          <w:bCs/>
          <w:smallCaps/>
          <w:color w:val="004C14"/>
          <w:sz w:val="28"/>
          <w:szCs w:val="28"/>
        </w:rPr>
      </w:pPr>
      <w:r w:rsidRPr="0022726A">
        <w:rPr>
          <w:rFonts w:ascii="ACHS Nueva Sans Medium" w:hAnsi="ACHS Nueva Sans Medium"/>
          <w:b/>
          <w:bCs/>
          <w:smallCaps/>
          <w:color w:val="004C14"/>
          <w:sz w:val="28"/>
          <w:szCs w:val="28"/>
        </w:rPr>
        <w:t>IDENTIFICACIÓN</w:t>
      </w:r>
    </w:p>
    <w:tbl>
      <w:tblPr>
        <w:tblStyle w:val="Tablaconcuadrcula"/>
        <w:tblW w:w="5000" w:type="pct"/>
        <w:tblInd w:w="-5" w:type="dxa"/>
        <w:tblBorders>
          <w:top w:val="single" w:sz="2" w:space="0" w:color="13C045"/>
          <w:left w:val="single" w:sz="2" w:space="0" w:color="13C045"/>
          <w:bottom w:val="single" w:sz="2" w:space="0" w:color="13C045"/>
          <w:right w:val="single" w:sz="2" w:space="0" w:color="13C045"/>
          <w:insideH w:val="single" w:sz="2" w:space="0" w:color="13C045"/>
          <w:insideV w:val="single" w:sz="2" w:space="0" w:color="13C045"/>
        </w:tblBorders>
        <w:tblLook w:val="04A0" w:firstRow="1" w:lastRow="0" w:firstColumn="1" w:lastColumn="0" w:noHBand="0" w:noVBand="1"/>
      </w:tblPr>
      <w:tblGrid>
        <w:gridCol w:w="1742"/>
        <w:gridCol w:w="2192"/>
        <w:gridCol w:w="1712"/>
        <w:gridCol w:w="1312"/>
        <w:gridCol w:w="1693"/>
        <w:gridCol w:w="1315"/>
      </w:tblGrid>
      <w:tr w:rsidR="00FB209D" w:rsidRPr="00707F57" w14:paraId="468F806B" w14:textId="77777777" w:rsidTr="0022726A">
        <w:trPr>
          <w:trHeight w:val="567"/>
        </w:trPr>
        <w:tc>
          <w:tcPr>
            <w:tcW w:w="1742" w:type="dxa"/>
            <w:shd w:val="clear" w:color="auto" w:fill="C9EEC5"/>
            <w:vAlign w:val="center"/>
          </w:tcPr>
          <w:p w14:paraId="6E116F4C" w14:textId="77777777" w:rsidR="00FB209D" w:rsidRPr="00474058" w:rsidRDefault="00FB209D" w:rsidP="00496B51">
            <w:pPr>
              <w:pStyle w:val="TableParagraph"/>
              <w:rPr>
                <w:rFonts w:ascii="ACHS Nueva Sans Medium" w:hAnsi="ACHS Nueva Sans Medium"/>
                <w:b/>
                <w:color w:val="3F3F3F"/>
                <w:sz w:val="22"/>
              </w:rPr>
            </w:pPr>
            <w:r w:rsidRPr="00474058">
              <w:rPr>
                <w:rFonts w:ascii="ACHS Nueva Sans Medium" w:hAnsi="ACHS Nueva Sans Medium"/>
                <w:b/>
                <w:color w:val="3F3F3F"/>
                <w:sz w:val="22"/>
              </w:rPr>
              <w:t>Código</w:t>
            </w:r>
          </w:p>
        </w:tc>
        <w:tc>
          <w:tcPr>
            <w:tcW w:w="2192" w:type="dxa"/>
            <w:vAlign w:val="center"/>
          </w:tcPr>
          <w:p w14:paraId="2DE79732" w14:textId="3E8FDA5D" w:rsidR="00FB209D" w:rsidRPr="00707F57" w:rsidRDefault="0022726A" w:rsidP="007202B9">
            <w:pPr>
              <w:pStyle w:val="TableParagraph"/>
              <w:rPr>
                <w:rFonts w:ascii="ACHS Nueva Sans Medium" w:hAnsi="ACHS Nueva Sans Medium"/>
              </w:rPr>
            </w:pPr>
            <w:r>
              <w:rPr>
                <w:rFonts w:ascii="ACHS Nueva Sans Medium" w:hAnsi="ACHS Nueva Sans Medium"/>
                <w:color w:val="969696"/>
              </w:rPr>
              <w:t>[</w:t>
            </w:r>
            <w:r w:rsidR="007202B9">
              <w:rPr>
                <w:rFonts w:ascii="ACHS Nueva Sans Medium" w:hAnsi="ACHS Nueva Sans Medium"/>
                <w:color w:val="969696"/>
              </w:rPr>
              <w:t>OFR_XX_</w:t>
            </w:r>
            <w:r w:rsidR="00FB209D" w:rsidRPr="007202B9">
              <w:rPr>
                <w:rFonts w:ascii="ACHS Nueva Sans Medium" w:hAnsi="ACHS Nueva Sans Medium"/>
                <w:color w:val="969696"/>
              </w:rPr>
              <w:t>ITT_</w:t>
            </w:r>
            <w:r w:rsidR="007202B9">
              <w:rPr>
                <w:rFonts w:ascii="ACHS Nueva Sans Medium" w:hAnsi="ACHS Nueva Sans Medium"/>
                <w:color w:val="969696"/>
              </w:rPr>
              <w:t>XX</w:t>
            </w:r>
            <w:r>
              <w:rPr>
                <w:rFonts w:ascii="ACHS Nueva Sans Medium" w:hAnsi="ACHS Nueva Sans Medium"/>
                <w:color w:val="969696"/>
              </w:rPr>
              <w:t>]</w:t>
            </w:r>
          </w:p>
        </w:tc>
        <w:tc>
          <w:tcPr>
            <w:tcW w:w="1712" w:type="dxa"/>
            <w:shd w:val="clear" w:color="auto" w:fill="C9EEC5"/>
            <w:vAlign w:val="center"/>
          </w:tcPr>
          <w:p w14:paraId="28A011E3" w14:textId="77777777" w:rsidR="00FB209D" w:rsidRPr="00707F57" w:rsidRDefault="00FB209D" w:rsidP="00496B51">
            <w:pPr>
              <w:pStyle w:val="TableParagraph"/>
              <w:rPr>
                <w:rFonts w:ascii="ACHS Nueva Sans Medium" w:hAnsi="ACHS Nueva Sans Medium"/>
              </w:rPr>
            </w:pPr>
            <w:r w:rsidRPr="00707F57">
              <w:rPr>
                <w:rFonts w:ascii="ACHS Nueva Sans Medium" w:hAnsi="ACHS Nueva Sans Medium"/>
                <w:b/>
                <w:sz w:val="22"/>
              </w:rPr>
              <w:t>Revisión</w:t>
            </w:r>
            <w:r w:rsidRPr="00707F57">
              <w:rPr>
                <w:rFonts w:ascii="ACHS Nueva Sans Medium" w:hAnsi="ACHS Nueva Sans Medium"/>
                <w:sz w:val="22"/>
              </w:rPr>
              <w:t xml:space="preserve"> </w:t>
            </w:r>
          </w:p>
        </w:tc>
        <w:tc>
          <w:tcPr>
            <w:tcW w:w="1312" w:type="dxa"/>
            <w:vAlign w:val="center"/>
          </w:tcPr>
          <w:p w14:paraId="1FDAF833" w14:textId="26FC0FE8" w:rsidR="00FB209D" w:rsidRPr="00707F57" w:rsidRDefault="0022726A" w:rsidP="00496B51">
            <w:pPr>
              <w:pStyle w:val="TableParagraph"/>
              <w:rPr>
                <w:rFonts w:ascii="ACHS Nueva Sans Medium" w:hAnsi="ACHS Nueva Sans Medium"/>
              </w:rPr>
            </w:pPr>
            <w:r>
              <w:rPr>
                <w:rFonts w:ascii="ACHS Nueva Sans Medium" w:hAnsi="ACHS Nueva Sans Medium"/>
                <w:color w:val="969696"/>
              </w:rPr>
              <w:t>[</w:t>
            </w:r>
            <w:r w:rsidR="00FB209D" w:rsidRPr="007202B9">
              <w:rPr>
                <w:rFonts w:ascii="ACHS Nueva Sans Medium" w:hAnsi="ACHS Nueva Sans Medium"/>
                <w:color w:val="969696"/>
              </w:rPr>
              <w:t>00</w:t>
            </w:r>
            <w:r>
              <w:rPr>
                <w:rFonts w:ascii="ACHS Nueva Sans Medium" w:hAnsi="ACHS Nueva Sans Medium"/>
                <w:color w:val="969696"/>
              </w:rPr>
              <w:t>]</w:t>
            </w:r>
          </w:p>
        </w:tc>
        <w:tc>
          <w:tcPr>
            <w:tcW w:w="1693" w:type="dxa"/>
            <w:shd w:val="clear" w:color="auto" w:fill="C9EEC5"/>
            <w:vAlign w:val="center"/>
          </w:tcPr>
          <w:p w14:paraId="2E7081FD" w14:textId="77777777" w:rsidR="00FB209D" w:rsidRPr="00707F57" w:rsidRDefault="00FB209D" w:rsidP="00496B51">
            <w:pPr>
              <w:pStyle w:val="TableParagraph"/>
              <w:rPr>
                <w:rFonts w:ascii="ACHS Nueva Sans Medium" w:hAnsi="ACHS Nueva Sans Medium"/>
                <w:b/>
              </w:rPr>
            </w:pPr>
            <w:r w:rsidRPr="00474058">
              <w:rPr>
                <w:rFonts w:ascii="ACHS Nueva Sans Medium" w:hAnsi="ACHS Nueva Sans Medium"/>
                <w:b/>
                <w:color w:val="3F3F3F"/>
                <w:sz w:val="22"/>
              </w:rPr>
              <w:t>Versión</w:t>
            </w:r>
          </w:p>
        </w:tc>
        <w:tc>
          <w:tcPr>
            <w:tcW w:w="1315" w:type="dxa"/>
            <w:vAlign w:val="center"/>
          </w:tcPr>
          <w:p w14:paraId="2D378900" w14:textId="65779C7F" w:rsidR="00FB209D" w:rsidRPr="00707F57" w:rsidRDefault="0022726A" w:rsidP="00496B51">
            <w:pPr>
              <w:pStyle w:val="TableParagraph"/>
              <w:rPr>
                <w:rFonts w:ascii="ACHS Nueva Sans Medium" w:hAnsi="ACHS Nueva Sans Medium"/>
              </w:rPr>
            </w:pPr>
            <w:r>
              <w:rPr>
                <w:rFonts w:ascii="ACHS Nueva Sans Medium" w:hAnsi="ACHS Nueva Sans Medium"/>
                <w:color w:val="969696"/>
              </w:rPr>
              <w:t>[</w:t>
            </w:r>
            <w:r w:rsidR="00FB209D" w:rsidRPr="007202B9">
              <w:rPr>
                <w:rFonts w:ascii="ACHS Nueva Sans Medium" w:hAnsi="ACHS Nueva Sans Medium"/>
                <w:color w:val="969696"/>
              </w:rPr>
              <w:t>00</w:t>
            </w:r>
            <w:r>
              <w:rPr>
                <w:rFonts w:ascii="ACHS Nueva Sans Medium" w:hAnsi="ACHS Nueva Sans Medium"/>
                <w:color w:val="969696"/>
              </w:rPr>
              <w:t>]</w:t>
            </w:r>
          </w:p>
        </w:tc>
      </w:tr>
      <w:tr w:rsidR="00FB209D" w:rsidRPr="00707F57" w14:paraId="2F411B7A" w14:textId="77777777" w:rsidTr="0022726A">
        <w:trPr>
          <w:trHeight w:val="567"/>
        </w:trPr>
        <w:tc>
          <w:tcPr>
            <w:tcW w:w="1742" w:type="dxa"/>
            <w:shd w:val="clear" w:color="auto" w:fill="C9EEC5"/>
            <w:vAlign w:val="center"/>
          </w:tcPr>
          <w:p w14:paraId="0A3E644A" w14:textId="77777777" w:rsidR="00FB209D" w:rsidRPr="00474058" w:rsidRDefault="00FB209D" w:rsidP="00496B51">
            <w:pPr>
              <w:pStyle w:val="TableParagraph"/>
              <w:rPr>
                <w:rFonts w:ascii="ACHS Nueva Sans Medium" w:hAnsi="ACHS Nueva Sans Medium"/>
                <w:b/>
                <w:color w:val="3F3F3F"/>
                <w:sz w:val="22"/>
              </w:rPr>
            </w:pPr>
            <w:r w:rsidRPr="00474058">
              <w:rPr>
                <w:rFonts w:ascii="ACHS Nueva Sans Medium" w:hAnsi="ACHS Nueva Sans Medium"/>
                <w:b/>
                <w:color w:val="3F3F3F"/>
                <w:sz w:val="22"/>
              </w:rPr>
              <w:t>Nombre</w:t>
            </w:r>
          </w:p>
        </w:tc>
        <w:sdt>
          <w:sdtPr>
            <w:rPr>
              <w:rFonts w:ascii="ACHS Nueva Sans Medium" w:hAnsi="ACHS Nueva Sans Medium"/>
              <w:color w:val="3F3F3F"/>
            </w:rPr>
            <w:alias w:val="Título"/>
            <w:tag w:val=""/>
            <w:id w:val="-606743859"/>
            <w:placeholder>
              <w:docPart w:val="2B80D0128EAC4F0EA4CBF2842538C544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tc>
              <w:tcPr>
                <w:tcW w:w="8224" w:type="dxa"/>
                <w:gridSpan w:val="5"/>
                <w:vAlign w:val="center"/>
              </w:tcPr>
              <w:p w14:paraId="169A0F13" w14:textId="5854D8E3" w:rsidR="00FB209D" w:rsidRPr="00707F57" w:rsidRDefault="00497E94" w:rsidP="0022726A">
                <w:pPr>
                  <w:pStyle w:val="TableParagraph"/>
                  <w:rPr>
                    <w:rFonts w:ascii="ACHS Nueva Sans Medium" w:hAnsi="ACHS Nueva Sans Medium"/>
                  </w:rPr>
                </w:pPr>
                <w:r>
                  <w:rPr>
                    <w:rFonts w:ascii="ACHS Nueva Sans Medium" w:hAnsi="ACHS Nueva Sans Medium"/>
                    <w:color w:val="3F3F3F"/>
                  </w:rPr>
                  <w:t xml:space="preserve">Organización, funciones y responsabilidades - </w:t>
                </w:r>
                <w:r w:rsidR="0022726A" w:rsidRPr="0022726A">
                  <w:rPr>
                    <w:rFonts w:ascii="ACHS Nueva Sans Medium" w:hAnsi="ACHS Nueva Sans Medium"/>
                    <w:color w:val="3F3F3F"/>
                  </w:rPr>
                  <w:t>Instructivo de elección de Delegado de SST</w:t>
                </w:r>
              </w:p>
            </w:tc>
          </w:sdtContent>
        </w:sdt>
      </w:tr>
      <w:tr w:rsidR="00FB209D" w:rsidRPr="00707F57" w14:paraId="67B27C88" w14:textId="77777777" w:rsidTr="0022726A">
        <w:trPr>
          <w:trHeight w:val="567"/>
        </w:trPr>
        <w:tc>
          <w:tcPr>
            <w:tcW w:w="1742" w:type="dxa"/>
            <w:shd w:val="clear" w:color="auto" w:fill="C9EEC5"/>
            <w:vAlign w:val="center"/>
          </w:tcPr>
          <w:p w14:paraId="6FC7ED69" w14:textId="77777777" w:rsidR="00FB209D" w:rsidRPr="00474058" w:rsidRDefault="00FB209D" w:rsidP="00496B51">
            <w:pPr>
              <w:pStyle w:val="TableParagraph"/>
              <w:rPr>
                <w:rFonts w:ascii="ACHS Nueva Sans Medium" w:hAnsi="ACHS Nueva Sans Medium"/>
                <w:b/>
                <w:color w:val="3F3F3F"/>
                <w:sz w:val="22"/>
              </w:rPr>
            </w:pPr>
            <w:r w:rsidRPr="00474058">
              <w:rPr>
                <w:rFonts w:ascii="ACHS Nueva Sans Medium" w:hAnsi="ACHS Nueva Sans Medium"/>
                <w:b/>
                <w:color w:val="3F3F3F"/>
                <w:sz w:val="22"/>
              </w:rPr>
              <w:t>Estado</w:t>
            </w:r>
          </w:p>
        </w:tc>
        <w:sdt>
          <w:sdtPr>
            <w:rPr>
              <w:rFonts w:ascii="ACHS Nueva Sans Medium" w:hAnsi="ACHS Nueva Sans Medium"/>
              <w:color w:val="969696"/>
            </w:rPr>
            <w:alias w:val="Estado"/>
            <w:tag w:val=""/>
            <w:id w:val="-1881925340"/>
            <w:placeholder>
              <w:docPart w:val="9A7869E59A2047F58F339E2EC4D1BB01"/>
            </w:placeholder>
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<w:text/>
          </w:sdtPr>
          <w:sdtEndPr/>
          <w:sdtContent>
            <w:tc>
              <w:tcPr>
                <w:tcW w:w="8224" w:type="dxa"/>
                <w:gridSpan w:val="5"/>
                <w:vAlign w:val="center"/>
              </w:tcPr>
              <w:p w14:paraId="63EBCA08" w14:textId="00205B6A" w:rsidR="00FB209D" w:rsidRPr="00707F57" w:rsidRDefault="0022726A" w:rsidP="00496B51">
                <w:pPr>
                  <w:pStyle w:val="TableParagraph"/>
                  <w:rPr>
                    <w:rFonts w:ascii="ACHS Nueva Sans Medium" w:hAnsi="ACHS Nueva Sans Medium"/>
                  </w:rPr>
                </w:pPr>
                <w:r w:rsidRPr="0022726A">
                  <w:rPr>
                    <w:rFonts w:ascii="ACHS Nueva Sans Medium" w:hAnsi="ACHS Nueva Sans Medium"/>
                    <w:color w:val="969696"/>
                  </w:rPr>
                  <w:t>[Elija un elemento]</w:t>
                </w:r>
              </w:p>
            </w:tc>
          </w:sdtContent>
        </w:sdt>
      </w:tr>
    </w:tbl>
    <w:p w14:paraId="7F2A81AE" w14:textId="77777777" w:rsidR="0022726A" w:rsidRPr="0022726A" w:rsidRDefault="0022726A" w:rsidP="0022726A">
      <w:pPr>
        <w:rPr>
          <w:rFonts w:ascii="ACHS Nueva Sans Medium" w:hAnsi="ACHS Nueva Sans Medium"/>
          <w:color w:val="505050"/>
        </w:rPr>
      </w:pPr>
    </w:p>
    <w:p w14:paraId="1CBDE6FA" w14:textId="77777777" w:rsidR="0022726A" w:rsidRPr="0022726A" w:rsidRDefault="0022726A" w:rsidP="0022726A">
      <w:pPr>
        <w:spacing w:after="120" w:line="240" w:lineRule="auto"/>
        <w:rPr>
          <w:rFonts w:ascii="ACHS Nueva Sans Medium" w:hAnsi="ACHS Nueva Sans Medium"/>
          <w:b/>
          <w:bCs/>
          <w:smallCaps/>
          <w:color w:val="004C14"/>
          <w:sz w:val="28"/>
          <w:szCs w:val="28"/>
        </w:rPr>
      </w:pPr>
      <w:r w:rsidRPr="0022726A">
        <w:rPr>
          <w:rFonts w:ascii="ACHS Nueva Sans Medium" w:hAnsi="ACHS Nueva Sans Medium"/>
          <w:b/>
          <w:bCs/>
          <w:smallCaps/>
          <w:color w:val="004C14"/>
          <w:sz w:val="28"/>
          <w:szCs w:val="28"/>
        </w:rPr>
        <w:t>CREACIÓN Y ACTUALIZACIÓN</w:t>
      </w:r>
    </w:p>
    <w:tbl>
      <w:tblPr>
        <w:tblStyle w:val="Tablaconcuadrcula1"/>
        <w:tblW w:w="5000" w:type="pct"/>
        <w:tblInd w:w="-5" w:type="dxa"/>
        <w:tblBorders>
          <w:top w:val="single" w:sz="2" w:space="0" w:color="13C045"/>
          <w:left w:val="single" w:sz="2" w:space="0" w:color="13C045"/>
          <w:bottom w:val="single" w:sz="2" w:space="0" w:color="13C045"/>
          <w:right w:val="single" w:sz="2" w:space="0" w:color="13C045"/>
          <w:insideH w:val="single" w:sz="2" w:space="0" w:color="13C045"/>
          <w:insideV w:val="single" w:sz="2" w:space="0" w:color="13C045"/>
        </w:tblBorders>
        <w:tblLook w:val="04A0" w:firstRow="1" w:lastRow="0" w:firstColumn="1" w:lastColumn="0" w:noHBand="0" w:noVBand="1"/>
      </w:tblPr>
      <w:tblGrid>
        <w:gridCol w:w="1822"/>
        <w:gridCol w:w="5551"/>
        <w:gridCol w:w="2593"/>
      </w:tblGrid>
      <w:tr w:rsidR="0022726A" w:rsidRPr="0022726A" w14:paraId="2C19484C" w14:textId="77777777" w:rsidTr="00E36348">
        <w:trPr>
          <w:trHeight w:val="454"/>
        </w:trPr>
        <w:tc>
          <w:tcPr>
            <w:tcW w:w="1822" w:type="dxa"/>
            <w:vMerge w:val="restart"/>
            <w:shd w:val="clear" w:color="auto" w:fill="C9EEC5"/>
            <w:vAlign w:val="center"/>
          </w:tcPr>
          <w:p w14:paraId="3C52B48D" w14:textId="77777777" w:rsidR="0022726A" w:rsidRPr="0022726A" w:rsidRDefault="0022726A" w:rsidP="0022726A">
            <w:pPr>
              <w:spacing w:after="0" w:line="240" w:lineRule="auto"/>
              <w:ind w:left="79" w:right="34"/>
              <w:jc w:val="left"/>
              <w:rPr>
                <w:rFonts w:ascii="ACHS Nueva Sans Medium" w:hAnsi="ACHS Nueva Sans Medium"/>
                <w:b/>
                <w:color w:val="3F3F3F"/>
                <w:sz w:val="22"/>
              </w:rPr>
            </w:pPr>
            <w:r w:rsidRPr="0022726A">
              <w:rPr>
                <w:rFonts w:ascii="ACHS Nueva Sans Medium" w:hAnsi="ACHS Nueva Sans Medium"/>
                <w:b/>
                <w:color w:val="3F3F3F"/>
                <w:sz w:val="22"/>
              </w:rPr>
              <w:t>Elaborado</w:t>
            </w:r>
          </w:p>
          <w:p w14:paraId="4BE553BF" w14:textId="77777777" w:rsidR="0022726A" w:rsidRPr="0022726A" w:rsidRDefault="0022726A" w:rsidP="0022726A">
            <w:pPr>
              <w:spacing w:after="0" w:line="240" w:lineRule="auto"/>
              <w:ind w:left="79" w:right="34"/>
              <w:jc w:val="left"/>
              <w:rPr>
                <w:rFonts w:ascii="ACHS Nueva Sans Medium" w:hAnsi="ACHS Nueva Sans Medium"/>
                <w:b/>
                <w:color w:val="3F3F3F"/>
                <w:sz w:val="22"/>
              </w:rPr>
            </w:pPr>
            <w:r w:rsidRPr="0022726A">
              <w:rPr>
                <w:rFonts w:ascii="ACHS Nueva Sans Medium" w:hAnsi="ACHS Nueva Sans Medium"/>
                <w:b/>
                <w:color w:val="3F3F3F"/>
                <w:sz w:val="22"/>
              </w:rPr>
              <w:t>por</w:t>
            </w:r>
          </w:p>
        </w:tc>
        <w:sdt>
          <w:sdtPr>
            <w:rPr>
              <w:rFonts w:ascii="ACHS Nueva Sans Medium" w:hAnsi="ACHS Nueva Sans Medium"/>
              <w:color w:val="505050"/>
              <w:sz w:val="22"/>
            </w:rPr>
            <w:alias w:val="Elaborado_por"/>
            <w:tag w:val="Elaborado_por"/>
            <w:id w:val="-934518565"/>
            <w:placeholder>
              <w:docPart w:val="21EA055B849E4F5187F2C92C8EC6CEC4"/>
            </w:placeholder>
            <w:showingPlcHdr/>
          </w:sdtPr>
          <w:sdtEndPr/>
          <w:sdtContent>
            <w:tc>
              <w:tcPr>
                <w:tcW w:w="5551" w:type="dxa"/>
                <w:vAlign w:val="center"/>
              </w:tcPr>
              <w:p w14:paraId="37CAAE03" w14:textId="77777777" w:rsidR="0022726A" w:rsidRPr="0022726A" w:rsidRDefault="0022726A" w:rsidP="0022726A">
                <w:pPr>
                  <w:spacing w:after="0" w:line="240" w:lineRule="auto"/>
                  <w:ind w:left="79" w:right="34"/>
                  <w:jc w:val="left"/>
                  <w:rPr>
                    <w:rFonts w:ascii="ACHS Nueva Sans Medium" w:hAnsi="ACHS Nueva Sans Medium"/>
                    <w:color w:val="505050"/>
                    <w:sz w:val="22"/>
                  </w:rPr>
                </w:pPr>
                <w:r w:rsidRPr="0022726A">
                  <w:rPr>
                    <w:rFonts w:ascii="ACHS Nueva Sans Medium" w:hAnsi="ACHS Nueva Sans Medium"/>
                    <w:color w:val="969696"/>
                    <w:sz w:val="22"/>
                  </w:rPr>
                  <w:t>[Haga clic o pulse aquí para escribir texto]</w:t>
                </w:r>
              </w:p>
            </w:tc>
          </w:sdtContent>
        </w:sdt>
        <w:tc>
          <w:tcPr>
            <w:tcW w:w="2593" w:type="dxa"/>
            <w:shd w:val="clear" w:color="auto" w:fill="C9EEC5"/>
            <w:vAlign w:val="center"/>
          </w:tcPr>
          <w:p w14:paraId="75828AF1" w14:textId="77777777" w:rsidR="0022726A" w:rsidRPr="0022726A" w:rsidRDefault="0022726A" w:rsidP="0022726A">
            <w:pPr>
              <w:spacing w:after="0" w:line="240" w:lineRule="auto"/>
              <w:ind w:left="79" w:right="34"/>
              <w:jc w:val="left"/>
              <w:rPr>
                <w:rFonts w:ascii="ACHS Nueva Sans Medium" w:hAnsi="ACHS Nueva Sans Medium"/>
                <w:b/>
                <w:color w:val="3F3F3F"/>
                <w:sz w:val="20"/>
                <w:szCs w:val="20"/>
              </w:rPr>
            </w:pPr>
            <w:r w:rsidRPr="0022726A">
              <w:rPr>
                <w:rFonts w:ascii="ACHS Nueva Sans Medium" w:hAnsi="ACHS Nueva Sans Medium"/>
                <w:b/>
                <w:color w:val="3F3F3F"/>
                <w:sz w:val="20"/>
                <w:szCs w:val="20"/>
              </w:rPr>
              <w:t>Fecha de elaboración</w:t>
            </w:r>
            <w:r w:rsidRPr="0022726A">
              <w:rPr>
                <w:rFonts w:ascii="ACHS Nueva Sans Medium" w:hAnsi="ACHS Nueva Sans Medium"/>
                <w:b/>
                <w:color w:val="3F3F3F"/>
                <w:sz w:val="18"/>
                <w:szCs w:val="18"/>
              </w:rPr>
              <w:t xml:space="preserve"> </w:t>
            </w:r>
          </w:p>
        </w:tc>
      </w:tr>
      <w:tr w:rsidR="0022726A" w:rsidRPr="0022726A" w14:paraId="31243A89" w14:textId="77777777" w:rsidTr="00E36348">
        <w:trPr>
          <w:trHeight w:val="454"/>
        </w:trPr>
        <w:tc>
          <w:tcPr>
            <w:tcW w:w="1822" w:type="dxa"/>
            <w:vMerge/>
            <w:shd w:val="clear" w:color="auto" w:fill="C9EEC5"/>
            <w:vAlign w:val="center"/>
          </w:tcPr>
          <w:p w14:paraId="60F7521D" w14:textId="77777777" w:rsidR="0022726A" w:rsidRPr="0022726A" w:rsidRDefault="0022726A" w:rsidP="0022726A">
            <w:pPr>
              <w:spacing w:after="0" w:line="240" w:lineRule="auto"/>
              <w:ind w:left="79" w:right="34"/>
              <w:jc w:val="left"/>
              <w:rPr>
                <w:rFonts w:ascii="ACHS Nueva Sans Medium" w:hAnsi="ACHS Nueva Sans Medium"/>
                <w:b/>
                <w:color w:val="3F3F3F"/>
                <w:sz w:val="22"/>
              </w:rPr>
            </w:pPr>
          </w:p>
        </w:tc>
        <w:tc>
          <w:tcPr>
            <w:tcW w:w="5551" w:type="dxa"/>
          </w:tcPr>
          <w:p w14:paraId="0B161FD2" w14:textId="77777777" w:rsidR="0022726A" w:rsidRPr="0022726A" w:rsidRDefault="0022726A" w:rsidP="0022726A">
            <w:pPr>
              <w:spacing w:before="60" w:after="0" w:line="240" w:lineRule="auto"/>
              <w:ind w:left="79" w:right="34"/>
              <w:jc w:val="left"/>
              <w:rPr>
                <w:rFonts w:ascii="ACHS Nueva Sans Medium" w:hAnsi="ACHS Nueva Sans Medium"/>
                <w:iCs/>
                <w:color w:val="969696"/>
                <w:sz w:val="20"/>
                <w:szCs w:val="20"/>
              </w:rPr>
            </w:pPr>
            <w:r w:rsidRPr="0022726A">
              <w:rPr>
                <w:rFonts w:ascii="ACHS Nueva Sans Medium" w:hAnsi="ACHS Nueva Sans Medium"/>
                <w:iCs/>
                <w:color w:val="969696"/>
                <w:sz w:val="20"/>
                <w:szCs w:val="20"/>
              </w:rPr>
              <w:t>[Indicar cargo de la persona que elabora]</w:t>
            </w:r>
          </w:p>
        </w:tc>
        <w:sdt>
          <w:sdtPr>
            <w:rPr>
              <w:rFonts w:ascii="ACHS Nueva Sans Medium" w:hAnsi="ACHS Nueva Sans Medium"/>
              <w:color w:val="505050"/>
              <w:sz w:val="22"/>
            </w:rPr>
            <w:alias w:val="Fecha de elaboración"/>
            <w:tag w:val="Fecha de elaboración"/>
            <w:id w:val="-2069721160"/>
            <w:placeholder>
              <w:docPart w:val="4B4D5F23013F49EDA073C0664272F676"/>
            </w:placeholder>
            <w:showingPlcHdr/>
            <w:date w:fullDate="2021-06-11T00:00:00Z">
              <w:dateFormat w:val="dd/MM/yyyy"/>
              <w:lid w:val="es-ES"/>
              <w:storeMappedDataAs w:val="dateTime"/>
              <w:calendar w:val="gregorian"/>
            </w:date>
          </w:sdtPr>
          <w:sdtEndPr>
            <w:rPr>
              <w:color w:val="004D67" w:themeColor="accent2" w:themeShade="80"/>
            </w:rPr>
          </w:sdtEndPr>
          <w:sdtContent>
            <w:tc>
              <w:tcPr>
                <w:tcW w:w="2593" w:type="dxa"/>
                <w:vAlign w:val="center"/>
              </w:tcPr>
              <w:p w14:paraId="6ACF6360" w14:textId="77777777" w:rsidR="0022726A" w:rsidRPr="0022726A" w:rsidRDefault="0022726A" w:rsidP="0022726A">
                <w:pPr>
                  <w:spacing w:after="0" w:line="240" w:lineRule="auto"/>
                  <w:ind w:left="79" w:right="34"/>
                  <w:jc w:val="left"/>
                  <w:rPr>
                    <w:rFonts w:ascii="ACHS Nueva Sans Medium" w:hAnsi="ACHS Nueva Sans Medium"/>
                    <w:color w:val="505050"/>
                    <w:sz w:val="22"/>
                  </w:rPr>
                </w:pPr>
                <w:r w:rsidRPr="0022726A">
                  <w:rPr>
                    <w:rFonts w:ascii="ACHS Nueva Sans Medium" w:hAnsi="ACHS Nueva Sans Medium"/>
                    <w:color w:val="969696"/>
                    <w:sz w:val="20"/>
                    <w:szCs w:val="20"/>
                  </w:rPr>
                  <w:t>[Fecha de elaboración]</w:t>
                </w:r>
              </w:p>
            </w:tc>
          </w:sdtContent>
        </w:sdt>
      </w:tr>
      <w:tr w:rsidR="0022726A" w:rsidRPr="0022726A" w14:paraId="58D7BC1C" w14:textId="77777777" w:rsidTr="00E36348">
        <w:trPr>
          <w:trHeight w:val="454"/>
        </w:trPr>
        <w:tc>
          <w:tcPr>
            <w:tcW w:w="1822" w:type="dxa"/>
            <w:vMerge w:val="restart"/>
            <w:shd w:val="clear" w:color="auto" w:fill="C9EEC5"/>
            <w:vAlign w:val="center"/>
          </w:tcPr>
          <w:p w14:paraId="55E65988" w14:textId="77777777" w:rsidR="0022726A" w:rsidRPr="0022726A" w:rsidRDefault="0022726A" w:rsidP="0022726A">
            <w:pPr>
              <w:spacing w:after="0" w:line="240" w:lineRule="auto"/>
              <w:ind w:left="79" w:right="34"/>
              <w:jc w:val="left"/>
              <w:rPr>
                <w:rFonts w:ascii="ACHS Nueva Sans Medium" w:hAnsi="ACHS Nueva Sans Medium"/>
                <w:b/>
                <w:color w:val="3F3F3F"/>
                <w:sz w:val="22"/>
              </w:rPr>
            </w:pPr>
            <w:r w:rsidRPr="0022726A">
              <w:rPr>
                <w:rFonts w:ascii="ACHS Nueva Sans Medium" w:hAnsi="ACHS Nueva Sans Medium"/>
                <w:b/>
                <w:color w:val="3F3F3F"/>
                <w:sz w:val="22"/>
              </w:rPr>
              <w:t xml:space="preserve">Revisado </w:t>
            </w:r>
          </w:p>
          <w:p w14:paraId="0105A65A" w14:textId="77777777" w:rsidR="0022726A" w:rsidRPr="0022726A" w:rsidRDefault="0022726A" w:rsidP="0022726A">
            <w:pPr>
              <w:spacing w:after="0" w:line="240" w:lineRule="auto"/>
              <w:ind w:left="79" w:right="34"/>
              <w:jc w:val="left"/>
              <w:rPr>
                <w:rFonts w:ascii="ACHS Nueva Sans Medium" w:hAnsi="ACHS Nueva Sans Medium"/>
                <w:b/>
                <w:color w:val="3F3F3F"/>
                <w:sz w:val="22"/>
              </w:rPr>
            </w:pPr>
            <w:r w:rsidRPr="0022726A">
              <w:rPr>
                <w:rFonts w:ascii="ACHS Nueva Sans Medium" w:hAnsi="ACHS Nueva Sans Medium"/>
                <w:b/>
                <w:color w:val="3F3F3F"/>
                <w:sz w:val="22"/>
              </w:rPr>
              <w:t>por</w:t>
            </w:r>
          </w:p>
        </w:tc>
        <w:tc>
          <w:tcPr>
            <w:tcW w:w="5551" w:type="dxa"/>
            <w:vAlign w:val="center"/>
          </w:tcPr>
          <w:sdt>
            <w:sdtPr>
              <w:rPr>
                <w:rFonts w:ascii="ACHS Nueva Sans Medium" w:hAnsi="ACHS Nueva Sans Medium"/>
                <w:color w:val="505050"/>
                <w:sz w:val="22"/>
              </w:rPr>
              <w:alias w:val="Revisado_por"/>
              <w:tag w:val="Revisado_por"/>
              <w:id w:val="998386310"/>
              <w:placeholder>
                <w:docPart w:val="89212135A2484412B148509FF89CFF61"/>
              </w:placeholder>
              <w:showingPlcHdr/>
            </w:sdtPr>
            <w:sdtEndPr/>
            <w:sdtContent>
              <w:p w14:paraId="50CB8C68" w14:textId="77777777" w:rsidR="0022726A" w:rsidRPr="0022726A" w:rsidRDefault="0022726A" w:rsidP="0022726A">
                <w:pPr>
                  <w:spacing w:after="0" w:line="240" w:lineRule="auto"/>
                  <w:ind w:left="79" w:right="34"/>
                  <w:jc w:val="left"/>
                  <w:rPr>
                    <w:rFonts w:ascii="ACHS Nueva Sans Medium" w:hAnsi="ACHS Nueva Sans Medium"/>
                    <w:color w:val="505050"/>
                    <w:sz w:val="22"/>
                  </w:rPr>
                </w:pPr>
                <w:r w:rsidRPr="0022726A">
                  <w:rPr>
                    <w:rFonts w:ascii="ACHS Nueva Sans Medium" w:hAnsi="ACHS Nueva Sans Medium"/>
                    <w:color w:val="969696"/>
                    <w:sz w:val="22"/>
                  </w:rPr>
                  <w:t>[Haga clic o pulse aquí para escribir texto]</w:t>
                </w:r>
              </w:p>
            </w:sdtContent>
          </w:sdt>
        </w:tc>
        <w:tc>
          <w:tcPr>
            <w:tcW w:w="2593" w:type="dxa"/>
            <w:shd w:val="clear" w:color="auto" w:fill="C9EEC5"/>
            <w:vAlign w:val="center"/>
          </w:tcPr>
          <w:p w14:paraId="2BD65716" w14:textId="77777777" w:rsidR="0022726A" w:rsidRPr="0022726A" w:rsidRDefault="0022726A" w:rsidP="0022726A">
            <w:pPr>
              <w:spacing w:after="0" w:line="240" w:lineRule="auto"/>
              <w:ind w:left="79" w:right="34"/>
              <w:jc w:val="left"/>
              <w:rPr>
                <w:rFonts w:ascii="ACHS Nueva Sans Medium" w:hAnsi="ACHS Nueva Sans Medium"/>
                <w:color w:val="505050"/>
                <w:sz w:val="20"/>
                <w:szCs w:val="20"/>
              </w:rPr>
            </w:pPr>
            <w:r w:rsidRPr="0022726A">
              <w:rPr>
                <w:rFonts w:ascii="ACHS Nueva Sans Medium" w:hAnsi="ACHS Nueva Sans Medium"/>
                <w:b/>
                <w:color w:val="3F3F3F"/>
                <w:sz w:val="20"/>
                <w:szCs w:val="20"/>
              </w:rPr>
              <w:t>Fecha de revisión</w:t>
            </w:r>
          </w:p>
        </w:tc>
      </w:tr>
      <w:tr w:rsidR="0022726A" w:rsidRPr="0022726A" w14:paraId="52996F58" w14:textId="77777777" w:rsidTr="00E36348">
        <w:trPr>
          <w:trHeight w:val="454"/>
        </w:trPr>
        <w:tc>
          <w:tcPr>
            <w:tcW w:w="1822" w:type="dxa"/>
            <w:vMerge/>
            <w:shd w:val="clear" w:color="auto" w:fill="C9EEC5"/>
            <w:vAlign w:val="center"/>
          </w:tcPr>
          <w:p w14:paraId="67586532" w14:textId="77777777" w:rsidR="0022726A" w:rsidRPr="0022726A" w:rsidRDefault="0022726A" w:rsidP="0022726A">
            <w:pPr>
              <w:spacing w:after="0" w:line="240" w:lineRule="auto"/>
              <w:ind w:left="79" w:right="34"/>
              <w:jc w:val="left"/>
              <w:rPr>
                <w:rFonts w:ascii="ACHS Nueva Sans Medium" w:hAnsi="ACHS Nueva Sans Medium"/>
                <w:b/>
                <w:color w:val="3F3F3F"/>
                <w:sz w:val="22"/>
              </w:rPr>
            </w:pPr>
          </w:p>
        </w:tc>
        <w:tc>
          <w:tcPr>
            <w:tcW w:w="5551" w:type="dxa"/>
          </w:tcPr>
          <w:p w14:paraId="452F2600" w14:textId="77777777" w:rsidR="0022726A" w:rsidRPr="0022726A" w:rsidRDefault="0022726A" w:rsidP="0022726A">
            <w:pPr>
              <w:spacing w:before="60" w:after="0" w:line="240" w:lineRule="auto"/>
              <w:ind w:left="79" w:right="34"/>
              <w:jc w:val="left"/>
              <w:rPr>
                <w:rFonts w:ascii="ACHS Nueva Sans Medium" w:hAnsi="ACHS Nueva Sans Medium"/>
                <w:iCs/>
                <w:color w:val="969696"/>
                <w:sz w:val="20"/>
              </w:rPr>
            </w:pPr>
            <w:r w:rsidRPr="0022726A">
              <w:rPr>
                <w:rFonts w:ascii="ACHS Nueva Sans Medium" w:hAnsi="ACHS Nueva Sans Medium"/>
                <w:iCs/>
                <w:color w:val="969696"/>
                <w:sz w:val="20"/>
                <w:szCs w:val="20"/>
              </w:rPr>
              <w:t>[Indicar cargo de la persona que revisa]</w:t>
            </w:r>
          </w:p>
        </w:tc>
        <w:sdt>
          <w:sdtPr>
            <w:rPr>
              <w:rFonts w:ascii="ACHS Nueva Sans Medium" w:hAnsi="ACHS Nueva Sans Medium"/>
              <w:color w:val="505050"/>
              <w:sz w:val="22"/>
            </w:rPr>
            <w:alias w:val="Fecha de revisión"/>
            <w:tag w:val="Fecha de revisión"/>
            <w:id w:val="-670647416"/>
            <w:placeholder>
              <w:docPart w:val="0C88EC9EF22942D2B5646F223930FBEF"/>
            </w:placeholder>
            <w:showingPlcHdr/>
            <w:date w:fullDate="2021-06-19T00:00:00Z"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2593" w:type="dxa"/>
                <w:vAlign w:val="center"/>
              </w:tcPr>
              <w:p w14:paraId="3CD1AAFD" w14:textId="77777777" w:rsidR="0022726A" w:rsidRPr="0022726A" w:rsidRDefault="0022726A" w:rsidP="0022726A">
                <w:pPr>
                  <w:spacing w:after="0" w:line="240" w:lineRule="auto"/>
                  <w:ind w:left="79" w:right="34"/>
                  <w:jc w:val="left"/>
                  <w:rPr>
                    <w:rFonts w:ascii="ACHS Nueva Sans Medium" w:hAnsi="ACHS Nueva Sans Medium"/>
                    <w:color w:val="505050"/>
                    <w:sz w:val="22"/>
                  </w:rPr>
                </w:pPr>
                <w:r w:rsidRPr="0022726A">
                  <w:rPr>
                    <w:rFonts w:ascii="ACHS Nueva Sans Medium" w:hAnsi="ACHS Nueva Sans Medium"/>
                    <w:color w:val="969696"/>
                    <w:sz w:val="22"/>
                  </w:rPr>
                  <w:t>[</w:t>
                </w:r>
                <w:r w:rsidRPr="0022726A">
                  <w:rPr>
                    <w:rFonts w:ascii="ACHS Nueva Sans Medium" w:hAnsi="ACHS Nueva Sans Medium"/>
                    <w:color w:val="969696"/>
                    <w:sz w:val="20"/>
                    <w:szCs w:val="20"/>
                  </w:rPr>
                  <w:t>Fecha de revisión]</w:t>
                </w:r>
              </w:p>
            </w:tc>
          </w:sdtContent>
        </w:sdt>
      </w:tr>
      <w:tr w:rsidR="0022726A" w:rsidRPr="0022726A" w14:paraId="2CC5A2BB" w14:textId="77777777" w:rsidTr="00E36348">
        <w:trPr>
          <w:trHeight w:val="454"/>
        </w:trPr>
        <w:tc>
          <w:tcPr>
            <w:tcW w:w="1822" w:type="dxa"/>
            <w:vMerge w:val="restart"/>
            <w:shd w:val="clear" w:color="auto" w:fill="C9EEC5"/>
            <w:vAlign w:val="center"/>
          </w:tcPr>
          <w:p w14:paraId="63516F17" w14:textId="77777777" w:rsidR="0022726A" w:rsidRPr="0022726A" w:rsidRDefault="0022726A" w:rsidP="0022726A">
            <w:pPr>
              <w:spacing w:after="0" w:line="240" w:lineRule="auto"/>
              <w:ind w:left="79" w:right="34"/>
              <w:jc w:val="left"/>
              <w:rPr>
                <w:rFonts w:ascii="ACHS Nueva Sans Medium" w:hAnsi="ACHS Nueva Sans Medium"/>
                <w:b/>
                <w:color w:val="3F3F3F"/>
                <w:sz w:val="22"/>
              </w:rPr>
            </w:pPr>
            <w:r w:rsidRPr="0022726A">
              <w:rPr>
                <w:rFonts w:ascii="ACHS Nueva Sans Medium" w:hAnsi="ACHS Nueva Sans Medium"/>
                <w:b/>
                <w:color w:val="3F3F3F"/>
                <w:sz w:val="22"/>
              </w:rPr>
              <w:t xml:space="preserve">Aprobado </w:t>
            </w:r>
          </w:p>
          <w:p w14:paraId="461FA351" w14:textId="77777777" w:rsidR="0022726A" w:rsidRPr="0022726A" w:rsidRDefault="0022726A" w:rsidP="0022726A">
            <w:pPr>
              <w:spacing w:after="0" w:line="240" w:lineRule="auto"/>
              <w:ind w:left="79" w:right="34"/>
              <w:jc w:val="left"/>
              <w:rPr>
                <w:rFonts w:ascii="ACHS Nueva Sans Medium" w:hAnsi="ACHS Nueva Sans Medium"/>
                <w:b/>
                <w:color w:val="3F3F3F"/>
                <w:sz w:val="22"/>
              </w:rPr>
            </w:pPr>
            <w:r w:rsidRPr="0022726A">
              <w:rPr>
                <w:rFonts w:ascii="ACHS Nueva Sans Medium" w:hAnsi="ACHS Nueva Sans Medium"/>
                <w:b/>
                <w:color w:val="3F3F3F"/>
                <w:sz w:val="22"/>
              </w:rPr>
              <w:t>por</w:t>
            </w:r>
          </w:p>
        </w:tc>
        <w:tc>
          <w:tcPr>
            <w:tcW w:w="5551" w:type="dxa"/>
            <w:vAlign w:val="center"/>
          </w:tcPr>
          <w:sdt>
            <w:sdtPr>
              <w:rPr>
                <w:rFonts w:ascii="ACHS Nueva Sans Medium" w:hAnsi="ACHS Nueva Sans Medium"/>
                <w:color w:val="505050"/>
                <w:sz w:val="22"/>
              </w:rPr>
              <w:alias w:val="Aprobado_por"/>
              <w:tag w:val="Aprobado_por"/>
              <w:id w:val="-1210726917"/>
              <w:placeholder>
                <w:docPart w:val="B6DD2E2BFE7B4330A974CA1DD33595AC"/>
              </w:placeholder>
              <w:showingPlcHdr/>
            </w:sdtPr>
            <w:sdtEndPr/>
            <w:sdtContent>
              <w:p w14:paraId="46C92BB9" w14:textId="77777777" w:rsidR="0022726A" w:rsidRPr="0022726A" w:rsidRDefault="0022726A" w:rsidP="0022726A">
                <w:pPr>
                  <w:spacing w:after="0" w:line="240" w:lineRule="auto"/>
                  <w:ind w:left="79" w:right="34"/>
                  <w:jc w:val="left"/>
                  <w:rPr>
                    <w:rFonts w:ascii="ACHS Nueva Sans Medium" w:hAnsi="ACHS Nueva Sans Medium"/>
                    <w:color w:val="505050"/>
                    <w:sz w:val="22"/>
                  </w:rPr>
                </w:pPr>
                <w:r w:rsidRPr="0022726A">
                  <w:rPr>
                    <w:rFonts w:ascii="ACHS Nueva Sans Medium" w:hAnsi="ACHS Nueva Sans Medium"/>
                    <w:color w:val="969696"/>
                    <w:sz w:val="22"/>
                  </w:rPr>
                  <w:t>[Haga clic o pulse aquí para escribir texto]</w:t>
                </w:r>
              </w:p>
            </w:sdtContent>
          </w:sdt>
        </w:tc>
        <w:tc>
          <w:tcPr>
            <w:tcW w:w="2593" w:type="dxa"/>
            <w:shd w:val="clear" w:color="auto" w:fill="C9EEC5"/>
            <w:vAlign w:val="center"/>
          </w:tcPr>
          <w:p w14:paraId="2E9F351F" w14:textId="77777777" w:rsidR="0022726A" w:rsidRPr="0022726A" w:rsidRDefault="0022726A" w:rsidP="0022726A">
            <w:pPr>
              <w:spacing w:after="0" w:line="240" w:lineRule="auto"/>
              <w:ind w:left="79" w:right="34"/>
              <w:jc w:val="left"/>
              <w:rPr>
                <w:rFonts w:ascii="ACHS Nueva Sans Medium" w:hAnsi="ACHS Nueva Sans Medium"/>
                <w:color w:val="505050"/>
                <w:sz w:val="20"/>
                <w:szCs w:val="20"/>
              </w:rPr>
            </w:pPr>
            <w:r w:rsidRPr="0022726A">
              <w:rPr>
                <w:rFonts w:ascii="ACHS Nueva Sans Medium" w:hAnsi="ACHS Nueva Sans Medium"/>
                <w:b/>
                <w:color w:val="3F3F3F"/>
                <w:sz w:val="20"/>
                <w:szCs w:val="20"/>
              </w:rPr>
              <w:t xml:space="preserve">Fecha de aprobación </w:t>
            </w:r>
          </w:p>
        </w:tc>
      </w:tr>
      <w:tr w:rsidR="0022726A" w:rsidRPr="0022726A" w14:paraId="1806D148" w14:textId="77777777" w:rsidTr="00E36348">
        <w:trPr>
          <w:trHeight w:val="454"/>
        </w:trPr>
        <w:tc>
          <w:tcPr>
            <w:tcW w:w="1822" w:type="dxa"/>
            <w:vMerge/>
            <w:shd w:val="clear" w:color="auto" w:fill="C9EEC5"/>
            <w:vAlign w:val="center"/>
          </w:tcPr>
          <w:p w14:paraId="3500A9D0" w14:textId="77777777" w:rsidR="0022726A" w:rsidRPr="0022726A" w:rsidRDefault="0022726A" w:rsidP="0022726A">
            <w:pPr>
              <w:spacing w:line="240" w:lineRule="auto"/>
              <w:ind w:left="79" w:right="32"/>
              <w:jc w:val="left"/>
              <w:rPr>
                <w:rFonts w:ascii="ACHS Nueva Sans Medium" w:hAnsi="ACHS Nueva Sans Medium"/>
                <w:b/>
                <w:color w:val="505050"/>
                <w:sz w:val="22"/>
              </w:rPr>
            </w:pPr>
          </w:p>
        </w:tc>
        <w:tc>
          <w:tcPr>
            <w:tcW w:w="5551" w:type="dxa"/>
          </w:tcPr>
          <w:p w14:paraId="757F6E25" w14:textId="77777777" w:rsidR="0022726A" w:rsidRPr="0022726A" w:rsidRDefault="0022726A" w:rsidP="0022726A">
            <w:pPr>
              <w:spacing w:before="60" w:after="0" w:line="240" w:lineRule="auto"/>
              <w:ind w:left="79" w:right="34"/>
              <w:jc w:val="left"/>
              <w:rPr>
                <w:rFonts w:ascii="ACHS Nueva Sans Medium" w:hAnsi="ACHS Nueva Sans Medium"/>
                <w:iCs/>
                <w:color w:val="969696"/>
                <w:sz w:val="20"/>
              </w:rPr>
            </w:pPr>
            <w:r w:rsidRPr="0022726A">
              <w:rPr>
                <w:rFonts w:ascii="ACHS Nueva Sans Medium" w:hAnsi="ACHS Nueva Sans Medium"/>
                <w:iCs/>
                <w:color w:val="969696"/>
                <w:sz w:val="20"/>
                <w:szCs w:val="20"/>
              </w:rPr>
              <w:t>[Indicar cargo de la persona que aprueba]</w:t>
            </w:r>
          </w:p>
        </w:tc>
        <w:sdt>
          <w:sdtPr>
            <w:rPr>
              <w:rFonts w:ascii="ACHS Nueva Sans Medium" w:hAnsi="ACHS Nueva Sans Medium"/>
              <w:color w:val="505050"/>
              <w:sz w:val="22"/>
            </w:rPr>
            <w:alias w:val="Fecha de aprobación"/>
            <w:tag w:val="Fecha de aprobación"/>
            <w:id w:val="-1230312714"/>
            <w:placeholder>
              <w:docPart w:val="69E070925AF3491C91840DF2F793E6E7"/>
            </w:placeholder>
            <w:showingPlcHdr/>
            <w:date w:fullDate="2021-06-19T00:00:00Z"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2593" w:type="dxa"/>
                <w:vAlign w:val="center"/>
              </w:tcPr>
              <w:p w14:paraId="34B17CA0" w14:textId="77777777" w:rsidR="0022726A" w:rsidRPr="0022726A" w:rsidRDefault="0022726A" w:rsidP="0022726A">
                <w:pPr>
                  <w:spacing w:after="0" w:line="240" w:lineRule="auto"/>
                  <w:ind w:left="79" w:right="34"/>
                  <w:jc w:val="left"/>
                  <w:rPr>
                    <w:rFonts w:ascii="ACHS Nueva Sans Medium" w:hAnsi="ACHS Nueva Sans Medium"/>
                    <w:color w:val="505050"/>
                    <w:sz w:val="22"/>
                  </w:rPr>
                </w:pPr>
                <w:r w:rsidRPr="0022726A">
                  <w:rPr>
                    <w:rFonts w:ascii="ACHS Nueva Sans Medium" w:hAnsi="ACHS Nueva Sans Medium"/>
                    <w:color w:val="969696"/>
                    <w:sz w:val="22"/>
                  </w:rPr>
                  <w:t>[</w:t>
                </w:r>
                <w:r w:rsidRPr="0022726A">
                  <w:rPr>
                    <w:rFonts w:ascii="ACHS Nueva Sans Medium" w:hAnsi="ACHS Nueva Sans Medium"/>
                    <w:color w:val="969696"/>
                    <w:sz w:val="20"/>
                    <w:szCs w:val="20"/>
                  </w:rPr>
                  <w:t>Fecha de aprobación]</w:t>
                </w:r>
              </w:p>
            </w:tc>
          </w:sdtContent>
        </w:sdt>
      </w:tr>
    </w:tbl>
    <w:p w14:paraId="589771C0" w14:textId="77777777" w:rsidR="0022726A" w:rsidRPr="0022726A" w:rsidRDefault="0022726A" w:rsidP="0022726A">
      <w:pPr>
        <w:rPr>
          <w:rFonts w:ascii="ACHS Nueva Sans Medium" w:hAnsi="ACHS Nueva Sans Medium"/>
          <w:color w:val="004C14"/>
        </w:rPr>
      </w:pPr>
    </w:p>
    <w:p w14:paraId="44F3AE3D" w14:textId="77777777" w:rsidR="0022726A" w:rsidRPr="0022726A" w:rsidRDefault="0022726A" w:rsidP="0022726A">
      <w:pPr>
        <w:spacing w:after="120" w:line="240" w:lineRule="auto"/>
        <w:rPr>
          <w:rFonts w:ascii="ACHS Nueva Sans Medium" w:hAnsi="ACHS Nueva Sans Medium"/>
          <w:b/>
          <w:bCs/>
          <w:smallCaps/>
          <w:color w:val="004C14"/>
          <w:sz w:val="28"/>
          <w:szCs w:val="28"/>
        </w:rPr>
      </w:pPr>
      <w:r w:rsidRPr="0022726A">
        <w:rPr>
          <w:rFonts w:ascii="ACHS Nueva Sans Medium" w:hAnsi="ACHS Nueva Sans Medium"/>
          <w:b/>
          <w:bCs/>
          <w:smallCaps/>
          <w:color w:val="004C14"/>
          <w:sz w:val="28"/>
          <w:szCs w:val="28"/>
        </w:rPr>
        <w:t>HISTORIAL DE MODIFICACIONES</w:t>
      </w:r>
    </w:p>
    <w:tbl>
      <w:tblPr>
        <w:tblStyle w:val="Tablaconcuadrcula"/>
        <w:tblW w:w="5000" w:type="pct"/>
        <w:tblInd w:w="-5" w:type="dxa"/>
        <w:tblBorders>
          <w:top w:val="single" w:sz="2" w:space="0" w:color="13C045"/>
          <w:left w:val="single" w:sz="2" w:space="0" w:color="13C045"/>
          <w:bottom w:val="single" w:sz="2" w:space="0" w:color="13C045"/>
          <w:right w:val="single" w:sz="2" w:space="0" w:color="13C045"/>
          <w:insideH w:val="single" w:sz="2" w:space="0" w:color="13C045"/>
          <w:insideV w:val="single" w:sz="2" w:space="0" w:color="13C045"/>
        </w:tblBorders>
        <w:tblLook w:val="04A0" w:firstRow="1" w:lastRow="0" w:firstColumn="1" w:lastColumn="0" w:noHBand="0" w:noVBand="1"/>
      </w:tblPr>
      <w:tblGrid>
        <w:gridCol w:w="1276"/>
        <w:gridCol w:w="1277"/>
        <w:gridCol w:w="2694"/>
        <w:gridCol w:w="4719"/>
      </w:tblGrid>
      <w:tr w:rsidR="00510B2A" w:rsidRPr="00707F57" w14:paraId="1EC85541" w14:textId="77777777" w:rsidTr="00ED7C69">
        <w:trPr>
          <w:trHeight w:val="409"/>
        </w:trPr>
        <w:tc>
          <w:tcPr>
            <w:tcW w:w="1276" w:type="dxa"/>
            <w:shd w:val="clear" w:color="auto" w:fill="C9EEC5"/>
            <w:vAlign w:val="center"/>
          </w:tcPr>
          <w:bookmarkEnd w:id="29"/>
          <w:p w14:paraId="6DD5695E" w14:textId="77777777" w:rsidR="00510B2A" w:rsidRPr="005A71AD" w:rsidRDefault="00510B2A" w:rsidP="00496B51">
            <w:pPr>
              <w:pStyle w:val="TableParagraph"/>
              <w:rPr>
                <w:rFonts w:ascii="ACHS Nueva Sans Medium" w:hAnsi="ACHS Nueva Sans Medium"/>
                <w:b/>
                <w:color w:val="505050"/>
                <w:sz w:val="22"/>
              </w:rPr>
            </w:pPr>
            <w:r w:rsidRPr="005A71AD">
              <w:rPr>
                <w:rFonts w:ascii="ACHS Nueva Sans Medium" w:hAnsi="ACHS Nueva Sans Medium"/>
                <w:b/>
                <w:color w:val="505050"/>
                <w:sz w:val="22"/>
              </w:rPr>
              <w:t>Fecha</w:t>
            </w:r>
          </w:p>
        </w:tc>
        <w:tc>
          <w:tcPr>
            <w:tcW w:w="1277" w:type="dxa"/>
            <w:shd w:val="clear" w:color="auto" w:fill="C9EEC5"/>
            <w:vAlign w:val="center"/>
          </w:tcPr>
          <w:p w14:paraId="2F382061" w14:textId="51F64EC5" w:rsidR="00510B2A" w:rsidRPr="005A71AD" w:rsidRDefault="00ED7C69" w:rsidP="00496B51">
            <w:pPr>
              <w:pStyle w:val="TableParagraph"/>
              <w:rPr>
                <w:rFonts w:ascii="ACHS Nueva Sans Medium" w:hAnsi="ACHS Nueva Sans Medium"/>
                <w:b/>
                <w:color w:val="505050"/>
                <w:sz w:val="22"/>
              </w:rPr>
            </w:pPr>
            <w:r>
              <w:rPr>
                <w:rFonts w:ascii="ACHS Nueva Sans Medium" w:hAnsi="ACHS Nueva Sans Medium"/>
                <w:b/>
                <w:color w:val="505050"/>
                <w:sz w:val="22"/>
              </w:rPr>
              <w:t>Revisión</w:t>
            </w:r>
          </w:p>
        </w:tc>
        <w:tc>
          <w:tcPr>
            <w:tcW w:w="2694" w:type="dxa"/>
            <w:shd w:val="clear" w:color="auto" w:fill="C9EEC5"/>
            <w:vAlign w:val="center"/>
          </w:tcPr>
          <w:p w14:paraId="173EEC01" w14:textId="77777777" w:rsidR="00510B2A" w:rsidRPr="005A71AD" w:rsidRDefault="00510B2A" w:rsidP="00496B51">
            <w:pPr>
              <w:pStyle w:val="TableParagraph"/>
              <w:rPr>
                <w:rFonts w:ascii="ACHS Nueva Sans Medium" w:hAnsi="ACHS Nueva Sans Medium"/>
                <w:b/>
                <w:color w:val="505050"/>
                <w:sz w:val="22"/>
              </w:rPr>
            </w:pPr>
            <w:r w:rsidRPr="005A71AD">
              <w:rPr>
                <w:rFonts w:ascii="ACHS Nueva Sans Medium" w:hAnsi="ACHS Nueva Sans Medium"/>
                <w:b/>
                <w:color w:val="505050"/>
                <w:sz w:val="22"/>
              </w:rPr>
              <w:t>Responsable</w:t>
            </w:r>
          </w:p>
        </w:tc>
        <w:tc>
          <w:tcPr>
            <w:tcW w:w="4719" w:type="dxa"/>
            <w:shd w:val="clear" w:color="auto" w:fill="C9EEC5"/>
            <w:vAlign w:val="center"/>
          </w:tcPr>
          <w:p w14:paraId="63F08FC5" w14:textId="77777777" w:rsidR="00510B2A" w:rsidRPr="005A71AD" w:rsidRDefault="00510B2A" w:rsidP="00496B51">
            <w:pPr>
              <w:pStyle w:val="TableParagraph"/>
              <w:rPr>
                <w:rFonts w:ascii="ACHS Nueva Sans Medium" w:hAnsi="ACHS Nueva Sans Medium"/>
                <w:b/>
                <w:color w:val="505050"/>
                <w:sz w:val="22"/>
              </w:rPr>
            </w:pPr>
            <w:r w:rsidRPr="005A71AD">
              <w:rPr>
                <w:rFonts w:ascii="ACHS Nueva Sans Medium" w:hAnsi="ACHS Nueva Sans Medium"/>
                <w:b/>
                <w:color w:val="505050"/>
                <w:sz w:val="22"/>
              </w:rPr>
              <w:t>Descripción de la modificación</w:t>
            </w:r>
          </w:p>
        </w:tc>
      </w:tr>
      <w:tr w:rsidR="00510B2A" w:rsidRPr="00707F57" w14:paraId="23328DBC" w14:textId="77777777" w:rsidTr="00ED7C69">
        <w:trPr>
          <w:trHeight w:val="408"/>
        </w:trPr>
        <w:tc>
          <w:tcPr>
            <w:tcW w:w="1276" w:type="dxa"/>
            <w:shd w:val="clear" w:color="auto" w:fill="auto"/>
            <w:vAlign w:val="center"/>
          </w:tcPr>
          <w:p w14:paraId="067B6C8B" w14:textId="77777777" w:rsidR="00510B2A" w:rsidRPr="00707F57" w:rsidRDefault="00510B2A" w:rsidP="00496B51">
            <w:pPr>
              <w:pStyle w:val="TableParagraph"/>
              <w:rPr>
                <w:rFonts w:ascii="ACHS Nueva Sans Medium" w:hAnsi="ACHS Nueva Sans Medium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7FFC060" w14:textId="77777777" w:rsidR="00510B2A" w:rsidRPr="00707F57" w:rsidRDefault="00510B2A" w:rsidP="00496B51">
            <w:pPr>
              <w:pStyle w:val="TableParagraph"/>
              <w:rPr>
                <w:rFonts w:ascii="ACHS Nueva Sans Medium" w:hAnsi="ACHS Nueva Sans Medium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3983FF56" w14:textId="77777777" w:rsidR="00510B2A" w:rsidRPr="00707F57" w:rsidRDefault="00510B2A" w:rsidP="00496B51">
            <w:pPr>
              <w:pStyle w:val="TableParagraph"/>
              <w:rPr>
                <w:rFonts w:ascii="ACHS Nueva Sans Medium" w:hAnsi="ACHS Nueva Sans Medium"/>
              </w:rPr>
            </w:pPr>
          </w:p>
        </w:tc>
        <w:tc>
          <w:tcPr>
            <w:tcW w:w="4719" w:type="dxa"/>
            <w:shd w:val="clear" w:color="auto" w:fill="auto"/>
            <w:vAlign w:val="center"/>
          </w:tcPr>
          <w:p w14:paraId="17E765A1" w14:textId="77777777" w:rsidR="00510B2A" w:rsidRPr="00707F57" w:rsidRDefault="00510B2A" w:rsidP="00496B51">
            <w:pPr>
              <w:pStyle w:val="TableParagraph"/>
              <w:rPr>
                <w:rFonts w:ascii="ACHS Nueva Sans Medium" w:hAnsi="ACHS Nueva Sans Medium"/>
              </w:rPr>
            </w:pPr>
          </w:p>
        </w:tc>
      </w:tr>
      <w:tr w:rsidR="00510B2A" w:rsidRPr="00707F57" w14:paraId="3A6505BA" w14:textId="77777777" w:rsidTr="00ED7C69">
        <w:trPr>
          <w:trHeight w:val="408"/>
        </w:trPr>
        <w:tc>
          <w:tcPr>
            <w:tcW w:w="1276" w:type="dxa"/>
            <w:shd w:val="clear" w:color="auto" w:fill="auto"/>
            <w:vAlign w:val="center"/>
          </w:tcPr>
          <w:p w14:paraId="65741A45" w14:textId="77777777" w:rsidR="00510B2A" w:rsidRPr="00707F57" w:rsidRDefault="00510B2A" w:rsidP="00496B51">
            <w:pPr>
              <w:pStyle w:val="TableParagraph"/>
              <w:rPr>
                <w:rFonts w:ascii="ACHS Nueva Sans Medium" w:hAnsi="ACHS Nueva Sans Medium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20B304" w14:textId="77777777" w:rsidR="00510B2A" w:rsidRPr="00707F57" w:rsidRDefault="00510B2A" w:rsidP="00496B51">
            <w:pPr>
              <w:pStyle w:val="TableParagraph"/>
              <w:rPr>
                <w:rFonts w:ascii="ACHS Nueva Sans Medium" w:hAnsi="ACHS Nueva Sans Medium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2B807426" w14:textId="77777777" w:rsidR="00510B2A" w:rsidRPr="00707F57" w:rsidRDefault="00510B2A" w:rsidP="00496B51">
            <w:pPr>
              <w:pStyle w:val="TableParagraph"/>
              <w:rPr>
                <w:rFonts w:ascii="ACHS Nueva Sans Medium" w:hAnsi="ACHS Nueva Sans Medium"/>
              </w:rPr>
            </w:pPr>
          </w:p>
        </w:tc>
        <w:tc>
          <w:tcPr>
            <w:tcW w:w="4719" w:type="dxa"/>
            <w:shd w:val="clear" w:color="auto" w:fill="auto"/>
            <w:vAlign w:val="center"/>
          </w:tcPr>
          <w:p w14:paraId="79F4AB85" w14:textId="77777777" w:rsidR="00510B2A" w:rsidRPr="00707F57" w:rsidRDefault="00510B2A" w:rsidP="00496B51">
            <w:pPr>
              <w:pStyle w:val="TableParagraph"/>
              <w:rPr>
                <w:rFonts w:ascii="ACHS Nueva Sans Medium" w:hAnsi="ACHS Nueva Sans Medium"/>
              </w:rPr>
            </w:pPr>
          </w:p>
        </w:tc>
      </w:tr>
      <w:tr w:rsidR="00510B2A" w:rsidRPr="00707F57" w14:paraId="3552CE3C" w14:textId="77777777" w:rsidTr="00ED7C69">
        <w:trPr>
          <w:trHeight w:val="408"/>
        </w:trPr>
        <w:tc>
          <w:tcPr>
            <w:tcW w:w="1276" w:type="dxa"/>
            <w:shd w:val="clear" w:color="auto" w:fill="auto"/>
            <w:vAlign w:val="center"/>
          </w:tcPr>
          <w:p w14:paraId="50998683" w14:textId="77777777" w:rsidR="00510B2A" w:rsidRPr="00707F57" w:rsidRDefault="00510B2A" w:rsidP="00496B51">
            <w:pPr>
              <w:pStyle w:val="TableParagraph"/>
              <w:rPr>
                <w:rFonts w:ascii="ACHS Nueva Sans Medium" w:hAnsi="ACHS Nueva Sans Medium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CCA368B" w14:textId="77777777" w:rsidR="00510B2A" w:rsidRPr="00707F57" w:rsidRDefault="00510B2A" w:rsidP="00496B51">
            <w:pPr>
              <w:pStyle w:val="TableParagraph"/>
              <w:rPr>
                <w:rFonts w:ascii="ACHS Nueva Sans Medium" w:hAnsi="ACHS Nueva Sans Medium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649B3C00" w14:textId="77777777" w:rsidR="00510B2A" w:rsidRPr="00707F57" w:rsidRDefault="00510B2A" w:rsidP="00496B51">
            <w:pPr>
              <w:pStyle w:val="TableParagraph"/>
              <w:rPr>
                <w:rFonts w:ascii="ACHS Nueva Sans Medium" w:hAnsi="ACHS Nueva Sans Medium"/>
              </w:rPr>
            </w:pPr>
          </w:p>
        </w:tc>
        <w:tc>
          <w:tcPr>
            <w:tcW w:w="4719" w:type="dxa"/>
            <w:shd w:val="clear" w:color="auto" w:fill="auto"/>
            <w:vAlign w:val="center"/>
          </w:tcPr>
          <w:p w14:paraId="3259AD1C" w14:textId="77777777" w:rsidR="00510B2A" w:rsidRPr="00707F57" w:rsidRDefault="00510B2A" w:rsidP="00496B51">
            <w:pPr>
              <w:pStyle w:val="TableParagraph"/>
              <w:rPr>
                <w:rFonts w:ascii="ACHS Nueva Sans Medium" w:hAnsi="ACHS Nueva Sans Medium"/>
              </w:rPr>
            </w:pPr>
          </w:p>
        </w:tc>
      </w:tr>
      <w:tr w:rsidR="00510B2A" w:rsidRPr="00707F57" w14:paraId="0CE2B93A" w14:textId="77777777" w:rsidTr="00ED7C69">
        <w:trPr>
          <w:trHeight w:val="408"/>
        </w:trPr>
        <w:tc>
          <w:tcPr>
            <w:tcW w:w="1276" w:type="dxa"/>
            <w:shd w:val="clear" w:color="auto" w:fill="auto"/>
            <w:vAlign w:val="center"/>
          </w:tcPr>
          <w:p w14:paraId="44BE9D14" w14:textId="77777777" w:rsidR="00510B2A" w:rsidRPr="00707F57" w:rsidRDefault="00510B2A" w:rsidP="00496B51">
            <w:pPr>
              <w:pStyle w:val="TableParagraph"/>
              <w:rPr>
                <w:rFonts w:ascii="ACHS Nueva Sans Medium" w:hAnsi="ACHS Nueva Sans Medium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F9CD477" w14:textId="77777777" w:rsidR="00510B2A" w:rsidRPr="00707F57" w:rsidRDefault="00510B2A" w:rsidP="00496B51">
            <w:pPr>
              <w:pStyle w:val="TableParagraph"/>
              <w:rPr>
                <w:rFonts w:ascii="ACHS Nueva Sans Medium" w:hAnsi="ACHS Nueva Sans Medium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1E8FCF05" w14:textId="77777777" w:rsidR="00510B2A" w:rsidRPr="00707F57" w:rsidRDefault="00510B2A" w:rsidP="00496B51">
            <w:pPr>
              <w:pStyle w:val="TableParagraph"/>
              <w:rPr>
                <w:rFonts w:ascii="ACHS Nueva Sans Medium" w:hAnsi="ACHS Nueva Sans Medium"/>
              </w:rPr>
            </w:pPr>
          </w:p>
        </w:tc>
        <w:tc>
          <w:tcPr>
            <w:tcW w:w="4719" w:type="dxa"/>
            <w:shd w:val="clear" w:color="auto" w:fill="auto"/>
            <w:vAlign w:val="center"/>
          </w:tcPr>
          <w:p w14:paraId="0E05BAFA" w14:textId="77777777" w:rsidR="00510B2A" w:rsidRPr="00707F57" w:rsidRDefault="00510B2A" w:rsidP="00496B51">
            <w:pPr>
              <w:pStyle w:val="TableParagraph"/>
              <w:rPr>
                <w:rFonts w:ascii="ACHS Nueva Sans Medium" w:hAnsi="ACHS Nueva Sans Medium"/>
              </w:rPr>
            </w:pPr>
          </w:p>
        </w:tc>
      </w:tr>
      <w:tr w:rsidR="00510B2A" w:rsidRPr="00707F57" w14:paraId="7CD36059" w14:textId="77777777" w:rsidTr="00ED7C69">
        <w:trPr>
          <w:trHeight w:val="408"/>
        </w:trPr>
        <w:tc>
          <w:tcPr>
            <w:tcW w:w="1276" w:type="dxa"/>
            <w:shd w:val="clear" w:color="auto" w:fill="auto"/>
            <w:vAlign w:val="center"/>
          </w:tcPr>
          <w:p w14:paraId="70E8A695" w14:textId="77777777" w:rsidR="00510B2A" w:rsidRPr="00707F57" w:rsidRDefault="00510B2A" w:rsidP="00496B51">
            <w:pPr>
              <w:pStyle w:val="TableParagraph"/>
              <w:rPr>
                <w:rFonts w:ascii="ACHS Nueva Sans Medium" w:hAnsi="ACHS Nueva Sans Medium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84B8B08" w14:textId="77777777" w:rsidR="00510B2A" w:rsidRPr="00707F57" w:rsidRDefault="00510B2A" w:rsidP="00496B51">
            <w:pPr>
              <w:pStyle w:val="TableParagraph"/>
              <w:rPr>
                <w:rFonts w:ascii="ACHS Nueva Sans Medium" w:hAnsi="ACHS Nueva Sans Medium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752170C5" w14:textId="77777777" w:rsidR="00510B2A" w:rsidRPr="00707F57" w:rsidRDefault="00510B2A" w:rsidP="00496B51">
            <w:pPr>
              <w:pStyle w:val="TableParagraph"/>
              <w:rPr>
                <w:rFonts w:ascii="ACHS Nueva Sans Medium" w:hAnsi="ACHS Nueva Sans Medium"/>
              </w:rPr>
            </w:pPr>
          </w:p>
        </w:tc>
        <w:tc>
          <w:tcPr>
            <w:tcW w:w="4719" w:type="dxa"/>
            <w:shd w:val="clear" w:color="auto" w:fill="auto"/>
            <w:vAlign w:val="center"/>
          </w:tcPr>
          <w:p w14:paraId="1EF01E9E" w14:textId="77777777" w:rsidR="00510B2A" w:rsidRPr="00707F57" w:rsidRDefault="00510B2A" w:rsidP="00496B51">
            <w:pPr>
              <w:pStyle w:val="TableParagraph"/>
              <w:rPr>
                <w:rFonts w:ascii="ACHS Nueva Sans Medium" w:hAnsi="ACHS Nueva Sans Medium"/>
              </w:rPr>
            </w:pPr>
          </w:p>
        </w:tc>
      </w:tr>
      <w:tr w:rsidR="00510B2A" w:rsidRPr="00707F57" w14:paraId="4FAA8EF9" w14:textId="77777777" w:rsidTr="00ED7C69">
        <w:trPr>
          <w:trHeight w:val="408"/>
        </w:trPr>
        <w:tc>
          <w:tcPr>
            <w:tcW w:w="1276" w:type="dxa"/>
            <w:shd w:val="clear" w:color="auto" w:fill="auto"/>
            <w:vAlign w:val="center"/>
          </w:tcPr>
          <w:p w14:paraId="54242513" w14:textId="77777777" w:rsidR="00510B2A" w:rsidRPr="00707F57" w:rsidRDefault="00510B2A" w:rsidP="00496B51">
            <w:pPr>
              <w:pStyle w:val="TableParagraph"/>
              <w:rPr>
                <w:rFonts w:ascii="ACHS Nueva Sans Medium" w:hAnsi="ACHS Nueva Sans Medium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9AF35BA" w14:textId="77777777" w:rsidR="00510B2A" w:rsidRPr="00707F57" w:rsidRDefault="00510B2A" w:rsidP="00496B51">
            <w:pPr>
              <w:pStyle w:val="TableParagraph"/>
              <w:rPr>
                <w:rFonts w:ascii="ACHS Nueva Sans Medium" w:hAnsi="ACHS Nueva Sans Medium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21ACE2A9" w14:textId="77777777" w:rsidR="00510B2A" w:rsidRPr="00707F57" w:rsidRDefault="00510B2A" w:rsidP="00496B51">
            <w:pPr>
              <w:pStyle w:val="TableParagraph"/>
              <w:rPr>
                <w:rFonts w:ascii="ACHS Nueva Sans Medium" w:hAnsi="ACHS Nueva Sans Medium"/>
              </w:rPr>
            </w:pPr>
          </w:p>
        </w:tc>
        <w:tc>
          <w:tcPr>
            <w:tcW w:w="4719" w:type="dxa"/>
            <w:shd w:val="clear" w:color="auto" w:fill="auto"/>
            <w:vAlign w:val="center"/>
          </w:tcPr>
          <w:p w14:paraId="008028D1" w14:textId="77777777" w:rsidR="00510B2A" w:rsidRPr="00707F57" w:rsidRDefault="00510B2A" w:rsidP="00496B51">
            <w:pPr>
              <w:pStyle w:val="TableParagraph"/>
              <w:rPr>
                <w:rFonts w:ascii="ACHS Nueva Sans Medium" w:hAnsi="ACHS Nueva Sans Medium"/>
              </w:rPr>
            </w:pPr>
          </w:p>
        </w:tc>
      </w:tr>
      <w:tr w:rsidR="00510B2A" w:rsidRPr="00707F57" w14:paraId="0A19ED6C" w14:textId="77777777" w:rsidTr="00ED7C69">
        <w:trPr>
          <w:trHeight w:val="408"/>
        </w:trPr>
        <w:tc>
          <w:tcPr>
            <w:tcW w:w="1276" w:type="dxa"/>
            <w:shd w:val="clear" w:color="auto" w:fill="auto"/>
            <w:vAlign w:val="center"/>
          </w:tcPr>
          <w:p w14:paraId="5D3BD760" w14:textId="77777777" w:rsidR="00510B2A" w:rsidRPr="00707F57" w:rsidRDefault="00510B2A" w:rsidP="00496B51">
            <w:pPr>
              <w:pStyle w:val="TableParagraph"/>
              <w:rPr>
                <w:rFonts w:ascii="ACHS Nueva Sans Medium" w:hAnsi="ACHS Nueva Sans Medium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BC258E9" w14:textId="77777777" w:rsidR="00510B2A" w:rsidRPr="00707F57" w:rsidRDefault="00510B2A" w:rsidP="00496B51">
            <w:pPr>
              <w:pStyle w:val="TableParagraph"/>
              <w:rPr>
                <w:rFonts w:ascii="ACHS Nueva Sans Medium" w:hAnsi="ACHS Nueva Sans Medium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49D9D715" w14:textId="77777777" w:rsidR="00510B2A" w:rsidRPr="00707F57" w:rsidRDefault="00510B2A" w:rsidP="00496B51">
            <w:pPr>
              <w:pStyle w:val="TableParagraph"/>
              <w:rPr>
                <w:rFonts w:ascii="ACHS Nueva Sans Medium" w:hAnsi="ACHS Nueva Sans Medium"/>
              </w:rPr>
            </w:pPr>
          </w:p>
        </w:tc>
        <w:tc>
          <w:tcPr>
            <w:tcW w:w="4719" w:type="dxa"/>
            <w:shd w:val="clear" w:color="auto" w:fill="auto"/>
            <w:vAlign w:val="center"/>
          </w:tcPr>
          <w:p w14:paraId="451D24CF" w14:textId="77777777" w:rsidR="00510B2A" w:rsidRPr="00707F57" w:rsidRDefault="00510B2A" w:rsidP="00496B51">
            <w:pPr>
              <w:pStyle w:val="TableParagraph"/>
              <w:rPr>
                <w:rFonts w:ascii="ACHS Nueva Sans Medium" w:hAnsi="ACHS Nueva Sans Medium"/>
              </w:rPr>
            </w:pPr>
          </w:p>
        </w:tc>
      </w:tr>
    </w:tbl>
    <w:p w14:paraId="39AACFAD" w14:textId="0E88AAEB" w:rsidR="00F2683B" w:rsidRDefault="00FB209D">
      <w:pPr>
        <w:spacing w:after="0" w:line="240" w:lineRule="auto"/>
        <w:jc w:val="left"/>
      </w:pPr>
      <w:r>
        <w:br w:type="page"/>
      </w:r>
    </w:p>
    <w:p w14:paraId="393A5B73" w14:textId="67E2EF64" w:rsidR="00DA0F02" w:rsidRDefault="00F2683B" w:rsidP="00FB209D">
      <w:r>
        <w:rPr>
          <w:noProof/>
          <w:lang w:val="es-CL" w:eastAsia="es-CL" w:bidi="ar-SA"/>
        </w:rPr>
        <w:lastRenderedPageBreak/>
        <w:drawing>
          <wp:anchor distT="0" distB="0" distL="114300" distR="114300" simplePos="0" relativeHeight="251658240" behindDoc="0" locked="0" layoutInCell="1" allowOverlap="1" wp14:anchorId="4EBD33D5" wp14:editId="4CAC0FC7">
            <wp:simplePos x="0" y="0"/>
            <wp:positionH relativeFrom="column">
              <wp:posOffset>-804333</wp:posOffset>
            </wp:positionH>
            <wp:positionV relativeFrom="paragraph">
              <wp:posOffset>-2060152</wp:posOffset>
            </wp:positionV>
            <wp:extent cx="7856038" cy="10166824"/>
            <wp:effectExtent l="0" t="0" r="5715" b="0"/>
            <wp:wrapNone/>
            <wp:docPr id="451" name="Imagen 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1" name="Imagen 451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56038" cy="101668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D035E1" w14:textId="22AFE1B7" w:rsidR="00DA0F02" w:rsidRDefault="00DA0F02" w:rsidP="00FB209D"/>
    <w:p w14:paraId="5072EF50" w14:textId="1CFB1860" w:rsidR="00DA0F02" w:rsidRDefault="00DA0F02" w:rsidP="00FB209D"/>
    <w:p w14:paraId="7A534172" w14:textId="6702B610" w:rsidR="00DA0F02" w:rsidRDefault="00DA0F02" w:rsidP="00FB209D"/>
    <w:p w14:paraId="6E0F6332" w14:textId="5F5D57C5" w:rsidR="00DA0F02" w:rsidRDefault="00DA0F02" w:rsidP="00FB209D"/>
    <w:p w14:paraId="1AFCFBE8" w14:textId="0F1B169B" w:rsidR="00DA0F02" w:rsidRDefault="00DA0F02" w:rsidP="00FB209D"/>
    <w:p w14:paraId="446C3658" w14:textId="066DA3C4" w:rsidR="00DA0F02" w:rsidRDefault="00DA0F02" w:rsidP="00FB209D"/>
    <w:p w14:paraId="373048DB" w14:textId="5267CB4E" w:rsidR="00DA0F02" w:rsidRDefault="00DA0F02" w:rsidP="00FB209D"/>
    <w:p w14:paraId="72EF4FB1" w14:textId="61D129C4" w:rsidR="00DA0F02" w:rsidRDefault="00DA0F02" w:rsidP="00FB209D"/>
    <w:p w14:paraId="303C36C5" w14:textId="110DF2FE" w:rsidR="00DA0F02" w:rsidRDefault="00DA0F02" w:rsidP="00FB209D"/>
    <w:p w14:paraId="5F2FC26E" w14:textId="4BA0ADBE" w:rsidR="00DA0F02" w:rsidRDefault="00DA0F02" w:rsidP="00FB209D"/>
    <w:p w14:paraId="0BB4E273" w14:textId="35601851" w:rsidR="00DA0F02" w:rsidRDefault="00DA0F02" w:rsidP="00FB209D"/>
    <w:p w14:paraId="42919A4A" w14:textId="66D8F1EE" w:rsidR="00DA0F02" w:rsidRDefault="00DA0F02" w:rsidP="00FB209D"/>
    <w:p w14:paraId="2BC62AA1" w14:textId="6C5E1CEE" w:rsidR="00DA0F02" w:rsidRDefault="00DA0F02" w:rsidP="00FB209D"/>
    <w:p w14:paraId="7188CA5F" w14:textId="27C89EB7" w:rsidR="00DA0F02" w:rsidRDefault="00DA0F02" w:rsidP="00FB209D"/>
    <w:p w14:paraId="567DA43A" w14:textId="2D12256E" w:rsidR="00DA0F02" w:rsidRDefault="00DA0F02" w:rsidP="00FB209D"/>
    <w:p w14:paraId="2C32B711" w14:textId="30A5D34E" w:rsidR="00DA0F02" w:rsidRDefault="00DA0F02" w:rsidP="00FB209D"/>
    <w:p w14:paraId="64A81FCA" w14:textId="766134B0" w:rsidR="00DA0F02" w:rsidRDefault="00DA0F02" w:rsidP="00FB209D"/>
    <w:p w14:paraId="2BF46B93" w14:textId="758646E1" w:rsidR="00DA0F02" w:rsidRDefault="00DA0F02" w:rsidP="00FB209D"/>
    <w:sectPr w:rsidR="00DA0F02" w:rsidSect="003904FF">
      <w:headerReference w:type="default" r:id="rId14"/>
      <w:footerReference w:type="default" r:id="rId15"/>
      <w:headerReference w:type="first" r:id="rId16"/>
      <w:pgSz w:w="12240" w:h="15840"/>
      <w:pgMar w:top="1418" w:right="1134" w:bottom="1588" w:left="1134" w:header="720" w:footer="51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8504F0" w14:textId="77777777" w:rsidR="00A40C37" w:rsidRDefault="00A40C37" w:rsidP="007C0C60">
      <w:pPr>
        <w:spacing w:line="240" w:lineRule="auto"/>
      </w:pPr>
      <w:r>
        <w:separator/>
      </w:r>
    </w:p>
  </w:endnote>
  <w:endnote w:type="continuationSeparator" w:id="0">
    <w:p w14:paraId="26E9B51C" w14:textId="77777777" w:rsidR="00A40C37" w:rsidRDefault="00A40C37" w:rsidP="007C0C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CHS Nueva Sans Medium">
    <w:panose1 w:val="00000000000000000000"/>
    <w:charset w:val="00"/>
    <w:family w:val="auto"/>
    <w:pitch w:val="variable"/>
    <w:sig w:usb0="8000006F" w:usb1="4000205B" w:usb2="00000000" w:usb3="00000000" w:csb0="00000003" w:csb1="00000000"/>
  </w:font>
  <w:font w:name="Catamaran">
    <w:altName w:val="Courier New"/>
    <w:charset w:val="00"/>
    <w:family w:val="auto"/>
    <w:pitch w:val="variable"/>
    <w:sig w:usb0="001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CHS Nueva Sans">
    <w:panose1 w:val="00000000000000000000"/>
    <w:charset w:val="00"/>
    <w:family w:val="auto"/>
    <w:pitch w:val="variable"/>
    <w:sig w:usb0="8000006F" w:usb1="4000205B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3146DB" w14:textId="050BFFAA" w:rsidR="004E1312" w:rsidRPr="003B5784" w:rsidRDefault="003B5784" w:rsidP="0008761E">
    <w:pPr>
      <w:rPr>
        <w:rFonts w:ascii="ACHS Nueva Sans Medium" w:hAnsi="ACHS Nueva Sans Medium"/>
        <w:sz w:val="18"/>
        <w:szCs w:val="18"/>
      </w:rPr>
    </w:pPr>
    <w:r w:rsidRPr="003B5784">
      <w:rPr>
        <w:rFonts w:ascii="ACHS Nueva Sans Medium" w:hAnsi="ACHS Nueva Sans Medium"/>
        <w:noProof/>
        <w:color w:val="505050"/>
        <w:spacing w:val="30"/>
        <w:sz w:val="18"/>
        <w:szCs w:val="18"/>
        <w:lang w:val="es-CL" w:eastAsia="es-CL" w:bidi="ar-SA"/>
      </w:rPr>
      <mc:AlternateContent>
        <mc:Choice Requires="wps">
          <w:drawing>
            <wp:anchor distT="45720" distB="45720" distL="114300" distR="114300" simplePos="0" relativeHeight="251663872" behindDoc="0" locked="0" layoutInCell="1" allowOverlap="1" wp14:anchorId="13D1752A" wp14:editId="60F42813">
              <wp:simplePos x="0" y="0"/>
              <wp:positionH relativeFrom="column">
                <wp:posOffset>5770563</wp:posOffset>
              </wp:positionH>
              <wp:positionV relativeFrom="paragraph">
                <wp:posOffset>-661036</wp:posOffset>
              </wp:positionV>
              <wp:extent cx="354012" cy="1519555"/>
              <wp:effectExtent l="0" t="544830" r="0" b="549275"/>
              <wp:wrapNone/>
              <wp:docPr id="246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354012" cy="1519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867EDF" w14:textId="77777777" w:rsidR="004E1312" w:rsidRPr="003B5784" w:rsidRDefault="004E1312" w:rsidP="009D3B14">
                          <w:pPr>
                            <w:jc w:val="right"/>
                            <w:rPr>
                              <w:rFonts w:ascii="ACHS Nueva Sans Medium" w:hAnsi="ACHS Nueva Sans Medium"/>
                              <w:sz w:val="18"/>
                              <w:szCs w:val="24"/>
                            </w:rPr>
                          </w:pPr>
                          <w:r w:rsidRPr="003B5784">
                            <w:rPr>
                              <w:rFonts w:ascii="ACHS Nueva Sans Medium" w:hAnsi="ACHS Nueva Sans Medium"/>
                              <w:sz w:val="18"/>
                              <w:szCs w:val="24"/>
                            </w:rPr>
                            <w:t xml:space="preserve">Página </w:t>
                          </w:r>
                          <w:r w:rsidRPr="003B5784">
                            <w:rPr>
                              <w:rFonts w:ascii="ACHS Nueva Sans Medium" w:hAnsi="ACHS Nueva Sans Medium"/>
                              <w:b/>
                              <w:bCs/>
                              <w:sz w:val="18"/>
                              <w:szCs w:val="24"/>
                            </w:rPr>
                            <w:fldChar w:fldCharType="begin"/>
                          </w:r>
                          <w:r w:rsidRPr="003B5784">
                            <w:rPr>
                              <w:rFonts w:ascii="ACHS Nueva Sans Medium" w:hAnsi="ACHS Nueva Sans Medium"/>
                              <w:b/>
                              <w:bCs/>
                              <w:sz w:val="18"/>
                              <w:szCs w:val="24"/>
                            </w:rPr>
                            <w:instrText>PAGE  \* Arabic  \* MERGEFORMAT</w:instrText>
                          </w:r>
                          <w:r w:rsidRPr="003B5784">
                            <w:rPr>
                              <w:rFonts w:ascii="ACHS Nueva Sans Medium" w:hAnsi="ACHS Nueva Sans Medium"/>
                              <w:b/>
                              <w:bCs/>
                              <w:sz w:val="18"/>
                              <w:szCs w:val="24"/>
                            </w:rPr>
                            <w:fldChar w:fldCharType="separate"/>
                          </w:r>
                          <w:r w:rsidR="00497E94">
                            <w:rPr>
                              <w:rFonts w:ascii="ACHS Nueva Sans Medium" w:hAnsi="ACHS Nueva Sans Medium"/>
                              <w:b/>
                              <w:bCs/>
                              <w:noProof/>
                              <w:sz w:val="18"/>
                              <w:szCs w:val="24"/>
                            </w:rPr>
                            <w:t>11</w:t>
                          </w:r>
                          <w:r w:rsidRPr="003B5784">
                            <w:rPr>
                              <w:rFonts w:ascii="ACHS Nueva Sans Medium" w:hAnsi="ACHS Nueva Sans Medium"/>
                              <w:b/>
                              <w:bCs/>
                              <w:sz w:val="18"/>
                              <w:szCs w:val="24"/>
                            </w:rPr>
                            <w:fldChar w:fldCharType="end"/>
                          </w:r>
                          <w:r w:rsidRPr="003B5784">
                            <w:rPr>
                              <w:rFonts w:ascii="ACHS Nueva Sans Medium" w:hAnsi="ACHS Nueva Sans Medium"/>
                              <w:sz w:val="18"/>
                              <w:szCs w:val="24"/>
                            </w:rPr>
                            <w:t xml:space="preserve"> de </w:t>
                          </w:r>
                          <w:r w:rsidRPr="003B5784">
                            <w:rPr>
                              <w:rFonts w:ascii="ACHS Nueva Sans Medium" w:hAnsi="ACHS Nueva Sans Medium"/>
                              <w:bCs/>
                              <w:sz w:val="18"/>
                              <w:szCs w:val="24"/>
                            </w:rPr>
                            <w:fldChar w:fldCharType="begin"/>
                          </w:r>
                          <w:r w:rsidRPr="003B5784">
                            <w:rPr>
                              <w:rFonts w:ascii="ACHS Nueva Sans Medium" w:hAnsi="ACHS Nueva Sans Medium"/>
                              <w:bCs/>
                              <w:sz w:val="18"/>
                              <w:szCs w:val="24"/>
                            </w:rPr>
                            <w:instrText>NUMPAGES  \* Arabic  \* MERGEFORMAT</w:instrText>
                          </w:r>
                          <w:r w:rsidRPr="003B5784">
                            <w:rPr>
                              <w:rFonts w:ascii="ACHS Nueva Sans Medium" w:hAnsi="ACHS Nueva Sans Medium"/>
                              <w:bCs/>
                              <w:sz w:val="18"/>
                              <w:szCs w:val="24"/>
                            </w:rPr>
                            <w:fldChar w:fldCharType="separate"/>
                          </w:r>
                          <w:r w:rsidR="00497E94">
                            <w:rPr>
                              <w:rFonts w:ascii="ACHS Nueva Sans Medium" w:hAnsi="ACHS Nueva Sans Medium"/>
                              <w:bCs/>
                              <w:noProof/>
                              <w:sz w:val="18"/>
                              <w:szCs w:val="24"/>
                            </w:rPr>
                            <w:t>11</w:t>
                          </w:r>
                          <w:r w:rsidRPr="003B5784">
                            <w:rPr>
                              <w:rFonts w:ascii="ACHS Nueva Sans Medium" w:hAnsi="ACHS Nueva Sans Medium"/>
                              <w:bCs/>
                              <w:sz w:val="18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D1752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454.4pt;margin-top:-52.05pt;width:27.85pt;height:119.65pt;rotation:-90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" filled="f" stroked="f">
              <v:textbox>
                <w:txbxContent>
                  <w:p w14:paraId="51867EDF" w14:textId="77777777" w:rsidR="004E1312" w:rsidRPr="003B5784" w:rsidRDefault="004E1312" w:rsidP="009D3B14">
                    <w:pPr>
                      <w:jc w:val="right"/>
                      <w:rPr>
                        <w:rFonts w:ascii="ACHS Nueva Sans Medium" w:hAnsi="ACHS Nueva Sans Medium"/>
                        <w:sz w:val="18"/>
                        <w:szCs w:val="24"/>
                      </w:rPr>
                    </w:pPr>
                    <w:r w:rsidRPr="003B5784">
                      <w:rPr>
                        <w:rFonts w:ascii="ACHS Nueva Sans Medium" w:hAnsi="ACHS Nueva Sans Medium"/>
                        <w:sz w:val="18"/>
                        <w:szCs w:val="24"/>
                      </w:rPr>
                      <w:t xml:space="preserve">Página </w:t>
                    </w:r>
                    <w:r w:rsidRPr="003B5784">
                      <w:rPr>
                        <w:rFonts w:ascii="ACHS Nueva Sans Medium" w:hAnsi="ACHS Nueva Sans Medium"/>
                        <w:b/>
                        <w:bCs/>
                        <w:sz w:val="18"/>
                        <w:szCs w:val="24"/>
                      </w:rPr>
                      <w:fldChar w:fldCharType="begin"/>
                    </w:r>
                    <w:r w:rsidRPr="003B5784">
                      <w:rPr>
                        <w:rFonts w:ascii="ACHS Nueva Sans Medium" w:hAnsi="ACHS Nueva Sans Medium"/>
                        <w:b/>
                        <w:bCs/>
                        <w:sz w:val="18"/>
                        <w:szCs w:val="24"/>
                      </w:rPr>
                      <w:instrText>PAGE  \* Arabic  \* MERGEFORMAT</w:instrText>
                    </w:r>
                    <w:r w:rsidRPr="003B5784">
                      <w:rPr>
                        <w:rFonts w:ascii="ACHS Nueva Sans Medium" w:hAnsi="ACHS Nueva Sans Medium"/>
                        <w:b/>
                        <w:bCs/>
                        <w:sz w:val="18"/>
                        <w:szCs w:val="24"/>
                      </w:rPr>
                      <w:fldChar w:fldCharType="separate"/>
                    </w:r>
                    <w:r w:rsidR="00497E94">
                      <w:rPr>
                        <w:rFonts w:ascii="ACHS Nueva Sans Medium" w:hAnsi="ACHS Nueva Sans Medium"/>
                        <w:b/>
                        <w:bCs/>
                        <w:noProof/>
                        <w:sz w:val="18"/>
                        <w:szCs w:val="24"/>
                      </w:rPr>
                      <w:t>11</w:t>
                    </w:r>
                    <w:r w:rsidRPr="003B5784">
                      <w:rPr>
                        <w:rFonts w:ascii="ACHS Nueva Sans Medium" w:hAnsi="ACHS Nueva Sans Medium"/>
                        <w:b/>
                        <w:bCs/>
                        <w:sz w:val="18"/>
                        <w:szCs w:val="24"/>
                      </w:rPr>
                      <w:fldChar w:fldCharType="end"/>
                    </w:r>
                    <w:r w:rsidRPr="003B5784">
                      <w:rPr>
                        <w:rFonts w:ascii="ACHS Nueva Sans Medium" w:hAnsi="ACHS Nueva Sans Medium"/>
                        <w:sz w:val="18"/>
                        <w:szCs w:val="24"/>
                      </w:rPr>
                      <w:t xml:space="preserve"> de </w:t>
                    </w:r>
                    <w:r w:rsidRPr="003B5784">
                      <w:rPr>
                        <w:rFonts w:ascii="ACHS Nueva Sans Medium" w:hAnsi="ACHS Nueva Sans Medium"/>
                        <w:bCs/>
                        <w:sz w:val="18"/>
                        <w:szCs w:val="24"/>
                      </w:rPr>
                      <w:fldChar w:fldCharType="begin"/>
                    </w:r>
                    <w:r w:rsidRPr="003B5784">
                      <w:rPr>
                        <w:rFonts w:ascii="ACHS Nueva Sans Medium" w:hAnsi="ACHS Nueva Sans Medium"/>
                        <w:bCs/>
                        <w:sz w:val="18"/>
                        <w:szCs w:val="24"/>
                      </w:rPr>
                      <w:instrText>NUMPAGES  \* Arabic  \* MERGEFORMAT</w:instrText>
                    </w:r>
                    <w:r w:rsidRPr="003B5784">
                      <w:rPr>
                        <w:rFonts w:ascii="ACHS Nueva Sans Medium" w:hAnsi="ACHS Nueva Sans Medium"/>
                        <w:bCs/>
                        <w:sz w:val="18"/>
                        <w:szCs w:val="24"/>
                      </w:rPr>
                      <w:fldChar w:fldCharType="separate"/>
                    </w:r>
                    <w:r w:rsidR="00497E94">
                      <w:rPr>
                        <w:rFonts w:ascii="ACHS Nueva Sans Medium" w:hAnsi="ACHS Nueva Sans Medium"/>
                        <w:bCs/>
                        <w:noProof/>
                        <w:sz w:val="18"/>
                        <w:szCs w:val="24"/>
                      </w:rPr>
                      <w:t>11</w:t>
                    </w:r>
                    <w:r w:rsidRPr="003B5784">
                      <w:rPr>
                        <w:rFonts w:ascii="ACHS Nueva Sans Medium" w:hAnsi="ACHS Nueva Sans Medium"/>
                        <w:bCs/>
                        <w:sz w:val="18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Pr="003B5784">
      <w:rPr>
        <w:rFonts w:ascii="ACHS Nueva Sans Medium" w:hAnsi="ACHS Nueva Sans Medium"/>
        <w:b/>
        <w:noProof/>
        <w:color w:val="505050"/>
        <w:spacing w:val="30"/>
        <w:sz w:val="18"/>
        <w:szCs w:val="18"/>
        <w:lang w:val="es-CL" w:eastAsia="es-CL" w:bidi="ar-SA"/>
      </w:rPr>
      <mc:AlternateContent>
        <mc:Choice Requires="wps">
          <w:drawing>
            <wp:anchor distT="0" distB="0" distL="114300" distR="114300" simplePos="0" relativeHeight="251673088" behindDoc="0" locked="0" layoutInCell="1" allowOverlap="1" wp14:anchorId="5211C216" wp14:editId="008C79C8">
              <wp:simplePos x="0" y="0"/>
              <wp:positionH relativeFrom="column">
                <wp:posOffset>-346710</wp:posOffset>
              </wp:positionH>
              <wp:positionV relativeFrom="paragraph">
                <wp:posOffset>-142875</wp:posOffset>
              </wp:positionV>
              <wp:extent cx="7048500" cy="0"/>
              <wp:effectExtent l="0" t="0" r="12700" b="12700"/>
              <wp:wrapNone/>
              <wp:docPr id="1117648520" name="Conector recto 11176485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4850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13C04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3888A0F" id="Conector recto 1117648520" o:spid="_x0000_s1026" style="position:absolute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.3pt,-11.25pt" to="527.7pt,-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" strokecolor="#13c045" strokeweight="1pt"/>
          </w:pict>
        </mc:Fallback>
      </mc:AlternateContent>
    </w:r>
    <w:r w:rsidR="00E11AEE" w:rsidRPr="003B5784">
      <w:rPr>
        <w:rFonts w:ascii="ACHS Nueva Sans Medium" w:hAnsi="ACHS Nueva Sans Medium"/>
        <w:b/>
        <w:color w:val="505050"/>
        <w:spacing w:val="30"/>
        <w:sz w:val="18"/>
        <w:szCs w:val="18"/>
      </w:rPr>
      <w:t>INSTRUCTIVO</w:t>
    </w:r>
    <w:r w:rsidR="00E11AEE">
      <w:rPr>
        <w:rFonts w:ascii="ACHS Nueva Sans Medium" w:hAnsi="ACHS Nueva Sans Medium"/>
        <w:b/>
        <w:color w:val="505050"/>
        <w:spacing w:val="30"/>
        <w:sz w:val="18"/>
        <w:szCs w:val="18"/>
      </w:rPr>
      <w:t xml:space="preserve"> DE ELECCIÓN DE DELEGADO DE SST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7C7B8C" w14:textId="77777777" w:rsidR="00A40C37" w:rsidRDefault="00A40C37" w:rsidP="007C0C60">
      <w:pPr>
        <w:spacing w:line="240" w:lineRule="auto"/>
      </w:pPr>
      <w:r>
        <w:separator/>
      </w:r>
    </w:p>
  </w:footnote>
  <w:footnote w:type="continuationSeparator" w:id="0">
    <w:p w14:paraId="7F0D3DD2" w14:textId="77777777" w:rsidR="00A40C37" w:rsidRDefault="00A40C37" w:rsidP="007C0C6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4979" w:type="pct"/>
      <w:tblInd w:w="-3" w:type="dxa"/>
      <w:tblBorders>
        <w:top w:val="single" w:sz="2" w:space="0" w:color="13C045"/>
        <w:left w:val="single" w:sz="2" w:space="0" w:color="13C045"/>
        <w:bottom w:val="single" w:sz="2" w:space="0" w:color="13C045"/>
        <w:right w:val="single" w:sz="2" w:space="0" w:color="13C045"/>
        <w:insideH w:val="single" w:sz="2" w:space="0" w:color="13C045"/>
        <w:insideV w:val="single" w:sz="2" w:space="0" w:color="13C045"/>
      </w:tblBorders>
      <w:tblLayout w:type="fixed"/>
      <w:tblLook w:val="04A0" w:firstRow="1" w:lastRow="0" w:firstColumn="1" w:lastColumn="0" w:noHBand="0" w:noVBand="1"/>
    </w:tblPr>
    <w:tblGrid>
      <w:gridCol w:w="2270"/>
      <w:gridCol w:w="4961"/>
      <w:gridCol w:w="1417"/>
      <w:gridCol w:w="1276"/>
    </w:tblGrid>
    <w:tr w:rsidR="004E1312" w14:paraId="2F534605" w14:textId="24103D2C" w:rsidTr="007977EA">
      <w:trPr>
        <w:trHeight w:val="227"/>
      </w:trPr>
      <w:tc>
        <w:tcPr>
          <w:tcW w:w="2270" w:type="dxa"/>
          <w:vMerge w:val="restart"/>
          <w:shd w:val="clear" w:color="auto" w:fill="auto"/>
          <w:vAlign w:val="center"/>
        </w:tcPr>
        <w:p w14:paraId="3FCA6570" w14:textId="0E01FAA8" w:rsidR="004E1312" w:rsidRPr="00696B4C" w:rsidRDefault="004E1312" w:rsidP="001B4744">
          <w:pPr>
            <w:spacing w:after="0" w:line="240" w:lineRule="auto"/>
            <w:jc w:val="center"/>
            <w:rPr>
              <w:rFonts w:ascii="ACHS Nueva Sans Medium" w:hAnsi="ACHS Nueva Sans Medium"/>
              <w:color w:val="3F3F3F"/>
              <w:sz w:val="20"/>
            </w:rPr>
          </w:pPr>
          <w:r w:rsidRPr="00696B4C">
            <w:rPr>
              <w:rFonts w:ascii="ACHS Nueva Sans Medium" w:hAnsi="ACHS Nueva Sans Medium"/>
              <w:color w:val="3F3F3F"/>
              <w:sz w:val="20"/>
            </w:rPr>
            <w:t xml:space="preserve">&lt;Logo de la </w:t>
          </w:r>
        </w:p>
        <w:p w14:paraId="52A24D28" w14:textId="62DD4B74" w:rsidR="004E1312" w:rsidRPr="00696B4C" w:rsidRDefault="00741EC0" w:rsidP="001B4744">
          <w:pPr>
            <w:spacing w:after="0" w:line="240" w:lineRule="auto"/>
            <w:jc w:val="center"/>
            <w:rPr>
              <w:rFonts w:ascii="ACHS Nueva Sans Medium" w:hAnsi="ACHS Nueva Sans Medium"/>
              <w:color w:val="3F3F3F"/>
            </w:rPr>
          </w:pPr>
          <w:r>
            <w:rPr>
              <w:rFonts w:ascii="ACHS Nueva Sans Medium" w:hAnsi="ACHS Nueva Sans Medium"/>
              <w:color w:val="3F3F3F"/>
              <w:sz w:val="20"/>
            </w:rPr>
            <w:t>entidad empleadora</w:t>
          </w:r>
          <w:r w:rsidR="004E1312" w:rsidRPr="00696B4C">
            <w:rPr>
              <w:rFonts w:ascii="ACHS Nueva Sans Medium" w:hAnsi="ACHS Nueva Sans Medium"/>
              <w:color w:val="3F3F3F"/>
              <w:sz w:val="20"/>
            </w:rPr>
            <w:t>&gt;</w:t>
          </w:r>
        </w:p>
      </w:tc>
      <w:tc>
        <w:tcPr>
          <w:tcW w:w="4961" w:type="dxa"/>
          <w:vMerge w:val="restart"/>
          <w:shd w:val="clear" w:color="auto" w:fill="81D877"/>
          <w:vAlign w:val="center"/>
        </w:tcPr>
        <w:p w14:paraId="302139E9" w14:textId="20889EAF" w:rsidR="00741EC0" w:rsidRDefault="00A40C37" w:rsidP="008C60D0">
          <w:pPr>
            <w:pStyle w:val="Vinculo"/>
            <w:jc w:val="center"/>
            <w:rPr>
              <w:rFonts w:ascii="ACHS Nueva Sans Medium" w:hAnsi="ACHS Nueva Sans Medium"/>
              <w:b/>
              <w:color w:val="3F3F3F"/>
            </w:rPr>
          </w:pPr>
          <w:sdt>
            <w:sdtPr>
              <w:rPr>
                <w:rFonts w:ascii="ACHS Nueva Sans Medium" w:hAnsi="ACHS Nueva Sans Medium"/>
                <w:color w:val="3F3F3F"/>
                <w:sz w:val="26"/>
                <w:szCs w:val="26"/>
              </w:rPr>
              <w:alias w:val="Nombre del proceso"/>
              <w:tag w:val=""/>
              <w:id w:val="-746879145"/>
              <w:placeholder>
                <w:docPart w:val="B1E34147558244FCA960B16AFB18F04A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497E94">
                <w:rPr>
                  <w:rFonts w:ascii="ACHS Nueva Sans Medium" w:hAnsi="ACHS Nueva Sans Medium"/>
                  <w:color w:val="3F3F3F"/>
                  <w:sz w:val="26"/>
                  <w:szCs w:val="26"/>
                </w:rPr>
                <w:t>Organización, funciones y responsabilidades - Instructivo de elección de Delegado de SST</w:t>
              </w:r>
            </w:sdtContent>
          </w:sdt>
        </w:p>
        <w:p w14:paraId="664AA429" w14:textId="6A462865" w:rsidR="004E1312" w:rsidRPr="00696B4C" w:rsidRDefault="004E1312" w:rsidP="00741EC0">
          <w:pPr>
            <w:pStyle w:val="Vinculo"/>
            <w:jc w:val="center"/>
            <w:rPr>
              <w:rFonts w:ascii="ACHS Nueva Sans Medium" w:hAnsi="ACHS Nueva Sans Medium"/>
              <w:b/>
              <w:color w:val="3F3F3F"/>
            </w:rPr>
          </w:pPr>
        </w:p>
      </w:tc>
      <w:tc>
        <w:tcPr>
          <w:tcW w:w="1417" w:type="dxa"/>
          <w:shd w:val="clear" w:color="auto" w:fill="auto"/>
          <w:vAlign w:val="center"/>
        </w:tcPr>
        <w:p w14:paraId="0F6E4E8D" w14:textId="50D2337A" w:rsidR="004E1312" w:rsidRPr="00696B4C" w:rsidRDefault="004E1312" w:rsidP="001B4744">
          <w:pPr>
            <w:spacing w:after="0" w:line="240" w:lineRule="auto"/>
            <w:jc w:val="left"/>
            <w:rPr>
              <w:rFonts w:ascii="ACHS Nueva Sans Medium" w:hAnsi="ACHS Nueva Sans Medium"/>
              <w:color w:val="3F3F3F"/>
              <w:sz w:val="14"/>
            </w:rPr>
          </w:pPr>
          <w:r w:rsidRPr="00696B4C">
            <w:rPr>
              <w:rFonts w:ascii="ACHS Nueva Sans Medium" w:hAnsi="ACHS Nueva Sans Medium"/>
              <w:color w:val="3F3F3F"/>
              <w:sz w:val="14"/>
            </w:rPr>
            <w:t>Código</w:t>
          </w:r>
        </w:p>
      </w:tc>
      <w:tc>
        <w:tcPr>
          <w:tcW w:w="1276" w:type="dxa"/>
          <w:vAlign w:val="center"/>
        </w:tcPr>
        <w:p w14:paraId="3CCA134D" w14:textId="23E00FB8" w:rsidR="004E1312" w:rsidRPr="00696B4C" w:rsidRDefault="004E1312" w:rsidP="001B4744">
          <w:pPr>
            <w:spacing w:after="0" w:line="240" w:lineRule="auto"/>
            <w:jc w:val="left"/>
            <w:rPr>
              <w:rFonts w:ascii="ACHS Nueva Sans Medium" w:hAnsi="ACHS Nueva Sans Medium"/>
              <w:color w:val="3F3F3F"/>
              <w:sz w:val="14"/>
            </w:rPr>
          </w:pPr>
        </w:p>
      </w:tc>
    </w:tr>
    <w:tr w:rsidR="004E1312" w14:paraId="5236AF48" w14:textId="313BCFEF" w:rsidTr="007977EA">
      <w:trPr>
        <w:trHeight w:val="227"/>
      </w:trPr>
      <w:tc>
        <w:tcPr>
          <w:tcW w:w="2270" w:type="dxa"/>
          <w:vMerge/>
          <w:shd w:val="clear" w:color="auto" w:fill="auto"/>
          <w:vAlign w:val="center"/>
        </w:tcPr>
        <w:p w14:paraId="28B1E783" w14:textId="5EA4D5CB" w:rsidR="004E1312" w:rsidRPr="00696B4C" w:rsidRDefault="004E1312" w:rsidP="001B4744">
          <w:pPr>
            <w:jc w:val="center"/>
            <w:rPr>
              <w:rFonts w:ascii="ACHS Nueva Sans Medium" w:hAnsi="ACHS Nueva Sans Medium"/>
              <w:color w:val="3F3F3F"/>
            </w:rPr>
          </w:pPr>
        </w:p>
      </w:tc>
      <w:tc>
        <w:tcPr>
          <w:tcW w:w="4961" w:type="dxa"/>
          <w:vMerge/>
          <w:shd w:val="clear" w:color="auto" w:fill="81D877"/>
          <w:vAlign w:val="center"/>
        </w:tcPr>
        <w:p w14:paraId="4C0B612F" w14:textId="77777777" w:rsidR="004E1312" w:rsidRPr="00696B4C" w:rsidRDefault="004E1312" w:rsidP="001B4744">
          <w:pPr>
            <w:jc w:val="center"/>
            <w:rPr>
              <w:rFonts w:ascii="ACHS Nueva Sans Medium" w:hAnsi="ACHS Nueva Sans Medium"/>
              <w:color w:val="3F3F3F"/>
            </w:rPr>
          </w:pPr>
        </w:p>
      </w:tc>
      <w:tc>
        <w:tcPr>
          <w:tcW w:w="1417" w:type="dxa"/>
          <w:shd w:val="clear" w:color="auto" w:fill="auto"/>
          <w:vAlign w:val="center"/>
        </w:tcPr>
        <w:p w14:paraId="60383AE5" w14:textId="77E61465" w:rsidR="004E1312" w:rsidRPr="00696B4C" w:rsidRDefault="004E1312" w:rsidP="001B4744">
          <w:pPr>
            <w:spacing w:after="0" w:line="240" w:lineRule="auto"/>
            <w:jc w:val="left"/>
            <w:rPr>
              <w:rFonts w:ascii="ACHS Nueva Sans Medium" w:hAnsi="ACHS Nueva Sans Medium"/>
              <w:color w:val="3F3F3F"/>
              <w:sz w:val="14"/>
            </w:rPr>
          </w:pPr>
          <w:r w:rsidRPr="00696B4C">
            <w:rPr>
              <w:rFonts w:ascii="ACHS Nueva Sans Medium" w:hAnsi="ACHS Nueva Sans Medium"/>
              <w:color w:val="3F3F3F"/>
              <w:sz w:val="14"/>
            </w:rPr>
            <w:t>Revisión</w:t>
          </w:r>
        </w:p>
      </w:tc>
      <w:tc>
        <w:tcPr>
          <w:tcW w:w="1276" w:type="dxa"/>
          <w:vAlign w:val="center"/>
        </w:tcPr>
        <w:p w14:paraId="50A12C8B" w14:textId="77777777" w:rsidR="004E1312" w:rsidRPr="00696B4C" w:rsidRDefault="004E1312" w:rsidP="001B4744">
          <w:pPr>
            <w:spacing w:after="0" w:line="240" w:lineRule="auto"/>
            <w:jc w:val="left"/>
            <w:rPr>
              <w:rFonts w:ascii="ACHS Nueva Sans Medium" w:hAnsi="ACHS Nueva Sans Medium"/>
              <w:color w:val="3F3F3F"/>
              <w:sz w:val="14"/>
            </w:rPr>
          </w:pPr>
        </w:p>
      </w:tc>
    </w:tr>
    <w:tr w:rsidR="004E1312" w14:paraId="5784DEDA" w14:textId="4D637AA1" w:rsidTr="007977EA">
      <w:trPr>
        <w:trHeight w:val="227"/>
      </w:trPr>
      <w:tc>
        <w:tcPr>
          <w:tcW w:w="2270" w:type="dxa"/>
          <w:vMerge/>
          <w:shd w:val="clear" w:color="auto" w:fill="auto"/>
          <w:vAlign w:val="center"/>
        </w:tcPr>
        <w:p w14:paraId="2276C014" w14:textId="7C6456BD" w:rsidR="004E1312" w:rsidRPr="00696B4C" w:rsidRDefault="004E1312" w:rsidP="001B4744">
          <w:pPr>
            <w:jc w:val="center"/>
            <w:rPr>
              <w:rFonts w:ascii="ACHS Nueva Sans Medium" w:hAnsi="ACHS Nueva Sans Medium"/>
              <w:color w:val="3F3F3F"/>
            </w:rPr>
          </w:pPr>
        </w:p>
      </w:tc>
      <w:tc>
        <w:tcPr>
          <w:tcW w:w="4961" w:type="dxa"/>
          <w:vMerge/>
          <w:shd w:val="clear" w:color="auto" w:fill="81D877"/>
          <w:vAlign w:val="center"/>
        </w:tcPr>
        <w:p w14:paraId="40B38ADE" w14:textId="77777777" w:rsidR="004E1312" w:rsidRPr="00696B4C" w:rsidRDefault="004E1312" w:rsidP="001B4744">
          <w:pPr>
            <w:jc w:val="center"/>
            <w:rPr>
              <w:rFonts w:ascii="ACHS Nueva Sans Medium" w:hAnsi="ACHS Nueva Sans Medium"/>
              <w:color w:val="3F3F3F"/>
            </w:rPr>
          </w:pPr>
        </w:p>
      </w:tc>
      <w:tc>
        <w:tcPr>
          <w:tcW w:w="1417" w:type="dxa"/>
          <w:shd w:val="clear" w:color="auto" w:fill="auto"/>
          <w:vAlign w:val="center"/>
        </w:tcPr>
        <w:p w14:paraId="24C31AD9" w14:textId="1147237F" w:rsidR="004E1312" w:rsidRPr="00696B4C" w:rsidRDefault="004E1312" w:rsidP="001B4744">
          <w:pPr>
            <w:spacing w:after="0" w:line="240" w:lineRule="auto"/>
            <w:jc w:val="left"/>
            <w:rPr>
              <w:rFonts w:ascii="ACHS Nueva Sans Medium" w:hAnsi="ACHS Nueva Sans Medium"/>
              <w:color w:val="3F3F3F"/>
              <w:sz w:val="14"/>
            </w:rPr>
          </w:pPr>
          <w:r w:rsidRPr="00696B4C">
            <w:rPr>
              <w:rFonts w:ascii="ACHS Nueva Sans Medium" w:hAnsi="ACHS Nueva Sans Medium"/>
              <w:color w:val="3F3F3F"/>
              <w:sz w:val="14"/>
            </w:rPr>
            <w:t>Versión</w:t>
          </w:r>
        </w:p>
      </w:tc>
      <w:tc>
        <w:tcPr>
          <w:tcW w:w="1276" w:type="dxa"/>
          <w:vAlign w:val="center"/>
        </w:tcPr>
        <w:p w14:paraId="030E52A3" w14:textId="77777777" w:rsidR="004E1312" w:rsidRPr="00696B4C" w:rsidRDefault="004E1312" w:rsidP="001B4744">
          <w:pPr>
            <w:spacing w:after="0" w:line="240" w:lineRule="auto"/>
            <w:jc w:val="left"/>
            <w:rPr>
              <w:rFonts w:ascii="ACHS Nueva Sans Medium" w:hAnsi="ACHS Nueva Sans Medium"/>
              <w:color w:val="3F3F3F"/>
              <w:sz w:val="14"/>
            </w:rPr>
          </w:pPr>
        </w:p>
      </w:tc>
    </w:tr>
    <w:tr w:rsidR="004E1312" w14:paraId="65E5CE43" w14:textId="362EF2F8" w:rsidTr="007977EA">
      <w:trPr>
        <w:trHeight w:val="227"/>
      </w:trPr>
      <w:tc>
        <w:tcPr>
          <w:tcW w:w="2270" w:type="dxa"/>
          <w:vMerge/>
          <w:shd w:val="clear" w:color="auto" w:fill="auto"/>
          <w:vAlign w:val="center"/>
        </w:tcPr>
        <w:p w14:paraId="16EF2E62" w14:textId="422BE94A" w:rsidR="004E1312" w:rsidRPr="00696B4C" w:rsidRDefault="004E1312" w:rsidP="001B4744">
          <w:pPr>
            <w:jc w:val="center"/>
            <w:rPr>
              <w:rFonts w:ascii="ACHS Nueva Sans Medium" w:hAnsi="ACHS Nueva Sans Medium"/>
              <w:color w:val="3F3F3F"/>
            </w:rPr>
          </w:pPr>
        </w:p>
      </w:tc>
      <w:tc>
        <w:tcPr>
          <w:tcW w:w="4961" w:type="dxa"/>
          <w:vMerge/>
          <w:shd w:val="clear" w:color="auto" w:fill="81D877"/>
          <w:vAlign w:val="center"/>
        </w:tcPr>
        <w:p w14:paraId="70D3152E" w14:textId="77777777" w:rsidR="004E1312" w:rsidRPr="00696B4C" w:rsidRDefault="004E1312" w:rsidP="001B4744">
          <w:pPr>
            <w:jc w:val="center"/>
            <w:rPr>
              <w:rFonts w:ascii="ACHS Nueva Sans Medium" w:hAnsi="ACHS Nueva Sans Medium"/>
              <w:color w:val="3F3F3F"/>
            </w:rPr>
          </w:pPr>
        </w:p>
      </w:tc>
      <w:tc>
        <w:tcPr>
          <w:tcW w:w="1417" w:type="dxa"/>
          <w:shd w:val="clear" w:color="auto" w:fill="auto"/>
          <w:vAlign w:val="center"/>
        </w:tcPr>
        <w:p w14:paraId="6CE06CA9" w14:textId="5D48F2D5" w:rsidR="004E1312" w:rsidRPr="00696B4C" w:rsidRDefault="004E1312" w:rsidP="001B4744">
          <w:pPr>
            <w:spacing w:after="0" w:line="240" w:lineRule="auto"/>
            <w:jc w:val="left"/>
            <w:rPr>
              <w:rFonts w:ascii="ACHS Nueva Sans Medium" w:hAnsi="ACHS Nueva Sans Medium"/>
              <w:color w:val="3F3F3F"/>
              <w:sz w:val="14"/>
            </w:rPr>
          </w:pPr>
          <w:r w:rsidRPr="00696B4C">
            <w:rPr>
              <w:rFonts w:ascii="ACHS Nueva Sans Medium" w:hAnsi="ACHS Nueva Sans Medium"/>
              <w:color w:val="3F3F3F"/>
              <w:sz w:val="14"/>
            </w:rPr>
            <w:t>Fecha aprobación</w:t>
          </w:r>
        </w:p>
      </w:tc>
      <w:sdt>
        <w:sdtPr>
          <w:rPr>
            <w:rFonts w:ascii="ACHS Nueva Sans Medium" w:hAnsi="ACHS Nueva Sans Medium"/>
            <w:color w:val="3F3F3F"/>
            <w:sz w:val="14"/>
          </w:rPr>
          <w:alias w:val="Fecha de aprobación"/>
          <w:tag w:val=""/>
          <w:id w:val="2138447393"/>
          <w:placeholder>
            <w:docPart w:val="913D632C020641B2A0D4CBDC851A632F"/>
          </w:placeholder>
          <w:dataBinding w:prefixMappings="xmlns:ns0='http://schemas.microsoft.com/office/2006/coverPageProps' " w:xpath="/ns0:CoverPageProperties[1]/ns0:PublishDate[1]" w:storeItemID="{55AF091B-3C7A-41E3-B477-F2FDAA23CFDA}"/>
          <w:date>
            <w:dateFormat w:val="dd/MM/yyyy"/>
            <w:lid w:val="es-ES"/>
            <w:storeMappedDataAs w:val="dateTime"/>
            <w:calendar w:val="gregorian"/>
          </w:date>
        </w:sdtPr>
        <w:sdtEndPr/>
        <w:sdtContent>
          <w:tc>
            <w:tcPr>
              <w:tcW w:w="1276" w:type="dxa"/>
              <w:vAlign w:val="center"/>
            </w:tcPr>
            <w:p w14:paraId="78B57F69" w14:textId="2C7309D0" w:rsidR="004E1312" w:rsidRPr="00696B4C" w:rsidRDefault="004E1312" w:rsidP="001B4744">
              <w:pPr>
                <w:spacing w:after="0" w:line="240" w:lineRule="auto"/>
                <w:jc w:val="left"/>
                <w:rPr>
                  <w:rFonts w:ascii="ACHS Nueva Sans Medium" w:hAnsi="ACHS Nueva Sans Medium"/>
                  <w:color w:val="3F3F3F"/>
                  <w:sz w:val="14"/>
                </w:rPr>
              </w:pPr>
              <w:r w:rsidRPr="00696B4C">
                <w:rPr>
                  <w:rFonts w:ascii="ACHS Nueva Sans Medium" w:hAnsi="ACHS Nueva Sans Medium"/>
                  <w:color w:val="3F3F3F"/>
                  <w:sz w:val="14"/>
                </w:rPr>
                <w:t>Indicar fecha</w:t>
              </w:r>
            </w:p>
          </w:tc>
        </w:sdtContent>
      </w:sdt>
    </w:tr>
  </w:tbl>
  <w:p w14:paraId="63819D12" w14:textId="5A1FD64F" w:rsidR="007977EA" w:rsidRDefault="007977EA" w:rsidP="001B4744">
    <w:pPr>
      <w:rPr>
        <w:rFonts w:ascii="Montserrat" w:hAnsi="Montserrat"/>
        <w:b/>
        <w:sz w:val="12"/>
      </w:rPr>
    </w:pPr>
  </w:p>
  <w:p w14:paraId="150D4864" w14:textId="77777777" w:rsidR="004E1312" w:rsidRPr="005A5F8B" w:rsidRDefault="004E1312" w:rsidP="001B4744">
    <w:pPr>
      <w:rPr>
        <w:rFonts w:ascii="Montserrat" w:hAnsi="Montserrat"/>
        <w:b/>
        <w:sz w:val="1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65A9ED" w14:textId="2F78AEFE" w:rsidR="004E1312" w:rsidRDefault="004E1312">
    <w:pPr>
      <w:pStyle w:val="Encabezado"/>
    </w:pPr>
    <w:r>
      <w:rPr>
        <w:noProof/>
        <w:lang w:val="es-CL" w:eastAsia="es-CL" w:bidi="ar-SA"/>
      </w:rPr>
      <mc:AlternateContent>
        <mc:Choice Requires="wps">
          <w:drawing>
            <wp:anchor distT="0" distB="0" distL="114300" distR="114300" simplePos="0" relativeHeight="251668992" behindDoc="0" locked="0" layoutInCell="1" allowOverlap="1" wp14:anchorId="7901487B" wp14:editId="43DE14CC">
              <wp:simplePos x="0" y="0"/>
              <wp:positionH relativeFrom="column">
                <wp:posOffset>41910</wp:posOffset>
              </wp:positionH>
              <wp:positionV relativeFrom="paragraph">
                <wp:posOffset>476250</wp:posOffset>
              </wp:positionV>
              <wp:extent cx="1800000" cy="670716"/>
              <wp:effectExtent l="0" t="0" r="0" b="0"/>
              <wp:wrapNone/>
              <wp:docPr id="501" name="Cuadro de texto 50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000" cy="67071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BA71CDB" w14:textId="77777777" w:rsidR="004E1312" w:rsidRPr="00A32AFD" w:rsidRDefault="004E1312" w:rsidP="00375A8D">
                          <w:pPr>
                            <w:jc w:val="center"/>
                            <w:rPr>
                              <w:color w:val="FFFFFF" w:themeColor="background1"/>
                            </w:rPr>
                          </w:pPr>
                          <w:r w:rsidRPr="00A32AFD">
                            <w:rPr>
                              <w:color w:val="FFFFFF" w:themeColor="background1"/>
                            </w:rPr>
                            <w:t>&lt;LOGO DE LA ORGANIZACIÓN&gt;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01487B" id="_x0000_t202" coordsize="21600,21600" o:spt="202" path="m,l,21600r21600,l21600,xe">
              <v:stroke joinstyle="miter"/>
              <v:path gradientshapeok="t" o:connecttype="rect"/>
            </v:shapetype>
            <v:shape id="Cuadro de texto 501" o:spid="_x0000_s1027" type="#_x0000_t202" style="position:absolute;left:0;text-align:left;margin-left:3.3pt;margin-top:37.5pt;width:141.75pt;height:52.8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" filled="f" stroked="f" strokeweight=".5pt">
              <v:textbox>
                <w:txbxContent>
                  <w:p w14:paraId="2BA71CDB" w14:textId="77777777" w:rsidR="004E1312" w:rsidRPr="00A32AFD" w:rsidRDefault="004E1312" w:rsidP="00375A8D">
                    <w:pPr>
                      <w:jc w:val="center"/>
                      <w:rPr>
                        <w:color w:val="FFFFFF" w:themeColor="background1"/>
                      </w:rPr>
                    </w:pPr>
                    <w:r w:rsidRPr="00A32AFD">
                      <w:rPr>
                        <w:color w:val="FFFFFF" w:themeColor="background1"/>
                      </w:rPr>
                      <w:t>&lt;LOGO DE LA ORGANIZACIÓN&gt;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CL" w:eastAsia="es-CL" w:bidi="ar-SA"/>
      </w:rPr>
      <mc:AlternateContent>
        <mc:Choice Requires="wpg">
          <w:drawing>
            <wp:anchor distT="0" distB="0" distL="114300" distR="114300" simplePos="0" relativeHeight="251654656" behindDoc="1" locked="0" layoutInCell="1" allowOverlap="1" wp14:anchorId="4BD8170E" wp14:editId="3BF96262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785100" cy="10071100"/>
              <wp:effectExtent l="0" t="0" r="0" b="0"/>
              <wp:wrapNone/>
              <wp:docPr id="4" name="Group 2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85100" cy="10071100"/>
                        <a:chOff x="-10" y="-10"/>
                        <a:chExt cx="12260" cy="15860"/>
                      </a:xfrm>
                    </wpg:grpSpPr>
                    <wps:wsp>
                      <wps:cNvPr id="5" name="Line 248"/>
                      <wps:cNvCnPr>
                        <a:cxnSpLocks noChangeShapeType="1"/>
                      </wps:cNvCnPr>
                      <wps:spPr bwMode="auto">
                        <a:xfrm>
                          <a:off x="50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" name="Line 249"/>
                      <wps:cNvCnPr>
                        <a:cxnSpLocks noChangeShapeType="1"/>
                      </wps:cNvCnPr>
                      <wps:spPr bwMode="auto">
                        <a:xfrm>
                          <a:off x="153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" name="Line 250"/>
                      <wps:cNvCnPr>
                        <a:cxnSpLocks noChangeShapeType="1"/>
                      </wps:cNvCnPr>
                      <wps:spPr bwMode="auto">
                        <a:xfrm>
                          <a:off x="257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" name="Line 251"/>
                      <wps:cNvCnPr>
                        <a:cxnSpLocks noChangeShapeType="1"/>
                      </wps:cNvCnPr>
                      <wps:spPr bwMode="auto">
                        <a:xfrm>
                          <a:off x="361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" name="Line 252"/>
                      <wps:cNvCnPr>
                        <a:cxnSpLocks noChangeShapeType="1"/>
                      </wps:cNvCnPr>
                      <wps:spPr bwMode="auto">
                        <a:xfrm>
                          <a:off x="465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" name="Line 253"/>
                      <wps:cNvCnPr>
                        <a:cxnSpLocks noChangeShapeType="1"/>
                      </wps:cNvCnPr>
                      <wps:spPr bwMode="auto">
                        <a:xfrm>
                          <a:off x="568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" name="Line 254"/>
                      <wps:cNvCnPr>
                        <a:cxnSpLocks noChangeShapeType="1"/>
                      </wps:cNvCnPr>
                      <wps:spPr bwMode="auto">
                        <a:xfrm>
                          <a:off x="672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" name="Line 255"/>
                      <wps:cNvCnPr>
                        <a:cxnSpLocks noChangeShapeType="1"/>
                      </wps:cNvCnPr>
                      <wps:spPr bwMode="auto">
                        <a:xfrm>
                          <a:off x="776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" name="Line 256"/>
                      <wps:cNvCnPr>
                        <a:cxnSpLocks noChangeShapeType="1"/>
                      </wps:cNvCnPr>
                      <wps:spPr bwMode="auto">
                        <a:xfrm>
                          <a:off x="879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4" name="Line 257"/>
                      <wps:cNvCnPr>
                        <a:cxnSpLocks noChangeShapeType="1"/>
                      </wps:cNvCnPr>
                      <wps:spPr bwMode="auto">
                        <a:xfrm>
                          <a:off x="983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5" name="Line 258"/>
                      <wps:cNvCnPr>
                        <a:cxnSpLocks noChangeShapeType="1"/>
                      </wps:cNvCnPr>
                      <wps:spPr bwMode="auto">
                        <a:xfrm>
                          <a:off x="1087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6" name="Line 259"/>
                      <wps:cNvCnPr>
                        <a:cxnSpLocks noChangeShapeType="1"/>
                      </wps:cNvCnPr>
                      <wps:spPr bwMode="auto">
                        <a:xfrm>
                          <a:off x="1191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7" name="Line 260"/>
                      <wps:cNvCnPr>
                        <a:cxnSpLocks noChangeShapeType="1"/>
                      </wps:cNvCnPr>
                      <wps:spPr bwMode="auto">
                        <a:xfrm>
                          <a:off x="1294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8" name="Line 261"/>
                      <wps:cNvCnPr>
                        <a:cxnSpLocks noChangeShapeType="1"/>
                      </wps:cNvCnPr>
                      <wps:spPr bwMode="auto">
                        <a:xfrm>
                          <a:off x="1398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9" name="Line 262"/>
                      <wps:cNvCnPr>
                        <a:cxnSpLocks noChangeShapeType="1"/>
                      </wps:cNvCnPr>
                      <wps:spPr bwMode="auto">
                        <a:xfrm>
                          <a:off x="1502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0" name="Line 263"/>
                      <wps:cNvCnPr>
                        <a:cxnSpLocks noChangeShapeType="1"/>
                      </wps:cNvCnPr>
                      <wps:spPr bwMode="auto">
                        <a:xfrm>
                          <a:off x="1606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1" name="Line 264"/>
                      <wps:cNvCnPr>
                        <a:cxnSpLocks noChangeShapeType="1"/>
                      </wps:cNvCnPr>
                      <wps:spPr bwMode="auto">
                        <a:xfrm>
                          <a:off x="1709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2" name="Line 265"/>
                      <wps:cNvCnPr>
                        <a:cxnSpLocks noChangeShapeType="1"/>
                      </wps:cNvCnPr>
                      <wps:spPr bwMode="auto">
                        <a:xfrm>
                          <a:off x="1813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3" name="Line 266"/>
                      <wps:cNvCnPr>
                        <a:cxnSpLocks noChangeShapeType="1"/>
                      </wps:cNvCnPr>
                      <wps:spPr bwMode="auto">
                        <a:xfrm>
                          <a:off x="1917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4" name="Line 267"/>
                      <wps:cNvCnPr>
                        <a:cxnSpLocks noChangeShapeType="1"/>
                      </wps:cNvCnPr>
                      <wps:spPr bwMode="auto">
                        <a:xfrm>
                          <a:off x="2021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5" name="Line 268"/>
                      <wps:cNvCnPr>
                        <a:cxnSpLocks noChangeShapeType="1"/>
                      </wps:cNvCnPr>
                      <wps:spPr bwMode="auto">
                        <a:xfrm>
                          <a:off x="2124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6" name="Line 269"/>
                      <wps:cNvCnPr>
                        <a:cxnSpLocks noChangeShapeType="1"/>
                      </wps:cNvCnPr>
                      <wps:spPr bwMode="auto">
                        <a:xfrm>
                          <a:off x="2228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7" name="Line 270"/>
                      <wps:cNvCnPr>
                        <a:cxnSpLocks noChangeShapeType="1"/>
                      </wps:cNvCnPr>
                      <wps:spPr bwMode="auto">
                        <a:xfrm>
                          <a:off x="2332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8" name="Line 271"/>
                      <wps:cNvCnPr>
                        <a:cxnSpLocks noChangeShapeType="1"/>
                      </wps:cNvCnPr>
                      <wps:spPr bwMode="auto">
                        <a:xfrm>
                          <a:off x="2435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9" name="Line 272"/>
                      <wps:cNvCnPr>
                        <a:cxnSpLocks noChangeShapeType="1"/>
                      </wps:cNvCnPr>
                      <wps:spPr bwMode="auto">
                        <a:xfrm>
                          <a:off x="2539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0" name="Line 273"/>
                      <wps:cNvCnPr>
                        <a:cxnSpLocks noChangeShapeType="1"/>
                      </wps:cNvCnPr>
                      <wps:spPr bwMode="auto">
                        <a:xfrm>
                          <a:off x="2643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1" name="Line 274"/>
                      <wps:cNvCnPr>
                        <a:cxnSpLocks noChangeShapeType="1"/>
                      </wps:cNvCnPr>
                      <wps:spPr bwMode="auto">
                        <a:xfrm>
                          <a:off x="2747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2" name="Line 275"/>
                      <wps:cNvCnPr>
                        <a:cxnSpLocks noChangeShapeType="1"/>
                      </wps:cNvCnPr>
                      <wps:spPr bwMode="auto">
                        <a:xfrm>
                          <a:off x="2850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3" name="Line 276"/>
                      <wps:cNvCnPr>
                        <a:cxnSpLocks noChangeShapeType="1"/>
                      </wps:cNvCnPr>
                      <wps:spPr bwMode="auto">
                        <a:xfrm>
                          <a:off x="2954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4" name="Line 277"/>
                      <wps:cNvCnPr>
                        <a:cxnSpLocks noChangeShapeType="1"/>
                      </wps:cNvCnPr>
                      <wps:spPr bwMode="auto">
                        <a:xfrm>
                          <a:off x="3058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5" name="Line 278"/>
                      <wps:cNvCnPr>
                        <a:cxnSpLocks noChangeShapeType="1"/>
                      </wps:cNvCnPr>
                      <wps:spPr bwMode="auto">
                        <a:xfrm>
                          <a:off x="3162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6" name="Line 279"/>
                      <wps:cNvCnPr>
                        <a:cxnSpLocks noChangeShapeType="1"/>
                      </wps:cNvCnPr>
                      <wps:spPr bwMode="auto">
                        <a:xfrm>
                          <a:off x="3265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7" name="Line 280"/>
                      <wps:cNvCnPr>
                        <a:cxnSpLocks noChangeShapeType="1"/>
                      </wps:cNvCnPr>
                      <wps:spPr bwMode="auto">
                        <a:xfrm>
                          <a:off x="3369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8" name="Line 281"/>
                      <wps:cNvCnPr>
                        <a:cxnSpLocks noChangeShapeType="1"/>
                      </wps:cNvCnPr>
                      <wps:spPr bwMode="auto">
                        <a:xfrm>
                          <a:off x="3473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9" name="Line 282"/>
                      <wps:cNvCnPr>
                        <a:cxnSpLocks noChangeShapeType="1"/>
                      </wps:cNvCnPr>
                      <wps:spPr bwMode="auto">
                        <a:xfrm>
                          <a:off x="3576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0" name="Line 283"/>
                      <wps:cNvCnPr>
                        <a:cxnSpLocks noChangeShapeType="1"/>
                      </wps:cNvCnPr>
                      <wps:spPr bwMode="auto">
                        <a:xfrm>
                          <a:off x="3680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1" name="Line 284"/>
                      <wps:cNvCnPr>
                        <a:cxnSpLocks noChangeShapeType="1"/>
                      </wps:cNvCnPr>
                      <wps:spPr bwMode="auto">
                        <a:xfrm>
                          <a:off x="3784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2" name="Line 285"/>
                      <wps:cNvCnPr>
                        <a:cxnSpLocks noChangeShapeType="1"/>
                      </wps:cNvCnPr>
                      <wps:spPr bwMode="auto">
                        <a:xfrm>
                          <a:off x="3888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3" name="Line 286"/>
                      <wps:cNvCnPr>
                        <a:cxnSpLocks noChangeShapeType="1"/>
                      </wps:cNvCnPr>
                      <wps:spPr bwMode="auto">
                        <a:xfrm>
                          <a:off x="3991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" name="Line 287"/>
                      <wps:cNvCnPr>
                        <a:cxnSpLocks noChangeShapeType="1"/>
                      </wps:cNvCnPr>
                      <wps:spPr bwMode="auto">
                        <a:xfrm>
                          <a:off x="4095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" name="Line 288"/>
                      <wps:cNvCnPr>
                        <a:cxnSpLocks noChangeShapeType="1"/>
                      </wps:cNvCnPr>
                      <wps:spPr bwMode="auto">
                        <a:xfrm>
                          <a:off x="4199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6" name="Line 289"/>
                      <wps:cNvCnPr>
                        <a:cxnSpLocks noChangeShapeType="1"/>
                      </wps:cNvCnPr>
                      <wps:spPr bwMode="auto">
                        <a:xfrm>
                          <a:off x="4303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7" name="Line 290"/>
                      <wps:cNvCnPr>
                        <a:cxnSpLocks noChangeShapeType="1"/>
                      </wps:cNvCnPr>
                      <wps:spPr bwMode="auto">
                        <a:xfrm>
                          <a:off x="4406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8" name="Line 291"/>
                      <wps:cNvCnPr>
                        <a:cxnSpLocks noChangeShapeType="1"/>
                      </wps:cNvCnPr>
                      <wps:spPr bwMode="auto">
                        <a:xfrm>
                          <a:off x="4510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9" name="Line 292"/>
                      <wps:cNvCnPr>
                        <a:cxnSpLocks noChangeShapeType="1"/>
                      </wps:cNvCnPr>
                      <wps:spPr bwMode="auto">
                        <a:xfrm>
                          <a:off x="4614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0" name="Line 293"/>
                      <wps:cNvCnPr>
                        <a:cxnSpLocks noChangeShapeType="1"/>
                      </wps:cNvCnPr>
                      <wps:spPr bwMode="auto">
                        <a:xfrm>
                          <a:off x="4718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1" name="Line 294"/>
                      <wps:cNvCnPr>
                        <a:cxnSpLocks noChangeShapeType="1"/>
                      </wps:cNvCnPr>
                      <wps:spPr bwMode="auto">
                        <a:xfrm>
                          <a:off x="4821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2" name="Line 295"/>
                      <wps:cNvCnPr>
                        <a:cxnSpLocks noChangeShapeType="1"/>
                      </wps:cNvCnPr>
                      <wps:spPr bwMode="auto">
                        <a:xfrm>
                          <a:off x="4925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3" name="Line 296"/>
                      <wps:cNvCnPr>
                        <a:cxnSpLocks noChangeShapeType="1"/>
                      </wps:cNvCnPr>
                      <wps:spPr bwMode="auto">
                        <a:xfrm>
                          <a:off x="5029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4" name="Line 297"/>
                      <wps:cNvCnPr>
                        <a:cxnSpLocks noChangeShapeType="1"/>
                      </wps:cNvCnPr>
                      <wps:spPr bwMode="auto">
                        <a:xfrm>
                          <a:off x="5132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5" name="Line 298"/>
                      <wps:cNvCnPr>
                        <a:cxnSpLocks noChangeShapeType="1"/>
                      </wps:cNvCnPr>
                      <wps:spPr bwMode="auto">
                        <a:xfrm>
                          <a:off x="5236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6" name="Line 299"/>
                      <wps:cNvCnPr>
                        <a:cxnSpLocks noChangeShapeType="1"/>
                      </wps:cNvCnPr>
                      <wps:spPr bwMode="auto">
                        <a:xfrm>
                          <a:off x="5340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7" name="Line 300"/>
                      <wps:cNvCnPr>
                        <a:cxnSpLocks noChangeShapeType="1"/>
                      </wps:cNvCnPr>
                      <wps:spPr bwMode="auto">
                        <a:xfrm>
                          <a:off x="5444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8" name="Line 301"/>
                      <wps:cNvCnPr>
                        <a:cxnSpLocks noChangeShapeType="1"/>
                      </wps:cNvCnPr>
                      <wps:spPr bwMode="auto">
                        <a:xfrm>
                          <a:off x="5547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9" name="Line 302"/>
                      <wps:cNvCnPr>
                        <a:cxnSpLocks noChangeShapeType="1"/>
                      </wps:cNvCnPr>
                      <wps:spPr bwMode="auto">
                        <a:xfrm>
                          <a:off x="5651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0" name="Line 303"/>
                      <wps:cNvCnPr>
                        <a:cxnSpLocks noChangeShapeType="1"/>
                      </wps:cNvCnPr>
                      <wps:spPr bwMode="auto">
                        <a:xfrm>
                          <a:off x="5755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1" name="Line 304"/>
                      <wps:cNvCnPr>
                        <a:cxnSpLocks noChangeShapeType="1"/>
                      </wps:cNvCnPr>
                      <wps:spPr bwMode="auto">
                        <a:xfrm>
                          <a:off x="5859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2" name="Line 305"/>
                      <wps:cNvCnPr>
                        <a:cxnSpLocks noChangeShapeType="1"/>
                      </wps:cNvCnPr>
                      <wps:spPr bwMode="auto">
                        <a:xfrm>
                          <a:off x="5962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3" name="Line 306"/>
                      <wps:cNvCnPr>
                        <a:cxnSpLocks noChangeShapeType="1"/>
                      </wps:cNvCnPr>
                      <wps:spPr bwMode="auto">
                        <a:xfrm>
                          <a:off x="6066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4" name="Line 307"/>
                      <wps:cNvCnPr>
                        <a:cxnSpLocks noChangeShapeType="1"/>
                      </wps:cNvCnPr>
                      <wps:spPr bwMode="auto">
                        <a:xfrm>
                          <a:off x="6170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5" name="Line 308"/>
                      <wps:cNvCnPr>
                        <a:cxnSpLocks noChangeShapeType="1"/>
                      </wps:cNvCnPr>
                      <wps:spPr bwMode="auto">
                        <a:xfrm>
                          <a:off x="6274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6" name="Line 309"/>
                      <wps:cNvCnPr>
                        <a:cxnSpLocks noChangeShapeType="1"/>
                      </wps:cNvCnPr>
                      <wps:spPr bwMode="auto">
                        <a:xfrm>
                          <a:off x="6377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7" name="Line 310"/>
                      <wps:cNvCnPr>
                        <a:cxnSpLocks noChangeShapeType="1"/>
                      </wps:cNvCnPr>
                      <wps:spPr bwMode="auto">
                        <a:xfrm>
                          <a:off x="6481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8" name="Line 311"/>
                      <wps:cNvCnPr>
                        <a:cxnSpLocks noChangeShapeType="1"/>
                      </wps:cNvCnPr>
                      <wps:spPr bwMode="auto">
                        <a:xfrm>
                          <a:off x="6585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9" name="Line 312"/>
                      <wps:cNvCnPr>
                        <a:cxnSpLocks noChangeShapeType="1"/>
                      </wps:cNvCnPr>
                      <wps:spPr bwMode="auto">
                        <a:xfrm>
                          <a:off x="6688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0" name="Line 313"/>
                      <wps:cNvCnPr>
                        <a:cxnSpLocks noChangeShapeType="1"/>
                      </wps:cNvCnPr>
                      <wps:spPr bwMode="auto">
                        <a:xfrm>
                          <a:off x="6792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1" name="Line 314"/>
                      <wps:cNvCnPr>
                        <a:cxnSpLocks noChangeShapeType="1"/>
                      </wps:cNvCnPr>
                      <wps:spPr bwMode="auto">
                        <a:xfrm>
                          <a:off x="6896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2" name="Line 315"/>
                      <wps:cNvCnPr>
                        <a:cxnSpLocks noChangeShapeType="1"/>
                      </wps:cNvCnPr>
                      <wps:spPr bwMode="auto">
                        <a:xfrm>
                          <a:off x="7000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3" name="Line 316"/>
                      <wps:cNvCnPr>
                        <a:cxnSpLocks noChangeShapeType="1"/>
                      </wps:cNvCnPr>
                      <wps:spPr bwMode="auto">
                        <a:xfrm>
                          <a:off x="7103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4" name="Line 317"/>
                      <wps:cNvCnPr>
                        <a:cxnSpLocks noChangeShapeType="1"/>
                      </wps:cNvCnPr>
                      <wps:spPr bwMode="auto">
                        <a:xfrm>
                          <a:off x="7207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5" name="Line 318"/>
                      <wps:cNvCnPr>
                        <a:cxnSpLocks noChangeShapeType="1"/>
                      </wps:cNvCnPr>
                      <wps:spPr bwMode="auto">
                        <a:xfrm>
                          <a:off x="7311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6" name="Line 319"/>
                      <wps:cNvCnPr>
                        <a:cxnSpLocks noChangeShapeType="1"/>
                      </wps:cNvCnPr>
                      <wps:spPr bwMode="auto">
                        <a:xfrm>
                          <a:off x="7415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7" name="Line 320"/>
                      <wps:cNvCnPr>
                        <a:cxnSpLocks noChangeShapeType="1"/>
                      </wps:cNvCnPr>
                      <wps:spPr bwMode="auto">
                        <a:xfrm>
                          <a:off x="7518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8" name="Line 321"/>
                      <wps:cNvCnPr>
                        <a:cxnSpLocks noChangeShapeType="1"/>
                      </wps:cNvCnPr>
                      <wps:spPr bwMode="auto">
                        <a:xfrm>
                          <a:off x="7622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9" name="Line 322"/>
                      <wps:cNvCnPr>
                        <a:cxnSpLocks noChangeShapeType="1"/>
                      </wps:cNvCnPr>
                      <wps:spPr bwMode="auto">
                        <a:xfrm>
                          <a:off x="7726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0" name="Line 323"/>
                      <wps:cNvCnPr>
                        <a:cxnSpLocks noChangeShapeType="1"/>
                      </wps:cNvCnPr>
                      <wps:spPr bwMode="auto">
                        <a:xfrm>
                          <a:off x="7829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1" name="Line 324"/>
                      <wps:cNvCnPr>
                        <a:cxnSpLocks noChangeShapeType="1"/>
                      </wps:cNvCnPr>
                      <wps:spPr bwMode="auto">
                        <a:xfrm>
                          <a:off x="7933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2" name="Line 325"/>
                      <wps:cNvCnPr>
                        <a:cxnSpLocks noChangeShapeType="1"/>
                      </wps:cNvCnPr>
                      <wps:spPr bwMode="auto">
                        <a:xfrm>
                          <a:off x="8037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3" name="Line 326"/>
                      <wps:cNvCnPr>
                        <a:cxnSpLocks noChangeShapeType="1"/>
                      </wps:cNvCnPr>
                      <wps:spPr bwMode="auto">
                        <a:xfrm>
                          <a:off x="8141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4" name="Line 327"/>
                      <wps:cNvCnPr>
                        <a:cxnSpLocks noChangeShapeType="1"/>
                      </wps:cNvCnPr>
                      <wps:spPr bwMode="auto">
                        <a:xfrm>
                          <a:off x="8244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5" name="Line 328"/>
                      <wps:cNvCnPr>
                        <a:cxnSpLocks noChangeShapeType="1"/>
                      </wps:cNvCnPr>
                      <wps:spPr bwMode="auto">
                        <a:xfrm>
                          <a:off x="8348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6" name="Line 329"/>
                      <wps:cNvCnPr>
                        <a:cxnSpLocks noChangeShapeType="1"/>
                      </wps:cNvCnPr>
                      <wps:spPr bwMode="auto">
                        <a:xfrm>
                          <a:off x="8452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7" name="Line 330"/>
                      <wps:cNvCnPr>
                        <a:cxnSpLocks noChangeShapeType="1"/>
                      </wps:cNvCnPr>
                      <wps:spPr bwMode="auto">
                        <a:xfrm>
                          <a:off x="8556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8" name="Line 331"/>
                      <wps:cNvCnPr>
                        <a:cxnSpLocks noChangeShapeType="1"/>
                      </wps:cNvCnPr>
                      <wps:spPr bwMode="auto">
                        <a:xfrm>
                          <a:off x="8659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9" name="Line 332"/>
                      <wps:cNvCnPr>
                        <a:cxnSpLocks noChangeShapeType="1"/>
                      </wps:cNvCnPr>
                      <wps:spPr bwMode="auto">
                        <a:xfrm>
                          <a:off x="8763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0" name="Line 333"/>
                      <wps:cNvCnPr>
                        <a:cxnSpLocks noChangeShapeType="1"/>
                      </wps:cNvCnPr>
                      <wps:spPr bwMode="auto">
                        <a:xfrm>
                          <a:off x="8867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1" name="Line 334"/>
                      <wps:cNvCnPr>
                        <a:cxnSpLocks noChangeShapeType="1"/>
                      </wps:cNvCnPr>
                      <wps:spPr bwMode="auto">
                        <a:xfrm>
                          <a:off x="8971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2" name="Line 335"/>
                      <wps:cNvCnPr>
                        <a:cxnSpLocks noChangeShapeType="1"/>
                      </wps:cNvCnPr>
                      <wps:spPr bwMode="auto">
                        <a:xfrm>
                          <a:off x="9074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3" name="Line 336"/>
                      <wps:cNvCnPr>
                        <a:cxnSpLocks noChangeShapeType="1"/>
                      </wps:cNvCnPr>
                      <wps:spPr bwMode="auto">
                        <a:xfrm>
                          <a:off x="9178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4" name="Line 337"/>
                      <wps:cNvCnPr>
                        <a:cxnSpLocks noChangeShapeType="1"/>
                      </wps:cNvCnPr>
                      <wps:spPr bwMode="auto">
                        <a:xfrm>
                          <a:off x="9282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5" name="Line 338"/>
                      <wps:cNvCnPr>
                        <a:cxnSpLocks noChangeShapeType="1"/>
                      </wps:cNvCnPr>
                      <wps:spPr bwMode="auto">
                        <a:xfrm>
                          <a:off x="9386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6" name="Line 339"/>
                      <wps:cNvCnPr>
                        <a:cxnSpLocks noChangeShapeType="1"/>
                      </wps:cNvCnPr>
                      <wps:spPr bwMode="auto">
                        <a:xfrm>
                          <a:off x="9489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7" name="Line 340"/>
                      <wps:cNvCnPr>
                        <a:cxnSpLocks noChangeShapeType="1"/>
                      </wps:cNvCnPr>
                      <wps:spPr bwMode="auto">
                        <a:xfrm>
                          <a:off x="9593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8" name="Line 341"/>
                      <wps:cNvCnPr>
                        <a:cxnSpLocks noChangeShapeType="1"/>
                      </wps:cNvCnPr>
                      <wps:spPr bwMode="auto">
                        <a:xfrm>
                          <a:off x="9697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9" name="Line 342"/>
                      <wps:cNvCnPr>
                        <a:cxnSpLocks noChangeShapeType="1"/>
                      </wps:cNvCnPr>
                      <wps:spPr bwMode="auto">
                        <a:xfrm>
                          <a:off x="9801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0" name="Line 343"/>
                      <wps:cNvCnPr>
                        <a:cxnSpLocks noChangeShapeType="1"/>
                      </wps:cNvCnPr>
                      <wps:spPr bwMode="auto">
                        <a:xfrm>
                          <a:off x="9904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1" name="Line 344"/>
                      <wps:cNvCnPr>
                        <a:cxnSpLocks noChangeShapeType="1"/>
                      </wps:cNvCnPr>
                      <wps:spPr bwMode="auto">
                        <a:xfrm>
                          <a:off x="10008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2" name="Line 345"/>
                      <wps:cNvCnPr>
                        <a:cxnSpLocks noChangeShapeType="1"/>
                      </wps:cNvCnPr>
                      <wps:spPr bwMode="auto">
                        <a:xfrm>
                          <a:off x="10112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3" name="Line 346"/>
                      <wps:cNvCnPr>
                        <a:cxnSpLocks noChangeShapeType="1"/>
                      </wps:cNvCnPr>
                      <wps:spPr bwMode="auto">
                        <a:xfrm>
                          <a:off x="10215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4" name="Line 347"/>
                      <wps:cNvCnPr>
                        <a:cxnSpLocks noChangeShapeType="1"/>
                      </wps:cNvCnPr>
                      <wps:spPr bwMode="auto">
                        <a:xfrm>
                          <a:off x="10319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5" name="Line 348"/>
                      <wps:cNvCnPr>
                        <a:cxnSpLocks noChangeShapeType="1"/>
                      </wps:cNvCnPr>
                      <wps:spPr bwMode="auto">
                        <a:xfrm>
                          <a:off x="10423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6" name="Line 349"/>
                      <wps:cNvCnPr>
                        <a:cxnSpLocks noChangeShapeType="1"/>
                      </wps:cNvCnPr>
                      <wps:spPr bwMode="auto">
                        <a:xfrm>
                          <a:off x="10527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7" name="Line 350"/>
                      <wps:cNvCnPr>
                        <a:cxnSpLocks noChangeShapeType="1"/>
                      </wps:cNvCnPr>
                      <wps:spPr bwMode="auto">
                        <a:xfrm>
                          <a:off x="10630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8" name="Line 351"/>
                      <wps:cNvCnPr>
                        <a:cxnSpLocks noChangeShapeType="1"/>
                      </wps:cNvCnPr>
                      <wps:spPr bwMode="auto">
                        <a:xfrm>
                          <a:off x="10734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9" name="Line 352"/>
                      <wps:cNvCnPr>
                        <a:cxnSpLocks noChangeShapeType="1"/>
                      </wps:cNvCnPr>
                      <wps:spPr bwMode="auto">
                        <a:xfrm>
                          <a:off x="10838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0" name="Line 353"/>
                      <wps:cNvCnPr>
                        <a:cxnSpLocks noChangeShapeType="1"/>
                      </wps:cNvCnPr>
                      <wps:spPr bwMode="auto">
                        <a:xfrm>
                          <a:off x="10942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1" name="Line 354"/>
                      <wps:cNvCnPr>
                        <a:cxnSpLocks noChangeShapeType="1"/>
                      </wps:cNvCnPr>
                      <wps:spPr bwMode="auto">
                        <a:xfrm>
                          <a:off x="11045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2" name="Line 355"/>
                      <wps:cNvCnPr>
                        <a:cxnSpLocks noChangeShapeType="1"/>
                      </wps:cNvCnPr>
                      <wps:spPr bwMode="auto">
                        <a:xfrm>
                          <a:off x="11149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3" name="Line 356"/>
                      <wps:cNvCnPr>
                        <a:cxnSpLocks noChangeShapeType="1"/>
                      </wps:cNvCnPr>
                      <wps:spPr bwMode="auto">
                        <a:xfrm>
                          <a:off x="11253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4" name="Line 357"/>
                      <wps:cNvCnPr>
                        <a:cxnSpLocks noChangeShapeType="1"/>
                      </wps:cNvCnPr>
                      <wps:spPr bwMode="auto">
                        <a:xfrm>
                          <a:off x="11357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5" name="Line 358"/>
                      <wps:cNvCnPr>
                        <a:cxnSpLocks noChangeShapeType="1"/>
                      </wps:cNvCnPr>
                      <wps:spPr bwMode="auto">
                        <a:xfrm>
                          <a:off x="11460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6" name="Line 359"/>
                      <wps:cNvCnPr>
                        <a:cxnSpLocks noChangeShapeType="1"/>
                      </wps:cNvCnPr>
                      <wps:spPr bwMode="auto">
                        <a:xfrm>
                          <a:off x="11564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7" name="Line 360"/>
                      <wps:cNvCnPr>
                        <a:cxnSpLocks noChangeShapeType="1"/>
                      </wps:cNvCnPr>
                      <wps:spPr bwMode="auto">
                        <a:xfrm>
                          <a:off x="11668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8" name="Line 361"/>
                      <wps:cNvCnPr>
                        <a:cxnSpLocks noChangeShapeType="1"/>
                      </wps:cNvCnPr>
                      <wps:spPr bwMode="auto">
                        <a:xfrm>
                          <a:off x="11772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9" name="Line 362"/>
                      <wps:cNvCnPr>
                        <a:cxnSpLocks noChangeShapeType="1"/>
                      </wps:cNvCnPr>
                      <wps:spPr bwMode="auto">
                        <a:xfrm>
                          <a:off x="11875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0" name="Line 363"/>
                      <wps:cNvCnPr>
                        <a:cxnSpLocks noChangeShapeType="1"/>
                      </wps:cNvCnPr>
                      <wps:spPr bwMode="auto">
                        <a:xfrm>
                          <a:off x="11979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1" name="Line 364"/>
                      <wps:cNvCnPr>
                        <a:cxnSpLocks noChangeShapeType="1"/>
                      </wps:cNvCnPr>
                      <wps:spPr bwMode="auto">
                        <a:xfrm>
                          <a:off x="12083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2" name="Line 365"/>
                      <wps:cNvCnPr>
                        <a:cxnSpLocks noChangeShapeType="1"/>
                      </wps:cNvCnPr>
                      <wps:spPr bwMode="auto">
                        <a:xfrm>
                          <a:off x="12186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3" name="Line 366"/>
                      <wps:cNvCnPr>
                        <a:cxnSpLocks noChangeShapeType="1"/>
                      </wps:cNvCnPr>
                      <wps:spPr bwMode="auto">
                        <a:xfrm>
                          <a:off x="12240" y="1577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4" name="Line 367"/>
                      <wps:cNvCnPr>
                        <a:cxnSpLocks noChangeShapeType="1"/>
                      </wps:cNvCnPr>
                      <wps:spPr bwMode="auto">
                        <a:xfrm>
                          <a:off x="12240" y="15645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5" name="Line 368"/>
                      <wps:cNvCnPr>
                        <a:cxnSpLocks noChangeShapeType="1"/>
                      </wps:cNvCnPr>
                      <wps:spPr bwMode="auto">
                        <a:xfrm>
                          <a:off x="12240" y="15514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6" name="Line 369"/>
                      <wps:cNvCnPr>
                        <a:cxnSpLocks noChangeShapeType="1"/>
                      </wps:cNvCnPr>
                      <wps:spPr bwMode="auto">
                        <a:xfrm>
                          <a:off x="12240" y="15383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7" name="Line 370"/>
                      <wps:cNvCnPr>
                        <a:cxnSpLocks noChangeShapeType="1"/>
                      </wps:cNvCnPr>
                      <wps:spPr bwMode="auto">
                        <a:xfrm>
                          <a:off x="12240" y="15252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8" name="Line 371"/>
                      <wps:cNvCnPr>
                        <a:cxnSpLocks noChangeShapeType="1"/>
                      </wps:cNvCnPr>
                      <wps:spPr bwMode="auto">
                        <a:xfrm>
                          <a:off x="12240" y="15121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9" name="Line 372"/>
                      <wps:cNvCnPr>
                        <a:cxnSpLocks noChangeShapeType="1"/>
                      </wps:cNvCnPr>
                      <wps:spPr bwMode="auto">
                        <a:xfrm>
                          <a:off x="12240" y="14989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0" name="Line 373"/>
                      <wps:cNvCnPr>
                        <a:cxnSpLocks noChangeShapeType="1"/>
                      </wps:cNvCnPr>
                      <wps:spPr bwMode="auto">
                        <a:xfrm>
                          <a:off x="12240" y="14858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1" name="Line 374"/>
                      <wps:cNvCnPr>
                        <a:cxnSpLocks noChangeShapeType="1"/>
                      </wps:cNvCnPr>
                      <wps:spPr bwMode="auto">
                        <a:xfrm>
                          <a:off x="12240" y="14727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2" name="Line 375"/>
                      <wps:cNvCnPr>
                        <a:cxnSpLocks noChangeShapeType="1"/>
                      </wps:cNvCnPr>
                      <wps:spPr bwMode="auto">
                        <a:xfrm>
                          <a:off x="12240" y="1459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3" name="Line 376"/>
                      <wps:cNvCnPr>
                        <a:cxnSpLocks noChangeShapeType="1"/>
                      </wps:cNvCnPr>
                      <wps:spPr bwMode="auto">
                        <a:xfrm>
                          <a:off x="12240" y="14465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4" name="Line 377"/>
                      <wps:cNvCnPr>
                        <a:cxnSpLocks noChangeShapeType="1"/>
                      </wps:cNvCnPr>
                      <wps:spPr bwMode="auto">
                        <a:xfrm>
                          <a:off x="12240" y="14333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5" name="Line 378"/>
                      <wps:cNvCnPr>
                        <a:cxnSpLocks noChangeShapeType="1"/>
                      </wps:cNvCnPr>
                      <wps:spPr bwMode="auto">
                        <a:xfrm>
                          <a:off x="12240" y="14202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6" name="Line 379"/>
                      <wps:cNvCnPr>
                        <a:cxnSpLocks noChangeShapeType="1"/>
                      </wps:cNvCnPr>
                      <wps:spPr bwMode="auto">
                        <a:xfrm>
                          <a:off x="12240" y="14071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7" name="Line 380"/>
                      <wps:cNvCnPr>
                        <a:cxnSpLocks noChangeShapeType="1"/>
                      </wps:cNvCnPr>
                      <wps:spPr bwMode="auto">
                        <a:xfrm>
                          <a:off x="12240" y="139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8" name="Line 381"/>
                      <wps:cNvCnPr>
                        <a:cxnSpLocks noChangeShapeType="1"/>
                      </wps:cNvCnPr>
                      <wps:spPr bwMode="auto">
                        <a:xfrm>
                          <a:off x="12240" y="13809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9" name="Line 382"/>
                      <wps:cNvCnPr>
                        <a:cxnSpLocks noChangeShapeType="1"/>
                      </wps:cNvCnPr>
                      <wps:spPr bwMode="auto">
                        <a:xfrm>
                          <a:off x="12240" y="13677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40" name="Line 383"/>
                      <wps:cNvCnPr>
                        <a:cxnSpLocks noChangeShapeType="1"/>
                      </wps:cNvCnPr>
                      <wps:spPr bwMode="auto">
                        <a:xfrm>
                          <a:off x="12240" y="1354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41" name="Line 384"/>
                      <wps:cNvCnPr>
                        <a:cxnSpLocks noChangeShapeType="1"/>
                      </wps:cNvCnPr>
                      <wps:spPr bwMode="auto">
                        <a:xfrm>
                          <a:off x="12240" y="13415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42" name="Line 385"/>
                      <wps:cNvCnPr>
                        <a:cxnSpLocks noChangeShapeType="1"/>
                      </wps:cNvCnPr>
                      <wps:spPr bwMode="auto">
                        <a:xfrm>
                          <a:off x="12240" y="13284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43" name="Line 386"/>
                      <wps:cNvCnPr>
                        <a:cxnSpLocks noChangeShapeType="1"/>
                      </wps:cNvCnPr>
                      <wps:spPr bwMode="auto">
                        <a:xfrm>
                          <a:off x="12240" y="13153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44" name="Line 387"/>
                      <wps:cNvCnPr>
                        <a:cxnSpLocks noChangeShapeType="1"/>
                      </wps:cNvCnPr>
                      <wps:spPr bwMode="auto">
                        <a:xfrm>
                          <a:off x="12240" y="13022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45" name="Line 388"/>
                      <wps:cNvCnPr>
                        <a:cxnSpLocks noChangeShapeType="1"/>
                      </wps:cNvCnPr>
                      <wps:spPr bwMode="auto">
                        <a:xfrm>
                          <a:off x="12240" y="1289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46" name="Line 389"/>
                      <wps:cNvCnPr>
                        <a:cxnSpLocks noChangeShapeType="1"/>
                      </wps:cNvCnPr>
                      <wps:spPr bwMode="auto">
                        <a:xfrm>
                          <a:off x="12240" y="12759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47" name="Line 390"/>
                      <wps:cNvCnPr>
                        <a:cxnSpLocks noChangeShapeType="1"/>
                      </wps:cNvCnPr>
                      <wps:spPr bwMode="auto">
                        <a:xfrm>
                          <a:off x="12240" y="12628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48" name="Line 391"/>
                      <wps:cNvCnPr>
                        <a:cxnSpLocks noChangeShapeType="1"/>
                      </wps:cNvCnPr>
                      <wps:spPr bwMode="auto">
                        <a:xfrm>
                          <a:off x="12240" y="12497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49" name="Line 392"/>
                      <wps:cNvCnPr>
                        <a:cxnSpLocks noChangeShapeType="1"/>
                      </wps:cNvCnPr>
                      <wps:spPr bwMode="auto">
                        <a:xfrm>
                          <a:off x="12240" y="1236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50" name="Line 393"/>
                      <wps:cNvCnPr>
                        <a:cxnSpLocks noChangeShapeType="1"/>
                      </wps:cNvCnPr>
                      <wps:spPr bwMode="auto">
                        <a:xfrm>
                          <a:off x="12240" y="12234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51" name="Line 394"/>
                      <wps:cNvCnPr>
                        <a:cxnSpLocks noChangeShapeType="1"/>
                      </wps:cNvCnPr>
                      <wps:spPr bwMode="auto">
                        <a:xfrm>
                          <a:off x="12240" y="12103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52" name="Line 395"/>
                      <wps:cNvCnPr>
                        <a:cxnSpLocks noChangeShapeType="1"/>
                      </wps:cNvCnPr>
                      <wps:spPr bwMode="auto">
                        <a:xfrm>
                          <a:off x="12240" y="11972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53" name="Line 396"/>
                      <wps:cNvCnPr>
                        <a:cxnSpLocks noChangeShapeType="1"/>
                      </wps:cNvCnPr>
                      <wps:spPr bwMode="auto">
                        <a:xfrm>
                          <a:off x="12240" y="11841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54" name="Line 397"/>
                      <wps:cNvCnPr>
                        <a:cxnSpLocks noChangeShapeType="1"/>
                      </wps:cNvCnPr>
                      <wps:spPr bwMode="auto">
                        <a:xfrm>
                          <a:off x="12240" y="1171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55" name="Line 398"/>
                      <wps:cNvCnPr>
                        <a:cxnSpLocks noChangeShapeType="1"/>
                      </wps:cNvCnPr>
                      <wps:spPr bwMode="auto">
                        <a:xfrm>
                          <a:off x="12240" y="11578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56" name="Line 399"/>
                      <wps:cNvCnPr>
                        <a:cxnSpLocks noChangeShapeType="1"/>
                      </wps:cNvCnPr>
                      <wps:spPr bwMode="auto">
                        <a:xfrm>
                          <a:off x="12240" y="11447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57" name="Line 400"/>
                      <wps:cNvCnPr>
                        <a:cxnSpLocks noChangeShapeType="1"/>
                      </wps:cNvCnPr>
                      <wps:spPr bwMode="auto">
                        <a:xfrm>
                          <a:off x="12240" y="1131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58" name="Line 401"/>
                      <wps:cNvCnPr>
                        <a:cxnSpLocks noChangeShapeType="1"/>
                      </wps:cNvCnPr>
                      <wps:spPr bwMode="auto">
                        <a:xfrm>
                          <a:off x="12240" y="11185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59" name="Line 402"/>
                      <wps:cNvCnPr>
                        <a:cxnSpLocks noChangeShapeType="1"/>
                      </wps:cNvCnPr>
                      <wps:spPr bwMode="auto">
                        <a:xfrm>
                          <a:off x="12240" y="11054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60" name="Line 403"/>
                      <wps:cNvCnPr>
                        <a:cxnSpLocks noChangeShapeType="1"/>
                      </wps:cNvCnPr>
                      <wps:spPr bwMode="auto">
                        <a:xfrm>
                          <a:off x="12240" y="10923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61" name="Line 404"/>
                      <wps:cNvCnPr>
                        <a:cxnSpLocks noChangeShapeType="1"/>
                      </wps:cNvCnPr>
                      <wps:spPr bwMode="auto">
                        <a:xfrm>
                          <a:off x="12240" y="10791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62" name="Line 405"/>
                      <wps:cNvCnPr>
                        <a:cxnSpLocks noChangeShapeType="1"/>
                      </wps:cNvCnPr>
                      <wps:spPr bwMode="auto">
                        <a:xfrm>
                          <a:off x="12240" y="1066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63" name="Line 406"/>
                      <wps:cNvCnPr>
                        <a:cxnSpLocks noChangeShapeType="1"/>
                      </wps:cNvCnPr>
                      <wps:spPr bwMode="auto">
                        <a:xfrm>
                          <a:off x="12240" y="10529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64" name="Line 407"/>
                      <wps:cNvCnPr>
                        <a:cxnSpLocks noChangeShapeType="1"/>
                      </wps:cNvCnPr>
                      <wps:spPr bwMode="auto">
                        <a:xfrm>
                          <a:off x="12240" y="10398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65" name="Line 408"/>
                      <wps:cNvCnPr>
                        <a:cxnSpLocks noChangeShapeType="1"/>
                      </wps:cNvCnPr>
                      <wps:spPr bwMode="auto">
                        <a:xfrm>
                          <a:off x="12240" y="10267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66" name="Line 409"/>
                      <wps:cNvCnPr>
                        <a:cxnSpLocks noChangeShapeType="1"/>
                      </wps:cNvCnPr>
                      <wps:spPr bwMode="auto">
                        <a:xfrm>
                          <a:off x="12240" y="10135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67" name="Line 410"/>
                      <wps:cNvCnPr>
                        <a:cxnSpLocks noChangeShapeType="1"/>
                      </wps:cNvCnPr>
                      <wps:spPr bwMode="auto">
                        <a:xfrm>
                          <a:off x="12240" y="10004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68" name="Line 411"/>
                      <wps:cNvCnPr>
                        <a:cxnSpLocks noChangeShapeType="1"/>
                      </wps:cNvCnPr>
                      <wps:spPr bwMode="auto">
                        <a:xfrm>
                          <a:off x="12240" y="9873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69" name="Line 412"/>
                      <wps:cNvCnPr>
                        <a:cxnSpLocks noChangeShapeType="1"/>
                      </wps:cNvCnPr>
                      <wps:spPr bwMode="auto">
                        <a:xfrm>
                          <a:off x="12240" y="9742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70" name="Line 413"/>
                      <wps:cNvCnPr>
                        <a:cxnSpLocks noChangeShapeType="1"/>
                      </wps:cNvCnPr>
                      <wps:spPr bwMode="auto">
                        <a:xfrm>
                          <a:off x="12240" y="9611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71" name="Line 414"/>
                      <wps:cNvCnPr>
                        <a:cxnSpLocks noChangeShapeType="1"/>
                      </wps:cNvCnPr>
                      <wps:spPr bwMode="auto">
                        <a:xfrm>
                          <a:off x="12240" y="9479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72" name="Line 415"/>
                      <wps:cNvCnPr>
                        <a:cxnSpLocks noChangeShapeType="1"/>
                      </wps:cNvCnPr>
                      <wps:spPr bwMode="auto">
                        <a:xfrm>
                          <a:off x="12240" y="9348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73" name="Line 416"/>
                      <wps:cNvCnPr>
                        <a:cxnSpLocks noChangeShapeType="1"/>
                      </wps:cNvCnPr>
                      <wps:spPr bwMode="auto">
                        <a:xfrm>
                          <a:off x="12240" y="9217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74" name="Line 417"/>
                      <wps:cNvCnPr>
                        <a:cxnSpLocks noChangeShapeType="1"/>
                      </wps:cNvCnPr>
                      <wps:spPr bwMode="auto">
                        <a:xfrm>
                          <a:off x="12240" y="908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75" name="Line 418"/>
                      <wps:cNvCnPr>
                        <a:cxnSpLocks noChangeShapeType="1"/>
                      </wps:cNvCnPr>
                      <wps:spPr bwMode="auto">
                        <a:xfrm>
                          <a:off x="12240" y="8955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76" name="Line 419"/>
                      <wps:cNvCnPr>
                        <a:cxnSpLocks noChangeShapeType="1"/>
                      </wps:cNvCnPr>
                      <wps:spPr bwMode="auto">
                        <a:xfrm>
                          <a:off x="12240" y="8824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77" name="Line 420"/>
                      <wps:cNvCnPr>
                        <a:cxnSpLocks noChangeShapeType="1"/>
                      </wps:cNvCnPr>
                      <wps:spPr bwMode="auto">
                        <a:xfrm>
                          <a:off x="12240" y="8692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78" name="Line 421"/>
                      <wps:cNvCnPr>
                        <a:cxnSpLocks noChangeShapeType="1"/>
                      </wps:cNvCnPr>
                      <wps:spPr bwMode="auto">
                        <a:xfrm>
                          <a:off x="12240" y="8561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79" name="Line 422"/>
                      <wps:cNvCnPr>
                        <a:cxnSpLocks noChangeShapeType="1"/>
                      </wps:cNvCnPr>
                      <wps:spPr bwMode="auto">
                        <a:xfrm>
                          <a:off x="12240" y="843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80" name="Line 423"/>
                      <wps:cNvCnPr>
                        <a:cxnSpLocks noChangeShapeType="1"/>
                      </wps:cNvCnPr>
                      <wps:spPr bwMode="auto">
                        <a:xfrm>
                          <a:off x="12240" y="8299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81" name="Line 424"/>
                      <wps:cNvCnPr>
                        <a:cxnSpLocks noChangeShapeType="1"/>
                      </wps:cNvCnPr>
                      <wps:spPr bwMode="auto">
                        <a:xfrm>
                          <a:off x="12240" y="8168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82" name="Line 425"/>
                      <wps:cNvCnPr>
                        <a:cxnSpLocks noChangeShapeType="1"/>
                      </wps:cNvCnPr>
                      <wps:spPr bwMode="auto">
                        <a:xfrm>
                          <a:off x="12240" y="803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83" name="Line 426"/>
                      <wps:cNvCnPr>
                        <a:cxnSpLocks noChangeShapeType="1"/>
                      </wps:cNvCnPr>
                      <wps:spPr bwMode="auto">
                        <a:xfrm>
                          <a:off x="12240" y="7905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84" name="Line 427"/>
                      <wps:cNvCnPr>
                        <a:cxnSpLocks noChangeShapeType="1"/>
                      </wps:cNvCnPr>
                      <wps:spPr bwMode="auto">
                        <a:xfrm>
                          <a:off x="12240" y="7774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85" name="Line 428"/>
                      <wps:cNvCnPr>
                        <a:cxnSpLocks noChangeShapeType="1"/>
                      </wps:cNvCnPr>
                      <wps:spPr bwMode="auto">
                        <a:xfrm>
                          <a:off x="12240" y="7643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86" name="Line 429"/>
                      <wps:cNvCnPr>
                        <a:cxnSpLocks noChangeShapeType="1"/>
                      </wps:cNvCnPr>
                      <wps:spPr bwMode="auto">
                        <a:xfrm>
                          <a:off x="12240" y="7512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87" name="Line 430"/>
                      <wps:cNvCnPr>
                        <a:cxnSpLocks noChangeShapeType="1"/>
                      </wps:cNvCnPr>
                      <wps:spPr bwMode="auto">
                        <a:xfrm>
                          <a:off x="12240" y="7381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88" name="Line 431"/>
                      <wps:cNvCnPr>
                        <a:cxnSpLocks noChangeShapeType="1"/>
                      </wps:cNvCnPr>
                      <wps:spPr bwMode="auto">
                        <a:xfrm>
                          <a:off x="12240" y="7249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89" name="Line 432"/>
                      <wps:cNvCnPr>
                        <a:cxnSpLocks noChangeShapeType="1"/>
                      </wps:cNvCnPr>
                      <wps:spPr bwMode="auto">
                        <a:xfrm>
                          <a:off x="12240" y="7118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90" name="Line 433"/>
                      <wps:cNvCnPr>
                        <a:cxnSpLocks noChangeShapeType="1"/>
                      </wps:cNvCnPr>
                      <wps:spPr bwMode="auto">
                        <a:xfrm>
                          <a:off x="12240" y="6987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91" name="Line 434"/>
                      <wps:cNvCnPr>
                        <a:cxnSpLocks noChangeShapeType="1"/>
                      </wps:cNvCnPr>
                      <wps:spPr bwMode="auto">
                        <a:xfrm>
                          <a:off x="12240" y="685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92" name="Line 435"/>
                      <wps:cNvCnPr>
                        <a:cxnSpLocks noChangeShapeType="1"/>
                      </wps:cNvCnPr>
                      <wps:spPr bwMode="auto">
                        <a:xfrm>
                          <a:off x="12240" y="6725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93" name="Line 436"/>
                      <wps:cNvCnPr>
                        <a:cxnSpLocks noChangeShapeType="1"/>
                      </wps:cNvCnPr>
                      <wps:spPr bwMode="auto">
                        <a:xfrm>
                          <a:off x="12240" y="6593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94" name="Line 437"/>
                      <wps:cNvCnPr>
                        <a:cxnSpLocks noChangeShapeType="1"/>
                      </wps:cNvCnPr>
                      <wps:spPr bwMode="auto">
                        <a:xfrm>
                          <a:off x="12240" y="6462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95" name="Line 438"/>
                      <wps:cNvCnPr>
                        <a:cxnSpLocks noChangeShapeType="1"/>
                      </wps:cNvCnPr>
                      <wps:spPr bwMode="auto">
                        <a:xfrm>
                          <a:off x="12240" y="6331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96" name="Line 439"/>
                      <wps:cNvCnPr>
                        <a:cxnSpLocks noChangeShapeType="1"/>
                      </wps:cNvCnPr>
                      <wps:spPr bwMode="auto">
                        <a:xfrm>
                          <a:off x="12240" y="620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97" name="Line 440"/>
                      <wps:cNvCnPr>
                        <a:cxnSpLocks noChangeShapeType="1"/>
                      </wps:cNvCnPr>
                      <wps:spPr bwMode="auto">
                        <a:xfrm>
                          <a:off x="12240" y="6069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98" name="Line 441"/>
                      <wps:cNvCnPr>
                        <a:cxnSpLocks noChangeShapeType="1"/>
                      </wps:cNvCnPr>
                      <wps:spPr bwMode="auto">
                        <a:xfrm>
                          <a:off x="12240" y="5938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99" name="Line 442"/>
                      <wps:cNvCnPr>
                        <a:cxnSpLocks noChangeShapeType="1"/>
                      </wps:cNvCnPr>
                      <wps:spPr bwMode="auto">
                        <a:xfrm>
                          <a:off x="12240" y="580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00" name="Line 443"/>
                      <wps:cNvCnPr>
                        <a:cxnSpLocks noChangeShapeType="1"/>
                      </wps:cNvCnPr>
                      <wps:spPr bwMode="auto">
                        <a:xfrm>
                          <a:off x="12240" y="5675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01" name="Line 444"/>
                      <wps:cNvCnPr>
                        <a:cxnSpLocks noChangeShapeType="1"/>
                      </wps:cNvCnPr>
                      <wps:spPr bwMode="auto">
                        <a:xfrm>
                          <a:off x="12240" y="5544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02" name="Line 445"/>
                      <wps:cNvCnPr>
                        <a:cxnSpLocks noChangeShapeType="1"/>
                      </wps:cNvCnPr>
                      <wps:spPr bwMode="auto">
                        <a:xfrm>
                          <a:off x="12240" y="5413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03" name="Line 446"/>
                      <wps:cNvCnPr>
                        <a:cxnSpLocks noChangeShapeType="1"/>
                      </wps:cNvCnPr>
                      <wps:spPr bwMode="auto">
                        <a:xfrm>
                          <a:off x="12240" y="5282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04" name="Line 447"/>
                      <wps:cNvCnPr>
                        <a:cxnSpLocks noChangeShapeType="1"/>
                      </wps:cNvCnPr>
                      <wps:spPr bwMode="auto">
                        <a:xfrm>
                          <a:off x="12240" y="515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05" name="Line 448"/>
                      <wps:cNvCnPr>
                        <a:cxnSpLocks noChangeShapeType="1"/>
                      </wps:cNvCnPr>
                      <wps:spPr bwMode="auto">
                        <a:xfrm>
                          <a:off x="12240" y="5019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06" name="Line 449"/>
                      <wps:cNvCnPr>
                        <a:cxnSpLocks noChangeShapeType="1"/>
                      </wps:cNvCnPr>
                      <wps:spPr bwMode="auto">
                        <a:xfrm>
                          <a:off x="12240" y="4888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07" name="Line 450"/>
                      <wps:cNvCnPr>
                        <a:cxnSpLocks noChangeShapeType="1"/>
                      </wps:cNvCnPr>
                      <wps:spPr bwMode="auto">
                        <a:xfrm>
                          <a:off x="12240" y="4757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08" name="Line 451"/>
                      <wps:cNvCnPr>
                        <a:cxnSpLocks noChangeShapeType="1"/>
                      </wps:cNvCnPr>
                      <wps:spPr bwMode="auto">
                        <a:xfrm>
                          <a:off x="12240" y="462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09" name="Line 452"/>
                      <wps:cNvCnPr>
                        <a:cxnSpLocks noChangeShapeType="1"/>
                      </wps:cNvCnPr>
                      <wps:spPr bwMode="auto">
                        <a:xfrm>
                          <a:off x="12240" y="4495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10" name="Line 453"/>
                      <wps:cNvCnPr>
                        <a:cxnSpLocks noChangeShapeType="1"/>
                      </wps:cNvCnPr>
                      <wps:spPr bwMode="auto">
                        <a:xfrm>
                          <a:off x="12240" y="4363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11" name="Line 454"/>
                      <wps:cNvCnPr>
                        <a:cxnSpLocks noChangeShapeType="1"/>
                      </wps:cNvCnPr>
                      <wps:spPr bwMode="auto">
                        <a:xfrm>
                          <a:off x="12240" y="4232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12" name="Line 455"/>
                      <wps:cNvCnPr>
                        <a:cxnSpLocks noChangeShapeType="1"/>
                      </wps:cNvCnPr>
                      <wps:spPr bwMode="auto">
                        <a:xfrm>
                          <a:off x="12240" y="4101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13" name="Line 456"/>
                      <wps:cNvCnPr>
                        <a:cxnSpLocks noChangeShapeType="1"/>
                      </wps:cNvCnPr>
                      <wps:spPr bwMode="auto">
                        <a:xfrm>
                          <a:off x="12240" y="397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14" name="Line 457"/>
                      <wps:cNvCnPr>
                        <a:cxnSpLocks noChangeShapeType="1"/>
                      </wps:cNvCnPr>
                      <wps:spPr bwMode="auto">
                        <a:xfrm>
                          <a:off x="12240" y="3839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15" name="Line 458"/>
                      <wps:cNvCnPr>
                        <a:cxnSpLocks noChangeShapeType="1"/>
                      </wps:cNvCnPr>
                      <wps:spPr bwMode="auto">
                        <a:xfrm>
                          <a:off x="12240" y="3707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16" name="Line 459"/>
                      <wps:cNvCnPr>
                        <a:cxnSpLocks noChangeShapeType="1"/>
                      </wps:cNvCnPr>
                      <wps:spPr bwMode="auto">
                        <a:xfrm>
                          <a:off x="12240" y="357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17" name="Line 460"/>
                      <wps:cNvCnPr>
                        <a:cxnSpLocks noChangeShapeType="1"/>
                      </wps:cNvCnPr>
                      <wps:spPr bwMode="auto">
                        <a:xfrm>
                          <a:off x="12240" y="3445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18" name="Line 461"/>
                      <wps:cNvCnPr>
                        <a:cxnSpLocks noChangeShapeType="1"/>
                      </wps:cNvCnPr>
                      <wps:spPr bwMode="auto">
                        <a:xfrm>
                          <a:off x="12240" y="3314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19" name="Line 462"/>
                      <wps:cNvCnPr>
                        <a:cxnSpLocks noChangeShapeType="1"/>
                      </wps:cNvCnPr>
                      <wps:spPr bwMode="auto">
                        <a:xfrm>
                          <a:off x="12240" y="3183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20" name="Line 463"/>
                      <wps:cNvCnPr>
                        <a:cxnSpLocks noChangeShapeType="1"/>
                      </wps:cNvCnPr>
                      <wps:spPr bwMode="auto">
                        <a:xfrm>
                          <a:off x="12240" y="3052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21" name="Line 464"/>
                      <wps:cNvCnPr>
                        <a:cxnSpLocks noChangeShapeType="1"/>
                      </wps:cNvCnPr>
                      <wps:spPr bwMode="auto">
                        <a:xfrm>
                          <a:off x="12240" y="292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22" name="Line 465"/>
                      <wps:cNvCnPr>
                        <a:cxnSpLocks noChangeShapeType="1"/>
                      </wps:cNvCnPr>
                      <wps:spPr bwMode="auto">
                        <a:xfrm>
                          <a:off x="12240" y="2789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23" name="Line 466"/>
                      <wps:cNvCnPr>
                        <a:cxnSpLocks noChangeShapeType="1"/>
                      </wps:cNvCnPr>
                      <wps:spPr bwMode="auto">
                        <a:xfrm>
                          <a:off x="12240" y="2658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24" name="Line 467"/>
                      <wps:cNvCnPr>
                        <a:cxnSpLocks noChangeShapeType="1"/>
                      </wps:cNvCnPr>
                      <wps:spPr bwMode="auto">
                        <a:xfrm>
                          <a:off x="12240" y="2527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25" name="Line 468"/>
                      <wps:cNvCnPr>
                        <a:cxnSpLocks noChangeShapeType="1"/>
                      </wps:cNvCnPr>
                      <wps:spPr bwMode="auto">
                        <a:xfrm>
                          <a:off x="12240" y="239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26" name="Line 469"/>
                      <wps:cNvCnPr>
                        <a:cxnSpLocks noChangeShapeType="1"/>
                      </wps:cNvCnPr>
                      <wps:spPr bwMode="auto">
                        <a:xfrm>
                          <a:off x="12240" y="2265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27" name="Line 470"/>
                      <wps:cNvCnPr>
                        <a:cxnSpLocks noChangeShapeType="1"/>
                      </wps:cNvCnPr>
                      <wps:spPr bwMode="auto">
                        <a:xfrm>
                          <a:off x="12240" y="2133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28" name="Line 471"/>
                      <wps:cNvCnPr>
                        <a:cxnSpLocks noChangeShapeType="1"/>
                      </wps:cNvCnPr>
                      <wps:spPr bwMode="auto">
                        <a:xfrm>
                          <a:off x="12240" y="2002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29" name="Line 472"/>
                      <wps:cNvCnPr>
                        <a:cxnSpLocks noChangeShapeType="1"/>
                      </wps:cNvCnPr>
                      <wps:spPr bwMode="auto">
                        <a:xfrm>
                          <a:off x="12240" y="1871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30" name="Line 473"/>
                      <wps:cNvCnPr>
                        <a:cxnSpLocks noChangeShapeType="1"/>
                      </wps:cNvCnPr>
                      <wps:spPr bwMode="auto">
                        <a:xfrm>
                          <a:off x="12240" y="17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31" name="Line 474"/>
                      <wps:cNvCnPr>
                        <a:cxnSpLocks noChangeShapeType="1"/>
                      </wps:cNvCnPr>
                      <wps:spPr bwMode="auto">
                        <a:xfrm>
                          <a:off x="12240" y="1609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32" name="Line 475"/>
                      <wps:cNvCnPr>
                        <a:cxnSpLocks noChangeShapeType="1"/>
                      </wps:cNvCnPr>
                      <wps:spPr bwMode="auto">
                        <a:xfrm>
                          <a:off x="12240" y="1477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33" name="Line 476"/>
                      <wps:cNvCnPr>
                        <a:cxnSpLocks noChangeShapeType="1"/>
                      </wps:cNvCnPr>
                      <wps:spPr bwMode="auto">
                        <a:xfrm>
                          <a:off x="12240" y="134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34" name="Line 477"/>
                      <wps:cNvCnPr>
                        <a:cxnSpLocks noChangeShapeType="1"/>
                      </wps:cNvCnPr>
                      <wps:spPr bwMode="auto">
                        <a:xfrm>
                          <a:off x="12240" y="1215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35" name="Line 478"/>
                      <wps:cNvCnPr>
                        <a:cxnSpLocks noChangeShapeType="1"/>
                      </wps:cNvCnPr>
                      <wps:spPr bwMode="auto">
                        <a:xfrm>
                          <a:off x="12240" y="1084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36" name="Line 479"/>
                      <wps:cNvCnPr>
                        <a:cxnSpLocks noChangeShapeType="1"/>
                      </wps:cNvCnPr>
                      <wps:spPr bwMode="auto">
                        <a:xfrm>
                          <a:off x="12240" y="953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37" name="Line 480"/>
                      <wps:cNvCnPr>
                        <a:cxnSpLocks noChangeShapeType="1"/>
                      </wps:cNvCnPr>
                      <wps:spPr bwMode="auto">
                        <a:xfrm>
                          <a:off x="12240" y="822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38" name="Line 481"/>
                      <wps:cNvCnPr>
                        <a:cxnSpLocks noChangeShapeType="1"/>
                      </wps:cNvCnPr>
                      <wps:spPr bwMode="auto">
                        <a:xfrm>
                          <a:off x="12240" y="69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39" name="Line 482"/>
                      <wps:cNvCnPr>
                        <a:cxnSpLocks noChangeShapeType="1"/>
                      </wps:cNvCnPr>
                      <wps:spPr bwMode="auto">
                        <a:xfrm>
                          <a:off x="12240" y="559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40" name="Line 483"/>
                      <wps:cNvCnPr>
                        <a:cxnSpLocks noChangeShapeType="1"/>
                      </wps:cNvCnPr>
                      <wps:spPr bwMode="auto">
                        <a:xfrm>
                          <a:off x="12240" y="428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41" name="Line 484"/>
                      <wps:cNvCnPr>
                        <a:cxnSpLocks noChangeShapeType="1"/>
                      </wps:cNvCnPr>
                      <wps:spPr bwMode="auto">
                        <a:xfrm>
                          <a:off x="12240" y="297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42" name="Line 485"/>
                      <wps:cNvCnPr>
                        <a:cxnSpLocks noChangeShapeType="1"/>
                      </wps:cNvCnPr>
                      <wps:spPr bwMode="auto">
                        <a:xfrm>
                          <a:off x="12240" y="16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43" name="Line 486"/>
                      <wps:cNvCnPr>
                        <a:cxnSpLocks noChangeShapeType="1"/>
                      </wps:cNvCnPr>
                      <wps:spPr bwMode="auto">
                        <a:xfrm>
                          <a:off x="12240" y="34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44" name="Rectangle 487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40" cy="158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BD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514C0317" id="Group 247" o:spid="_x0000_s1026" style="position:absolute;margin-left:0;margin-top:0;width:613pt;height:793pt;z-index:-251661824;mso-position-horizontal:center;mso-position-horizontal-relative:page;mso-position-vertical:center;mso-position-vertical-relative:page" coordorigin="-10,-10" coordsize="12260,15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">
              <v:line id="Line 248" o:spid="_x0000_s1027" style="position:absolute;visibility:visible;mso-wrap-style:square" from="50,15840" to="50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" strokecolor="#bdbfbf" strokeweight=".15347mm"/>
              <v:line id="Line 249" o:spid="_x0000_s1028" style="position:absolute;visibility:visible;mso-wrap-style:square" from="153,15840" to="15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" strokecolor="#bdbfbf" strokeweight=".15347mm"/>
              <v:line id="Line 250" o:spid="_x0000_s1029" style="position:absolute;visibility:visible;mso-wrap-style:square" from="257,15840" to="257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" strokecolor="#bdbfbf" strokeweight=".15347mm"/>
              <v:line id="Line 251" o:spid="_x0000_s1030" style="position:absolute;visibility:visible;mso-wrap-style:square" from="361,15840" to="361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" strokecolor="#bdbfbf" strokeweight=".15347mm"/>
              <v:line id="Line 252" o:spid="_x0000_s1031" style="position:absolute;visibility:visible;mso-wrap-style:square" from="465,15840" to="465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" strokecolor="#bdbfbf" strokeweight=".15347mm"/>
              <v:line id="Line 253" o:spid="_x0000_s1032" style="position:absolute;visibility:visible;mso-wrap-style:square" from="568,15840" to="56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" strokecolor="#bdbfbf" strokeweight=".15347mm"/>
              <v:line id="Line 254" o:spid="_x0000_s1033" style="position:absolute;visibility:visible;mso-wrap-style:square" from="672,15840" to="67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" strokecolor="#bdbfbf" strokeweight=".15347mm"/>
              <v:line id="Line 255" o:spid="_x0000_s1034" style="position:absolute;visibility:visible;mso-wrap-style:square" from="776,15840" to="776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" strokecolor="#bdbfbf" strokeweight=".15347mm"/>
              <v:line id="Line 256" o:spid="_x0000_s1035" style="position:absolute;visibility:visible;mso-wrap-style:square" from="879,15840" to="87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" strokecolor="#bdbfbf" strokeweight=".15347mm"/>
              <v:line id="Line 257" o:spid="_x0000_s1036" style="position:absolute;visibility:visible;mso-wrap-style:square" from="983,15840" to="98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" strokecolor="#bdbfbf" strokeweight=".15347mm"/>
              <v:line id="Line 258" o:spid="_x0000_s1037" style="position:absolute;visibility:visible;mso-wrap-style:square" from="1087,15840" to="1087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" strokecolor="#bdbfbf" strokeweight=".15347mm"/>
              <v:line id="Line 259" o:spid="_x0000_s1038" style="position:absolute;visibility:visible;mso-wrap-style:square" from="1191,15840" to="1191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" strokecolor="#bdbfbf" strokeweight=".15347mm"/>
              <v:line id="Line 260" o:spid="_x0000_s1039" style="position:absolute;visibility:visible;mso-wrap-style:square" from="1294,15840" to="1294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" strokecolor="#bdbfbf" strokeweight=".15347mm"/>
              <v:line id="Line 261" o:spid="_x0000_s1040" style="position:absolute;visibility:visible;mso-wrap-style:square" from="1398,15840" to="139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" strokecolor="#bdbfbf" strokeweight=".15347mm"/>
              <v:line id="Line 262" o:spid="_x0000_s1041" style="position:absolute;visibility:visible;mso-wrap-style:square" from="1502,15840" to="150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" strokecolor="#bdbfbf" strokeweight=".15347mm"/>
              <v:line id="Line 263" o:spid="_x0000_s1042" style="position:absolute;visibility:visible;mso-wrap-style:square" from="1606,15840" to="1606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" strokecolor="#bdbfbf" strokeweight=".15347mm"/>
              <v:line id="Line 264" o:spid="_x0000_s1043" style="position:absolute;visibility:visible;mso-wrap-style:square" from="1709,15840" to="170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" strokecolor="#bdbfbf" strokeweight=".15347mm"/>
              <v:line id="Line 265" o:spid="_x0000_s1044" style="position:absolute;visibility:visible;mso-wrap-style:square" from="1813,15840" to="181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" strokecolor="#bdbfbf" strokeweight=".15347mm"/>
              <v:line id="Line 266" o:spid="_x0000_s1045" style="position:absolute;visibility:visible;mso-wrap-style:square" from="1917,15840" to="1917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" strokecolor="#bdbfbf" strokeweight=".15347mm"/>
              <v:line id="Line 267" o:spid="_x0000_s1046" style="position:absolute;visibility:visible;mso-wrap-style:square" from="2021,15840" to="2021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" strokecolor="#bdbfbf" strokeweight=".15347mm"/>
              <v:line id="Line 268" o:spid="_x0000_s1047" style="position:absolute;visibility:visible;mso-wrap-style:square" from="2124,15840" to="2124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" strokecolor="#bdbfbf" strokeweight=".15347mm"/>
              <v:line id="Line 269" o:spid="_x0000_s1048" style="position:absolute;visibility:visible;mso-wrap-style:square" from="2228,15840" to="222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" strokecolor="#bdbfbf" strokeweight=".15347mm"/>
              <v:line id="Line 270" o:spid="_x0000_s1049" style="position:absolute;visibility:visible;mso-wrap-style:square" from="2332,15840" to="233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" strokecolor="#bdbfbf" strokeweight=".15347mm"/>
              <v:line id="Line 271" o:spid="_x0000_s1050" style="position:absolute;visibility:visible;mso-wrap-style:square" from="2435,15840" to="2435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" strokecolor="#bdbfbf" strokeweight=".15347mm"/>
              <v:line id="Line 272" o:spid="_x0000_s1051" style="position:absolute;visibility:visible;mso-wrap-style:square" from="2539,15840" to="253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" strokecolor="#bdbfbf" strokeweight=".15347mm"/>
              <v:line id="Line 273" o:spid="_x0000_s1052" style="position:absolute;visibility:visible;mso-wrap-style:square" from="2643,15840" to="264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" strokecolor="#bdbfbf" strokeweight=".15347mm"/>
              <v:line id="Line 274" o:spid="_x0000_s1053" style="position:absolute;visibility:visible;mso-wrap-style:square" from="2747,15840" to="2747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" strokecolor="#bdbfbf" strokeweight=".15347mm"/>
              <v:line id="Line 275" o:spid="_x0000_s1054" style="position:absolute;visibility:visible;mso-wrap-style:square" from="2850,15840" to="2850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" strokecolor="#bdbfbf" strokeweight=".15347mm"/>
              <v:line id="Line 276" o:spid="_x0000_s1055" style="position:absolute;visibility:visible;mso-wrap-style:square" from="2954,15840" to="2954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" strokecolor="#bdbfbf" strokeweight=".15347mm"/>
              <v:line id="Line 277" o:spid="_x0000_s1056" style="position:absolute;visibility:visible;mso-wrap-style:square" from="3058,15840" to="305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" strokecolor="#bdbfbf" strokeweight=".15347mm"/>
              <v:line id="Line 278" o:spid="_x0000_s1057" style="position:absolute;visibility:visible;mso-wrap-style:square" from="3162,15840" to="316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" strokecolor="#bdbfbf" strokeweight=".15347mm"/>
              <v:line id="Line 279" o:spid="_x0000_s1058" style="position:absolute;visibility:visible;mso-wrap-style:square" from="3265,15840" to="3265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" strokecolor="#bdbfbf" strokeweight=".15347mm"/>
              <v:line id="Line 280" o:spid="_x0000_s1059" style="position:absolute;visibility:visible;mso-wrap-style:square" from="3369,15840" to="336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" strokecolor="#bdbfbf" strokeweight=".15347mm"/>
              <v:line id="Line 281" o:spid="_x0000_s1060" style="position:absolute;visibility:visible;mso-wrap-style:square" from="3473,15840" to="347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" strokecolor="#bdbfbf" strokeweight=".15347mm"/>
              <v:line id="Line 282" o:spid="_x0000_s1061" style="position:absolute;visibility:visible;mso-wrap-style:square" from="3576,15840" to="3576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" strokecolor="#bdbfbf" strokeweight=".15347mm"/>
              <v:line id="Line 283" o:spid="_x0000_s1062" style="position:absolute;visibility:visible;mso-wrap-style:square" from="3680,15840" to="3680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" strokecolor="#bdbfbf" strokeweight=".15347mm"/>
              <v:line id="Line 284" o:spid="_x0000_s1063" style="position:absolute;visibility:visible;mso-wrap-style:square" from="3784,15840" to="3784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" strokecolor="#bdbfbf" strokeweight=".15347mm"/>
              <v:line id="Line 285" o:spid="_x0000_s1064" style="position:absolute;visibility:visible;mso-wrap-style:square" from="3888,15840" to="388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" strokecolor="#bdbfbf" strokeweight=".15347mm"/>
              <v:line id="Line 286" o:spid="_x0000_s1065" style="position:absolute;visibility:visible;mso-wrap-style:square" from="3991,15840" to="3991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" strokecolor="#bdbfbf" strokeweight=".15347mm"/>
              <v:line id="Line 287" o:spid="_x0000_s1066" style="position:absolute;visibility:visible;mso-wrap-style:square" from="4095,15840" to="4095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" strokecolor="#bdbfbf" strokeweight=".15347mm"/>
              <v:line id="Line 288" o:spid="_x0000_s1067" style="position:absolute;visibility:visible;mso-wrap-style:square" from="4199,15840" to="419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" strokecolor="#bdbfbf" strokeweight=".15347mm"/>
              <v:line id="Line 289" o:spid="_x0000_s1068" style="position:absolute;visibility:visible;mso-wrap-style:square" from="4303,15840" to="430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" strokecolor="#bdbfbf" strokeweight=".15347mm"/>
              <v:line id="Line 290" o:spid="_x0000_s1069" style="position:absolute;visibility:visible;mso-wrap-style:square" from="4406,15840" to="4406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" strokecolor="#bdbfbf" strokeweight=".15347mm"/>
              <v:line id="Line 291" o:spid="_x0000_s1070" style="position:absolute;visibility:visible;mso-wrap-style:square" from="4510,15840" to="4510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" strokecolor="#bdbfbf" strokeweight=".15347mm"/>
              <v:line id="Line 292" o:spid="_x0000_s1071" style="position:absolute;visibility:visible;mso-wrap-style:square" from="4614,15840" to="4614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" strokecolor="#bdbfbf" strokeweight=".15347mm"/>
              <v:line id="Line 293" o:spid="_x0000_s1072" style="position:absolute;visibility:visible;mso-wrap-style:square" from="4718,15840" to="471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" strokecolor="#bdbfbf" strokeweight=".15347mm"/>
              <v:line id="Line 294" o:spid="_x0000_s1073" style="position:absolute;visibility:visible;mso-wrap-style:square" from="4821,15840" to="4821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" strokecolor="#bdbfbf" strokeweight=".15347mm"/>
              <v:line id="Line 295" o:spid="_x0000_s1074" style="position:absolute;visibility:visible;mso-wrap-style:square" from="4925,15840" to="4925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" strokecolor="#bdbfbf" strokeweight=".15347mm"/>
              <v:line id="Line 296" o:spid="_x0000_s1075" style="position:absolute;visibility:visible;mso-wrap-style:square" from="5029,15840" to="502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" strokecolor="#bdbfbf" strokeweight=".15347mm"/>
              <v:line id="Line 297" o:spid="_x0000_s1076" style="position:absolute;visibility:visible;mso-wrap-style:square" from="5132,15840" to="513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" strokecolor="#bdbfbf" strokeweight=".15347mm"/>
              <v:line id="Line 298" o:spid="_x0000_s1077" style="position:absolute;visibility:visible;mso-wrap-style:square" from="5236,15840" to="5236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" strokecolor="#bdbfbf" strokeweight=".15347mm"/>
              <v:line id="Line 299" o:spid="_x0000_s1078" style="position:absolute;visibility:visible;mso-wrap-style:square" from="5340,15840" to="5340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" strokecolor="#bdbfbf" strokeweight=".15347mm"/>
              <v:line id="Line 300" o:spid="_x0000_s1079" style="position:absolute;visibility:visible;mso-wrap-style:square" from="5444,15840" to="5444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" strokecolor="#bdbfbf" strokeweight=".15347mm"/>
              <v:line id="Line 301" o:spid="_x0000_s1080" style="position:absolute;visibility:visible;mso-wrap-style:square" from="5547,15840" to="5547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" strokecolor="#bdbfbf" strokeweight=".15347mm"/>
              <v:line id="Line 302" o:spid="_x0000_s1081" style="position:absolute;visibility:visible;mso-wrap-style:square" from="5651,15840" to="5651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" strokecolor="#bdbfbf" strokeweight=".15347mm"/>
              <v:line id="Line 303" o:spid="_x0000_s1082" style="position:absolute;visibility:visible;mso-wrap-style:square" from="5755,15840" to="5755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" strokecolor="#bdbfbf" strokeweight=".15347mm"/>
              <v:line id="Line 304" o:spid="_x0000_s1083" style="position:absolute;visibility:visible;mso-wrap-style:square" from="5859,15840" to="585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" strokecolor="#bdbfbf" strokeweight=".15347mm"/>
              <v:line id="Line 305" o:spid="_x0000_s1084" style="position:absolute;visibility:visible;mso-wrap-style:square" from="5962,15840" to="596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" strokecolor="#bdbfbf" strokeweight=".15347mm"/>
              <v:line id="Line 306" o:spid="_x0000_s1085" style="position:absolute;visibility:visible;mso-wrap-style:square" from="6066,15840" to="6066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" strokecolor="#bdbfbf" strokeweight=".15347mm"/>
              <v:line id="Line 307" o:spid="_x0000_s1086" style="position:absolute;visibility:visible;mso-wrap-style:square" from="6170,15840" to="6170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" strokecolor="#bdbfbf" strokeweight=".15347mm"/>
              <v:line id="Line 308" o:spid="_x0000_s1087" style="position:absolute;visibility:visible;mso-wrap-style:square" from="6274,15840" to="6274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" strokecolor="#bdbfbf" strokeweight=".15347mm"/>
              <v:line id="Line 309" o:spid="_x0000_s1088" style="position:absolute;visibility:visible;mso-wrap-style:square" from="6377,15840" to="6377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" strokecolor="#bdbfbf" strokeweight=".15347mm"/>
              <v:line id="Line 310" o:spid="_x0000_s1089" style="position:absolute;visibility:visible;mso-wrap-style:square" from="6481,15840" to="6481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" strokecolor="#bdbfbf" strokeweight=".15347mm"/>
              <v:line id="Line 311" o:spid="_x0000_s1090" style="position:absolute;visibility:visible;mso-wrap-style:square" from="6585,15840" to="6585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" strokecolor="#bdbfbf" strokeweight=".15347mm"/>
              <v:line id="Line 312" o:spid="_x0000_s1091" style="position:absolute;visibility:visible;mso-wrap-style:square" from="6688,15840" to="668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" strokecolor="#bdbfbf" strokeweight=".15347mm"/>
              <v:line id="Line 313" o:spid="_x0000_s1092" style="position:absolute;visibility:visible;mso-wrap-style:square" from="6792,15840" to="679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" strokecolor="#bdbfbf" strokeweight=".15347mm"/>
              <v:line id="Line 314" o:spid="_x0000_s1093" style="position:absolute;visibility:visible;mso-wrap-style:square" from="6896,15840" to="6896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" strokecolor="#bdbfbf" strokeweight=".15347mm"/>
              <v:line id="Line 315" o:spid="_x0000_s1094" style="position:absolute;visibility:visible;mso-wrap-style:square" from="7000,15840" to="7000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" strokecolor="#bdbfbf" strokeweight=".15347mm"/>
              <v:line id="Line 316" o:spid="_x0000_s1095" style="position:absolute;visibility:visible;mso-wrap-style:square" from="7103,15840" to="710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" strokecolor="#bdbfbf" strokeweight=".15347mm"/>
              <v:line id="Line 317" o:spid="_x0000_s1096" style="position:absolute;visibility:visible;mso-wrap-style:square" from="7207,15840" to="7207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" strokecolor="#bdbfbf" strokeweight=".15347mm"/>
              <v:line id="Line 318" o:spid="_x0000_s1097" style="position:absolute;visibility:visible;mso-wrap-style:square" from="7311,15840" to="7311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" strokecolor="#bdbfbf" strokeweight=".15347mm"/>
              <v:line id="Line 319" o:spid="_x0000_s1098" style="position:absolute;visibility:visible;mso-wrap-style:square" from="7415,15840" to="7415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" strokecolor="#bdbfbf" strokeweight=".15347mm"/>
              <v:line id="Line 320" o:spid="_x0000_s1099" style="position:absolute;visibility:visible;mso-wrap-style:square" from="7518,15840" to="751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" strokecolor="#bdbfbf" strokeweight=".15347mm"/>
              <v:line id="Line 321" o:spid="_x0000_s1100" style="position:absolute;visibility:visible;mso-wrap-style:square" from="7622,15840" to="762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" strokecolor="#bdbfbf" strokeweight=".15347mm"/>
              <v:line id="Line 322" o:spid="_x0000_s1101" style="position:absolute;visibility:visible;mso-wrap-style:square" from="7726,15840" to="7726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" strokecolor="#bdbfbf" strokeweight=".15347mm"/>
              <v:line id="Line 323" o:spid="_x0000_s1102" style="position:absolute;visibility:visible;mso-wrap-style:square" from="7829,15840" to="782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" strokecolor="#bdbfbf" strokeweight=".15347mm"/>
              <v:line id="Line 324" o:spid="_x0000_s1103" style="position:absolute;visibility:visible;mso-wrap-style:square" from="7933,15840" to="793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" strokecolor="#bdbfbf" strokeweight=".15347mm"/>
              <v:line id="Line 325" o:spid="_x0000_s1104" style="position:absolute;visibility:visible;mso-wrap-style:square" from="8037,15840" to="8037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" strokecolor="#bdbfbf" strokeweight=".15347mm"/>
              <v:line id="Line 326" o:spid="_x0000_s1105" style="position:absolute;visibility:visible;mso-wrap-style:square" from="8141,15840" to="8141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" strokecolor="#bdbfbf" strokeweight=".15347mm"/>
              <v:line id="Line 327" o:spid="_x0000_s1106" style="position:absolute;visibility:visible;mso-wrap-style:square" from="8244,15840" to="8244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" strokecolor="#bdbfbf" strokeweight=".15347mm"/>
              <v:line id="Line 328" o:spid="_x0000_s1107" style="position:absolute;visibility:visible;mso-wrap-style:square" from="8348,15840" to="834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" strokecolor="#bdbfbf" strokeweight=".15347mm"/>
              <v:line id="Line 329" o:spid="_x0000_s1108" style="position:absolute;visibility:visible;mso-wrap-style:square" from="8452,15840" to="845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" strokecolor="#bdbfbf" strokeweight=".15347mm"/>
              <v:line id="Line 330" o:spid="_x0000_s1109" style="position:absolute;visibility:visible;mso-wrap-style:square" from="8556,15840" to="8556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" strokecolor="#bdbfbf" strokeweight=".15347mm"/>
              <v:line id="Line 331" o:spid="_x0000_s1110" style="position:absolute;visibility:visible;mso-wrap-style:square" from="8659,15840" to="865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" strokecolor="#bdbfbf" strokeweight=".15347mm"/>
              <v:line id="Line 332" o:spid="_x0000_s1111" style="position:absolute;visibility:visible;mso-wrap-style:square" from="8763,15840" to="876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" strokecolor="#bdbfbf" strokeweight=".15347mm"/>
              <v:line id="Line 333" o:spid="_x0000_s1112" style="position:absolute;visibility:visible;mso-wrap-style:square" from="8867,15840" to="8867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" strokecolor="#bdbfbf" strokeweight=".15347mm"/>
              <v:line id="Line 334" o:spid="_x0000_s1113" style="position:absolute;visibility:visible;mso-wrap-style:square" from="8971,15840" to="8971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" strokecolor="#bdbfbf" strokeweight=".15347mm"/>
              <v:line id="Line 335" o:spid="_x0000_s1114" style="position:absolute;visibility:visible;mso-wrap-style:square" from="9074,15840" to="9074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" strokecolor="#bdbfbf" strokeweight=".15347mm"/>
              <v:line id="Line 336" o:spid="_x0000_s1115" style="position:absolute;visibility:visible;mso-wrap-style:square" from="9178,15840" to="917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" strokecolor="#bdbfbf" strokeweight=".15347mm"/>
              <v:line id="Line 337" o:spid="_x0000_s1116" style="position:absolute;visibility:visible;mso-wrap-style:square" from="9282,15840" to="928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" strokecolor="#bdbfbf" strokeweight=".15347mm"/>
              <v:line id="Line 338" o:spid="_x0000_s1117" style="position:absolute;visibility:visible;mso-wrap-style:square" from="9386,15840" to="9386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" strokecolor="#bdbfbf" strokeweight=".15347mm"/>
              <v:line id="Line 339" o:spid="_x0000_s1118" style="position:absolute;visibility:visible;mso-wrap-style:square" from="9489,15840" to="948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" strokecolor="#bdbfbf" strokeweight=".15347mm"/>
              <v:line id="Line 340" o:spid="_x0000_s1119" style="position:absolute;visibility:visible;mso-wrap-style:square" from="9593,15840" to="959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" strokecolor="#bdbfbf" strokeweight=".15347mm"/>
              <v:line id="Line 341" o:spid="_x0000_s1120" style="position:absolute;visibility:visible;mso-wrap-style:square" from="9697,15840" to="9697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" strokecolor="#bdbfbf" strokeweight=".15347mm"/>
              <v:line id="Line 342" o:spid="_x0000_s1121" style="position:absolute;visibility:visible;mso-wrap-style:square" from="9801,15840" to="9801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" strokecolor="#bdbfbf" strokeweight=".15347mm"/>
              <v:line id="Line 343" o:spid="_x0000_s1122" style="position:absolute;visibility:visible;mso-wrap-style:square" from="9904,15840" to="9904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" strokecolor="#bdbfbf" strokeweight=".15347mm"/>
              <v:line id="Line 344" o:spid="_x0000_s1123" style="position:absolute;visibility:visible;mso-wrap-style:square" from="10008,15840" to="1000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" strokecolor="#bdbfbf" strokeweight=".15347mm"/>
              <v:line id="Line 345" o:spid="_x0000_s1124" style="position:absolute;visibility:visible;mso-wrap-style:square" from="10112,15840" to="1011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" strokecolor="#bdbfbf" strokeweight=".15347mm"/>
              <v:line id="Line 346" o:spid="_x0000_s1125" style="position:absolute;visibility:visible;mso-wrap-style:square" from="10215,15840" to="10215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" strokecolor="#bdbfbf" strokeweight=".15347mm"/>
              <v:line id="Line 347" o:spid="_x0000_s1126" style="position:absolute;visibility:visible;mso-wrap-style:square" from="10319,15840" to="1031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" strokecolor="#bdbfbf" strokeweight=".15347mm"/>
              <v:line id="Line 348" o:spid="_x0000_s1127" style="position:absolute;visibility:visible;mso-wrap-style:square" from="10423,15840" to="1042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" strokecolor="#bdbfbf" strokeweight=".15347mm"/>
              <v:line id="Line 349" o:spid="_x0000_s1128" style="position:absolute;visibility:visible;mso-wrap-style:square" from="10527,15840" to="10527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" strokecolor="#bdbfbf" strokeweight=".15347mm"/>
              <v:line id="Line 350" o:spid="_x0000_s1129" style="position:absolute;visibility:visible;mso-wrap-style:square" from="10630,15840" to="10630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" strokecolor="#bdbfbf" strokeweight=".15347mm"/>
              <v:line id="Line 351" o:spid="_x0000_s1130" style="position:absolute;visibility:visible;mso-wrap-style:square" from="10734,15840" to="10734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" strokecolor="#bdbfbf" strokeweight=".15347mm"/>
              <v:line id="Line 352" o:spid="_x0000_s1131" style="position:absolute;visibility:visible;mso-wrap-style:square" from="10838,15840" to="1083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" strokecolor="#bdbfbf" strokeweight=".15347mm"/>
              <v:line id="Line 353" o:spid="_x0000_s1132" style="position:absolute;visibility:visible;mso-wrap-style:square" from="10942,15840" to="1094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" strokecolor="#bdbfbf" strokeweight=".15347mm"/>
              <v:line id="Line 354" o:spid="_x0000_s1133" style="position:absolute;visibility:visible;mso-wrap-style:square" from="11045,15840" to="11045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" strokecolor="#bdbfbf" strokeweight=".15347mm"/>
              <v:line id="Line 355" o:spid="_x0000_s1134" style="position:absolute;visibility:visible;mso-wrap-style:square" from="11149,15840" to="1114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" strokecolor="#bdbfbf" strokeweight=".15347mm"/>
              <v:line id="Line 356" o:spid="_x0000_s1135" style="position:absolute;visibility:visible;mso-wrap-style:square" from="11253,15840" to="1125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" strokecolor="#bdbfbf" strokeweight=".15347mm"/>
              <v:line id="Line 357" o:spid="_x0000_s1136" style="position:absolute;visibility:visible;mso-wrap-style:square" from="11357,15840" to="11357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" strokecolor="#bdbfbf" strokeweight=".15347mm"/>
              <v:line id="Line 358" o:spid="_x0000_s1137" style="position:absolute;visibility:visible;mso-wrap-style:square" from="11460,15840" to="11460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" strokecolor="#bdbfbf" strokeweight=".15347mm"/>
              <v:line id="Line 359" o:spid="_x0000_s1138" style="position:absolute;visibility:visible;mso-wrap-style:square" from="11564,15840" to="11564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" strokecolor="#bdbfbf" strokeweight=".15347mm"/>
              <v:line id="Line 360" o:spid="_x0000_s1139" style="position:absolute;visibility:visible;mso-wrap-style:square" from="11668,15840" to="1166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" strokecolor="#bdbfbf" strokeweight=".15347mm"/>
              <v:line id="Line 361" o:spid="_x0000_s1140" style="position:absolute;visibility:visible;mso-wrap-style:square" from="11772,15840" to="1177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" strokecolor="#bdbfbf" strokeweight=".15347mm"/>
              <v:line id="Line 362" o:spid="_x0000_s1141" style="position:absolute;visibility:visible;mso-wrap-style:square" from="11875,15840" to="11875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" strokecolor="#bdbfbf" strokeweight=".15347mm"/>
              <v:line id="Line 363" o:spid="_x0000_s1142" style="position:absolute;visibility:visible;mso-wrap-style:square" from="11979,15840" to="1197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" strokecolor="#bdbfbf" strokeweight=".15347mm"/>
              <v:line id="Line 364" o:spid="_x0000_s1143" style="position:absolute;visibility:visible;mso-wrap-style:square" from="12083,15840" to="1208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" strokecolor="#bdbfbf" strokeweight=".15347mm"/>
              <v:line id="Line 365" o:spid="_x0000_s1144" style="position:absolute;visibility:visible;mso-wrap-style:square" from="12186,15840" to="12186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" strokecolor="#bdbfbf" strokeweight=".15347mm"/>
              <v:line id="Line 366" o:spid="_x0000_s1145" style="position:absolute;visibility:visible;mso-wrap-style:square" from="12240,15776" to="12240,157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" strokecolor="#bdbfbf" strokeweight=".15347mm"/>
              <v:line id="Line 367" o:spid="_x0000_s1146" style="position:absolute;visibility:visible;mso-wrap-style:square" from="12240,15645" to="12240,156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" strokecolor="#bdbfbf" strokeweight=".15347mm"/>
              <v:line id="Line 368" o:spid="_x0000_s1147" style="position:absolute;visibility:visible;mso-wrap-style:square" from="12240,15514" to="12240,155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" strokecolor="#bdbfbf" strokeweight=".15347mm"/>
              <v:line id="Line 369" o:spid="_x0000_s1148" style="position:absolute;visibility:visible;mso-wrap-style:square" from="12240,15383" to="12240,153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" strokecolor="#bdbfbf" strokeweight=".15347mm"/>
              <v:line id="Line 370" o:spid="_x0000_s1149" style="position:absolute;visibility:visible;mso-wrap-style:square" from="12240,15252" to="12240,152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" strokecolor="#bdbfbf" strokeweight=".15347mm"/>
              <v:line id="Line 371" o:spid="_x0000_s1150" style="position:absolute;visibility:visible;mso-wrap-style:square" from="12240,15121" to="12240,15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" strokecolor="#bdbfbf" strokeweight=".15347mm"/>
              <v:line id="Line 372" o:spid="_x0000_s1151" style="position:absolute;visibility:visible;mso-wrap-style:square" from="12240,14989" to="12240,14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" strokecolor="#bdbfbf" strokeweight=".15347mm"/>
              <v:line id="Line 373" o:spid="_x0000_s1152" style="position:absolute;visibility:visible;mso-wrap-style:square" from="12240,14858" to="12240,14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" strokecolor="#bdbfbf" strokeweight=".15347mm"/>
              <v:line id="Line 374" o:spid="_x0000_s1153" style="position:absolute;visibility:visible;mso-wrap-style:square" from="12240,14727" to="12240,147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" strokecolor="#bdbfbf" strokeweight=".15347mm"/>
              <v:line id="Line 375" o:spid="_x0000_s1154" style="position:absolute;visibility:visible;mso-wrap-style:square" from="12240,14596" to="12240,145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" strokecolor="#bdbfbf" strokeweight=".15347mm"/>
              <v:line id="Line 376" o:spid="_x0000_s1155" style="position:absolute;visibility:visible;mso-wrap-style:square" from="12240,14465" to="12240,144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" strokecolor="#bdbfbf" strokeweight=".15347mm"/>
              <v:line id="Line 377" o:spid="_x0000_s1156" style="position:absolute;visibility:visible;mso-wrap-style:square" from="12240,14333" to="12240,143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" strokecolor="#bdbfbf" strokeweight=".15347mm"/>
              <v:line id="Line 378" o:spid="_x0000_s1157" style="position:absolute;visibility:visible;mso-wrap-style:square" from="12240,14202" to="12240,142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" strokecolor="#bdbfbf" strokeweight=".15347mm"/>
              <v:line id="Line 379" o:spid="_x0000_s1158" style="position:absolute;visibility:visible;mso-wrap-style:square" from="12240,14071" to="12240,140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" strokecolor="#bdbfbf" strokeweight=".15347mm"/>
              <v:line id="Line 380" o:spid="_x0000_s1159" style="position:absolute;visibility:visible;mso-wrap-style:square" from="12240,13940" to="12240,139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" strokecolor="#bdbfbf" strokeweight=".15347mm"/>
              <v:line id="Line 381" o:spid="_x0000_s1160" style="position:absolute;visibility:visible;mso-wrap-style:square" from="12240,13809" to="12240,138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" strokecolor="#bdbfbf" strokeweight=".15347mm"/>
              <v:line id="Line 382" o:spid="_x0000_s1161" style="position:absolute;visibility:visible;mso-wrap-style:square" from="12240,13677" to="12240,13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" strokecolor="#bdbfbf" strokeweight=".15347mm"/>
              <v:line id="Line 383" o:spid="_x0000_s1162" style="position:absolute;visibility:visible;mso-wrap-style:square" from="12240,13546" to="12240,135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" strokecolor="#bdbfbf" strokeweight=".15347mm"/>
              <v:line id="Line 384" o:spid="_x0000_s1163" style="position:absolute;visibility:visible;mso-wrap-style:square" from="12240,13415" to="12240,134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" strokecolor="#bdbfbf" strokeweight=".15347mm"/>
              <v:line id="Line 385" o:spid="_x0000_s1164" style="position:absolute;visibility:visible;mso-wrap-style:square" from="12240,13284" to="12240,13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" strokecolor="#bdbfbf" strokeweight=".15347mm"/>
              <v:line id="Line 386" o:spid="_x0000_s1165" style="position:absolute;visibility:visible;mso-wrap-style:square" from="12240,13153" to="12240,131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" strokecolor="#bdbfbf" strokeweight=".15347mm"/>
              <v:line id="Line 387" o:spid="_x0000_s1166" style="position:absolute;visibility:visible;mso-wrap-style:square" from="12240,13022" to="12240,130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" strokecolor="#bdbfbf" strokeweight=".15347mm"/>
              <v:line id="Line 388" o:spid="_x0000_s1167" style="position:absolute;visibility:visible;mso-wrap-style:square" from="12240,12890" to="12240,12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" strokecolor="#bdbfbf" strokeweight=".15347mm"/>
              <v:line id="Line 389" o:spid="_x0000_s1168" style="position:absolute;visibility:visible;mso-wrap-style:square" from="12240,12759" to="12240,127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" strokecolor="#bdbfbf" strokeweight=".15347mm"/>
              <v:line id="Line 390" o:spid="_x0000_s1169" style="position:absolute;visibility:visible;mso-wrap-style:square" from="12240,12628" to="12240,126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" strokecolor="#bdbfbf" strokeweight=".15347mm"/>
              <v:line id="Line 391" o:spid="_x0000_s1170" style="position:absolute;visibility:visible;mso-wrap-style:square" from="12240,12497" to="12240,124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" strokecolor="#bdbfbf" strokeweight=".15347mm"/>
              <v:line id="Line 392" o:spid="_x0000_s1171" style="position:absolute;visibility:visible;mso-wrap-style:square" from="12240,12366" to="12240,123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" strokecolor="#bdbfbf" strokeweight=".15347mm"/>
              <v:line id="Line 393" o:spid="_x0000_s1172" style="position:absolute;visibility:visible;mso-wrap-style:square" from="12240,12234" to="12240,122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" strokecolor="#bdbfbf" strokeweight=".15347mm"/>
              <v:line id="Line 394" o:spid="_x0000_s1173" style="position:absolute;visibility:visible;mso-wrap-style:square" from="12240,12103" to="12240,121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" strokecolor="#bdbfbf" strokeweight=".15347mm"/>
              <v:line id="Line 395" o:spid="_x0000_s1174" style="position:absolute;visibility:visible;mso-wrap-style:square" from="12240,11972" to="12240,119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" strokecolor="#bdbfbf" strokeweight=".15347mm"/>
              <v:line id="Line 396" o:spid="_x0000_s1175" style="position:absolute;visibility:visible;mso-wrap-style:square" from="12240,11841" to="12240,118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" strokecolor="#bdbfbf" strokeweight=".15347mm"/>
              <v:line id="Line 397" o:spid="_x0000_s1176" style="position:absolute;visibility:visible;mso-wrap-style:square" from="12240,11710" to="12240,117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" strokecolor="#bdbfbf" strokeweight=".15347mm"/>
              <v:line id="Line 398" o:spid="_x0000_s1177" style="position:absolute;visibility:visible;mso-wrap-style:square" from="12240,11578" to="12240,115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" strokecolor="#bdbfbf" strokeweight=".15347mm"/>
              <v:line id="Line 399" o:spid="_x0000_s1178" style="position:absolute;visibility:visible;mso-wrap-style:square" from="12240,11447" to="12240,11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" strokecolor="#bdbfbf" strokeweight=".15347mm"/>
              <v:line id="Line 400" o:spid="_x0000_s1179" style="position:absolute;visibility:visible;mso-wrap-style:square" from="12240,11316" to="12240,11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" strokecolor="#bdbfbf" strokeweight=".15347mm"/>
              <v:line id="Line 401" o:spid="_x0000_s1180" style="position:absolute;visibility:visible;mso-wrap-style:square" from="12240,11185" to="12240,11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" strokecolor="#bdbfbf" strokeweight=".15347mm"/>
              <v:line id="Line 402" o:spid="_x0000_s1181" style="position:absolute;visibility:visible;mso-wrap-style:square" from="12240,11054" to="12240,110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" strokecolor="#bdbfbf" strokeweight=".15347mm"/>
              <v:line id="Line 403" o:spid="_x0000_s1182" style="position:absolute;visibility:visible;mso-wrap-style:square" from="12240,10923" to="12240,10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" strokecolor="#bdbfbf" strokeweight=".15347mm"/>
              <v:line id="Line 404" o:spid="_x0000_s1183" style="position:absolute;visibility:visible;mso-wrap-style:square" from="12240,10791" to="12240,107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" strokecolor="#bdbfbf" strokeweight=".15347mm"/>
              <v:line id="Line 405" o:spid="_x0000_s1184" style="position:absolute;visibility:visible;mso-wrap-style:square" from="12240,10660" to="12240,106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" strokecolor="#bdbfbf" strokeweight=".15347mm"/>
              <v:line id="Line 406" o:spid="_x0000_s1185" style="position:absolute;visibility:visible;mso-wrap-style:square" from="12240,10529" to="12240,105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" strokecolor="#bdbfbf" strokeweight=".15347mm"/>
              <v:line id="Line 407" o:spid="_x0000_s1186" style="position:absolute;visibility:visible;mso-wrap-style:square" from="12240,10398" to="12240,103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" strokecolor="#bdbfbf" strokeweight=".15347mm"/>
              <v:line id="Line 408" o:spid="_x0000_s1187" style="position:absolute;visibility:visible;mso-wrap-style:square" from="12240,10267" to="12240,102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" strokecolor="#bdbfbf" strokeweight=".15347mm"/>
              <v:line id="Line 409" o:spid="_x0000_s1188" style="position:absolute;visibility:visible;mso-wrap-style:square" from="12240,10135" to="12240,101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" strokecolor="#bdbfbf" strokeweight=".15347mm"/>
              <v:line id="Line 410" o:spid="_x0000_s1189" style="position:absolute;visibility:visible;mso-wrap-style:square" from="12240,10004" to="12240,100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" strokecolor="#bdbfbf" strokeweight=".15347mm"/>
              <v:line id="Line 411" o:spid="_x0000_s1190" style="position:absolute;visibility:visible;mso-wrap-style:square" from="12240,9873" to="12240,9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" strokecolor="#bdbfbf" strokeweight=".15347mm"/>
              <v:line id="Line 412" o:spid="_x0000_s1191" style="position:absolute;visibility:visible;mso-wrap-style:square" from="12240,9742" to="12240,97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" strokecolor="#bdbfbf" strokeweight=".15347mm"/>
              <v:line id="Line 413" o:spid="_x0000_s1192" style="position:absolute;visibility:visible;mso-wrap-style:square" from="12240,9611" to="12240,9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" strokecolor="#bdbfbf" strokeweight=".15347mm"/>
              <v:line id="Line 414" o:spid="_x0000_s1193" style="position:absolute;visibility:visible;mso-wrap-style:square" from="12240,9479" to="12240,9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" strokecolor="#bdbfbf" strokeweight=".15347mm"/>
              <v:line id="Line 415" o:spid="_x0000_s1194" style="position:absolute;visibility:visible;mso-wrap-style:square" from="12240,9348" to="12240,93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" strokecolor="#bdbfbf" strokeweight=".15347mm"/>
              <v:line id="Line 416" o:spid="_x0000_s1195" style="position:absolute;visibility:visible;mso-wrap-style:square" from="12240,9217" to="12240,92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" strokecolor="#bdbfbf" strokeweight=".15347mm"/>
              <v:line id="Line 417" o:spid="_x0000_s1196" style="position:absolute;visibility:visible;mso-wrap-style:square" from="12240,9086" to="12240,90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" strokecolor="#bdbfbf" strokeweight=".15347mm"/>
              <v:line id="Line 418" o:spid="_x0000_s1197" style="position:absolute;visibility:visible;mso-wrap-style:square" from="12240,8955" to="12240,89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" strokecolor="#bdbfbf" strokeweight=".15347mm"/>
              <v:line id="Line 419" o:spid="_x0000_s1198" style="position:absolute;visibility:visible;mso-wrap-style:square" from="12240,8824" to="12240,88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" strokecolor="#bdbfbf" strokeweight=".15347mm"/>
              <v:line id="Line 420" o:spid="_x0000_s1199" style="position:absolute;visibility:visible;mso-wrap-style:square" from="12240,8692" to="12240,86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" strokecolor="#bdbfbf" strokeweight=".15347mm"/>
              <v:line id="Line 421" o:spid="_x0000_s1200" style="position:absolute;visibility:visible;mso-wrap-style:square" from="12240,8561" to="12240,85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" strokecolor="#bdbfbf" strokeweight=".15347mm"/>
              <v:line id="Line 422" o:spid="_x0000_s1201" style="position:absolute;visibility:visible;mso-wrap-style:square" from="12240,8430" to="12240,8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" strokecolor="#bdbfbf" strokeweight=".15347mm"/>
              <v:line id="Line 423" o:spid="_x0000_s1202" style="position:absolute;visibility:visible;mso-wrap-style:square" from="12240,8299" to="12240,82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" strokecolor="#bdbfbf" strokeweight=".15347mm"/>
              <v:line id="Line 424" o:spid="_x0000_s1203" style="position:absolute;visibility:visible;mso-wrap-style:square" from="12240,8168" to="12240,81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" strokecolor="#bdbfbf" strokeweight=".15347mm"/>
              <v:line id="Line 425" o:spid="_x0000_s1204" style="position:absolute;visibility:visible;mso-wrap-style:square" from="12240,8036" to="12240,80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" strokecolor="#bdbfbf" strokeweight=".15347mm"/>
              <v:line id="Line 426" o:spid="_x0000_s1205" style="position:absolute;visibility:visible;mso-wrap-style:square" from="12240,7905" to="12240,79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" strokecolor="#bdbfbf" strokeweight=".15347mm"/>
              <v:line id="Line 427" o:spid="_x0000_s1206" style="position:absolute;visibility:visible;mso-wrap-style:square" from="12240,7774" to="12240,77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" strokecolor="#bdbfbf" strokeweight=".15347mm"/>
              <v:line id="Line 428" o:spid="_x0000_s1207" style="position:absolute;visibility:visible;mso-wrap-style:square" from="12240,7643" to="12240,76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" strokecolor="#bdbfbf" strokeweight=".15347mm"/>
              <v:line id="Line 429" o:spid="_x0000_s1208" style="position:absolute;visibility:visible;mso-wrap-style:square" from="12240,7512" to="12240,75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" strokecolor="#bdbfbf" strokeweight=".15347mm"/>
              <v:line id="Line 430" o:spid="_x0000_s1209" style="position:absolute;visibility:visible;mso-wrap-style:square" from="12240,7381" to="12240,7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" strokecolor="#bdbfbf" strokeweight=".15347mm"/>
              <v:line id="Line 431" o:spid="_x0000_s1210" style="position:absolute;visibility:visible;mso-wrap-style:square" from="12240,7249" to="12240,72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" strokecolor="#bdbfbf" strokeweight=".15347mm"/>
              <v:line id="Line 432" o:spid="_x0000_s1211" style="position:absolute;visibility:visible;mso-wrap-style:square" from="12240,7118" to="12240,71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" strokecolor="#bdbfbf" strokeweight=".15347mm"/>
              <v:line id="Line 433" o:spid="_x0000_s1212" style="position:absolute;visibility:visible;mso-wrap-style:square" from="12240,6987" to="12240,69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" strokecolor="#bdbfbf" strokeweight=".15347mm"/>
              <v:line id="Line 434" o:spid="_x0000_s1213" style="position:absolute;visibility:visible;mso-wrap-style:square" from="12240,6856" to="12240,68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" strokecolor="#bdbfbf" strokeweight=".15347mm"/>
              <v:line id="Line 435" o:spid="_x0000_s1214" style="position:absolute;visibility:visible;mso-wrap-style:square" from="12240,6725" to="12240,67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" strokecolor="#bdbfbf" strokeweight=".15347mm"/>
              <v:line id="Line 436" o:spid="_x0000_s1215" style="position:absolute;visibility:visible;mso-wrap-style:square" from="12240,6593" to="12240,65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" strokecolor="#bdbfbf" strokeweight=".15347mm"/>
              <v:line id="Line 437" o:spid="_x0000_s1216" style="position:absolute;visibility:visible;mso-wrap-style:square" from="12240,6462" to="12240,64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" strokecolor="#bdbfbf" strokeweight=".15347mm"/>
              <v:line id="Line 438" o:spid="_x0000_s1217" style="position:absolute;visibility:visible;mso-wrap-style:square" from="12240,6331" to="12240,63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" strokecolor="#bdbfbf" strokeweight=".15347mm"/>
              <v:line id="Line 439" o:spid="_x0000_s1218" style="position:absolute;visibility:visible;mso-wrap-style:square" from="12240,6200" to="12240,6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" strokecolor="#bdbfbf" strokeweight=".15347mm"/>
              <v:line id="Line 440" o:spid="_x0000_s1219" style="position:absolute;visibility:visible;mso-wrap-style:square" from="12240,6069" to="12240,60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" strokecolor="#bdbfbf" strokeweight=".15347mm"/>
              <v:line id="Line 441" o:spid="_x0000_s1220" style="position:absolute;visibility:visible;mso-wrap-style:square" from="12240,5938" to="12240,5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" strokecolor="#bdbfbf" strokeweight=".15347mm"/>
              <v:line id="Line 442" o:spid="_x0000_s1221" style="position:absolute;visibility:visible;mso-wrap-style:square" from="12240,5806" to="12240,58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" strokecolor="#bdbfbf" strokeweight=".15347mm"/>
              <v:line id="Line 443" o:spid="_x0000_s1222" style="position:absolute;visibility:visible;mso-wrap-style:square" from="12240,5675" to="12240,56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" strokecolor="#bdbfbf" strokeweight=".15347mm"/>
              <v:line id="Line 444" o:spid="_x0000_s1223" style="position:absolute;visibility:visible;mso-wrap-style:square" from="12240,5544" to="12240,55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" strokecolor="#bdbfbf" strokeweight=".15347mm"/>
              <v:line id="Line 445" o:spid="_x0000_s1224" style="position:absolute;visibility:visible;mso-wrap-style:square" from="12240,5413" to="12240,54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" strokecolor="#bdbfbf" strokeweight=".15347mm"/>
              <v:line id="Line 446" o:spid="_x0000_s1225" style="position:absolute;visibility:visible;mso-wrap-style:square" from="12240,5282" to="12240,52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" strokecolor="#bdbfbf" strokeweight=".15347mm"/>
              <v:line id="Line 447" o:spid="_x0000_s1226" style="position:absolute;visibility:visible;mso-wrap-style:square" from="12240,5150" to="12240,5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" strokecolor="#bdbfbf" strokeweight=".15347mm"/>
              <v:line id="Line 448" o:spid="_x0000_s1227" style="position:absolute;visibility:visible;mso-wrap-style:square" from="12240,5019" to="12240,50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" strokecolor="#bdbfbf" strokeweight=".15347mm"/>
              <v:line id="Line 449" o:spid="_x0000_s1228" style="position:absolute;visibility:visible;mso-wrap-style:square" from="12240,4888" to="12240,48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" strokecolor="#bdbfbf" strokeweight=".15347mm"/>
              <v:line id="Line 450" o:spid="_x0000_s1229" style="position:absolute;visibility:visible;mso-wrap-style:square" from="12240,4757" to="12240,47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" strokecolor="#bdbfbf" strokeweight=".15347mm"/>
              <v:line id="Line 451" o:spid="_x0000_s1230" style="position:absolute;visibility:visible;mso-wrap-style:square" from="12240,4626" to="12240,46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" strokecolor="#bdbfbf" strokeweight=".15347mm"/>
              <v:line id="Line 452" o:spid="_x0000_s1231" style="position:absolute;visibility:visible;mso-wrap-style:square" from="12240,4495" to="12240,44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" strokecolor="#bdbfbf" strokeweight=".15347mm"/>
              <v:line id="Line 453" o:spid="_x0000_s1232" style="position:absolute;visibility:visible;mso-wrap-style:square" from="12240,4363" to="12240,43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" strokecolor="#bdbfbf" strokeweight=".15347mm"/>
              <v:line id="Line 454" o:spid="_x0000_s1233" style="position:absolute;visibility:visible;mso-wrap-style:square" from="12240,4232" to="12240,42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" strokecolor="#bdbfbf" strokeweight=".15347mm"/>
              <v:line id="Line 455" o:spid="_x0000_s1234" style="position:absolute;visibility:visible;mso-wrap-style:square" from="12240,4101" to="12240,4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" strokecolor="#bdbfbf" strokeweight=".15347mm"/>
              <v:line id="Line 456" o:spid="_x0000_s1235" style="position:absolute;visibility:visible;mso-wrap-style:square" from="12240,3970" to="12240,39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" strokecolor="#bdbfbf" strokeweight=".15347mm"/>
              <v:line id="Line 457" o:spid="_x0000_s1236" style="position:absolute;visibility:visible;mso-wrap-style:square" from="12240,3839" to="12240,38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" strokecolor="#bdbfbf" strokeweight=".15347mm"/>
              <v:line id="Line 458" o:spid="_x0000_s1237" style="position:absolute;visibility:visible;mso-wrap-style:square" from="12240,3707" to="12240,37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" strokecolor="#bdbfbf" strokeweight=".15347mm"/>
              <v:line id="Line 459" o:spid="_x0000_s1238" style="position:absolute;visibility:visible;mso-wrap-style:square" from="12240,3576" to="12240,3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" strokecolor="#bdbfbf" strokeweight=".15347mm"/>
              <v:line id="Line 460" o:spid="_x0000_s1239" style="position:absolute;visibility:visible;mso-wrap-style:square" from="12240,3445" to="12240,34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" strokecolor="#bdbfbf" strokeweight=".15347mm"/>
              <v:line id="Line 461" o:spid="_x0000_s1240" style="position:absolute;visibility:visible;mso-wrap-style:square" from="12240,3314" to="12240,33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" strokecolor="#bdbfbf" strokeweight=".15347mm"/>
              <v:line id="Line 462" o:spid="_x0000_s1241" style="position:absolute;visibility:visible;mso-wrap-style:square" from="12240,3183" to="12240,3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" strokecolor="#bdbfbf" strokeweight=".15347mm"/>
              <v:line id="Line 463" o:spid="_x0000_s1242" style="position:absolute;visibility:visible;mso-wrap-style:square" from="12240,3052" to="12240,30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" strokecolor="#bdbfbf" strokeweight=".15347mm"/>
              <v:line id="Line 464" o:spid="_x0000_s1243" style="position:absolute;visibility:visible;mso-wrap-style:square" from="12240,2920" to="12240,2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" strokecolor="#bdbfbf" strokeweight=".15347mm"/>
              <v:line id="Line 465" o:spid="_x0000_s1244" style="position:absolute;visibility:visible;mso-wrap-style:square" from="12240,2789" to="12240,27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" strokecolor="#bdbfbf" strokeweight=".15347mm"/>
              <v:line id="Line 466" o:spid="_x0000_s1245" style="position:absolute;visibility:visible;mso-wrap-style:square" from="12240,2658" to="12240,26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" strokecolor="#bdbfbf" strokeweight=".15347mm"/>
              <v:line id="Line 467" o:spid="_x0000_s1246" style="position:absolute;visibility:visible;mso-wrap-style:square" from="12240,2527" to="12240,2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" strokecolor="#bdbfbf" strokeweight=".15347mm"/>
              <v:line id="Line 468" o:spid="_x0000_s1247" style="position:absolute;visibility:visible;mso-wrap-style:square" from="12240,2396" to="12240,23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" strokecolor="#bdbfbf" strokeweight=".15347mm"/>
              <v:line id="Line 469" o:spid="_x0000_s1248" style="position:absolute;visibility:visible;mso-wrap-style:square" from="12240,2265" to="12240,2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" strokecolor="#bdbfbf" strokeweight=".15347mm"/>
              <v:line id="Line 470" o:spid="_x0000_s1249" style="position:absolute;visibility:visible;mso-wrap-style:square" from="12240,2133" to="12240,21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" strokecolor="#bdbfbf" strokeweight=".15347mm"/>
              <v:line id="Line 471" o:spid="_x0000_s1250" style="position:absolute;visibility:visible;mso-wrap-style:square" from="12240,2002" to="12240,20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" strokecolor="#bdbfbf" strokeweight=".15347mm"/>
              <v:line id="Line 472" o:spid="_x0000_s1251" style="position:absolute;visibility:visible;mso-wrap-style:square" from="12240,1871" to="12240,18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" strokecolor="#bdbfbf" strokeweight=".15347mm"/>
              <v:line id="Line 473" o:spid="_x0000_s1252" style="position:absolute;visibility:visible;mso-wrap-style:square" from="12240,1740" to="12240,17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" strokecolor="#bdbfbf" strokeweight=".15347mm"/>
              <v:line id="Line 474" o:spid="_x0000_s1253" style="position:absolute;visibility:visible;mso-wrap-style:square" from="12240,1609" to="12240,1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" strokecolor="#bdbfbf" strokeweight=".15347mm"/>
              <v:line id="Line 475" o:spid="_x0000_s1254" style="position:absolute;visibility:visible;mso-wrap-style:square" from="12240,1477" to="12240,14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" strokecolor="#bdbfbf" strokeweight=".15347mm"/>
              <v:line id="Line 476" o:spid="_x0000_s1255" style="position:absolute;visibility:visible;mso-wrap-style:square" from="12240,1346" to="12240,13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" strokecolor="#bdbfbf" strokeweight=".15347mm"/>
              <v:line id="Line 477" o:spid="_x0000_s1256" style="position:absolute;visibility:visible;mso-wrap-style:square" from="12240,1215" to="12240,12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" strokecolor="#bdbfbf" strokeweight=".15347mm"/>
              <v:line id="Line 478" o:spid="_x0000_s1257" style="position:absolute;visibility:visible;mso-wrap-style:square" from="12240,1084" to="12240,10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" strokecolor="#bdbfbf" strokeweight=".15347mm"/>
              <v:line id="Line 479" o:spid="_x0000_s1258" style="position:absolute;visibility:visible;mso-wrap-style:square" from="12240,953" to="12240,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" strokecolor="#bdbfbf" strokeweight=".15347mm"/>
              <v:line id="Line 480" o:spid="_x0000_s1259" style="position:absolute;visibility:visible;mso-wrap-style:square" from="12240,822" to="12240,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" strokecolor="#bdbfbf" strokeweight=".15347mm"/>
              <v:line id="Line 481" o:spid="_x0000_s1260" style="position:absolute;visibility:visible;mso-wrap-style:square" from="12240,690" to="12240,6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" strokecolor="#bdbfbf" strokeweight=".15347mm"/>
              <v:line id="Line 482" o:spid="_x0000_s1261" style="position:absolute;visibility:visible;mso-wrap-style:square" from="12240,559" to="12240,5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" strokecolor="#bdbfbf" strokeweight=".15347mm"/>
              <v:line id="Line 483" o:spid="_x0000_s1262" style="position:absolute;visibility:visible;mso-wrap-style:square" from="12240,428" to="12240,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" strokecolor="#bdbfbf" strokeweight=".15347mm"/>
              <v:line id="Line 484" o:spid="_x0000_s1263" style="position:absolute;visibility:visible;mso-wrap-style:square" from="12240,297" to="12240,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" strokecolor="#bdbfbf" strokeweight=".15347mm"/>
              <v:line id="Line 485" o:spid="_x0000_s1264" style="position:absolute;visibility:visible;mso-wrap-style:square" from="12240,166" to="12240,1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" strokecolor="#bdbfbf" strokeweight=".15347mm"/>
              <v:line id="Line 486" o:spid="_x0000_s1265" style="position:absolute;visibility:visible;mso-wrap-style:square" from="12240,34" to="12240,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" strokecolor="#bdbfbf" strokeweight=".15347mm"/>
              <v:rect id="Rectangle 487" o:spid="_x0000_s1266" style="position:absolute;width:12240;height:15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" filled="f" strokecolor="#bdbfbf" strokeweight="1pt"/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F2B3E"/>
    <w:multiLevelType w:val="hybridMultilevel"/>
    <w:tmpl w:val="4ECC3CB6"/>
    <w:lvl w:ilvl="0" w:tplc="8A24081A">
      <w:start w:val="1"/>
      <w:numFmt w:val="bullet"/>
      <w:lvlText w:val=""/>
      <w:lvlJc w:val="left"/>
      <w:pPr>
        <w:ind w:left="1430" w:hanging="360"/>
      </w:pPr>
      <w:rPr>
        <w:rFonts w:ascii="Wingdings" w:hAnsi="Wingdings" w:hint="default"/>
        <w:color w:val="13C045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45836"/>
    <w:multiLevelType w:val="hybridMultilevel"/>
    <w:tmpl w:val="9B302430"/>
    <w:lvl w:ilvl="0" w:tplc="1CA2FE1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3C045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47811"/>
    <w:multiLevelType w:val="hybridMultilevel"/>
    <w:tmpl w:val="106E9320"/>
    <w:lvl w:ilvl="0" w:tplc="1CA2FE1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3C045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45653B"/>
    <w:multiLevelType w:val="hybridMultilevel"/>
    <w:tmpl w:val="CC6618EC"/>
    <w:lvl w:ilvl="0" w:tplc="8A24081A">
      <w:start w:val="1"/>
      <w:numFmt w:val="bullet"/>
      <w:lvlText w:val=""/>
      <w:lvlJc w:val="left"/>
      <w:pPr>
        <w:ind w:left="1430" w:hanging="360"/>
      </w:pPr>
      <w:rPr>
        <w:rFonts w:ascii="Wingdings" w:hAnsi="Wingdings" w:hint="default"/>
        <w:color w:val="13C045"/>
      </w:rPr>
    </w:lvl>
    <w:lvl w:ilvl="1" w:tplc="FFFFFFFF" w:tentative="1">
      <w:start w:val="1"/>
      <w:numFmt w:val="bullet"/>
      <w:lvlText w:val="o"/>
      <w:lvlJc w:val="left"/>
      <w:pPr>
        <w:ind w:left="185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7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9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1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3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5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7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96" w:hanging="360"/>
      </w:pPr>
      <w:rPr>
        <w:rFonts w:ascii="Wingdings" w:hAnsi="Wingdings" w:hint="default"/>
      </w:rPr>
    </w:lvl>
  </w:abstractNum>
  <w:abstractNum w:abstractNumId="4" w15:restartNumberingAfterBreak="0">
    <w:nsid w:val="12184656"/>
    <w:multiLevelType w:val="hybridMultilevel"/>
    <w:tmpl w:val="420416EA"/>
    <w:lvl w:ilvl="0" w:tplc="FFFFFFFF">
      <w:start w:val="3"/>
      <w:numFmt w:val="bullet"/>
      <w:lvlText w:val="-"/>
      <w:lvlJc w:val="left"/>
      <w:pPr>
        <w:ind w:left="1430" w:hanging="360"/>
      </w:pPr>
      <w:rPr>
        <w:rFonts w:ascii="Arial" w:eastAsiaTheme="minorHAnsi" w:hAnsi="Arial" w:cs="Arial" w:hint="default"/>
        <w:b/>
      </w:rPr>
    </w:lvl>
    <w:lvl w:ilvl="1" w:tplc="FFFFFFFF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8F1CC23C">
      <w:start w:val="1"/>
      <w:numFmt w:val="bullet"/>
      <w:lvlText w:val=""/>
      <w:lvlJc w:val="left"/>
      <w:pPr>
        <w:ind w:left="2870" w:hanging="360"/>
      </w:pPr>
      <w:rPr>
        <w:rFonts w:ascii="Wingdings" w:hAnsi="Wingdings" w:hint="default"/>
        <w:color w:val="81D877"/>
      </w:rPr>
    </w:lvl>
    <w:lvl w:ilvl="3" w:tplc="FFFFFFFF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5" w15:restartNumberingAfterBreak="0">
    <w:nsid w:val="128D71C8"/>
    <w:multiLevelType w:val="hybridMultilevel"/>
    <w:tmpl w:val="D13EC346"/>
    <w:lvl w:ilvl="0" w:tplc="1CA2FE1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3C045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E675AC"/>
    <w:multiLevelType w:val="hybridMultilevel"/>
    <w:tmpl w:val="3B64ED04"/>
    <w:lvl w:ilvl="0" w:tplc="8A24081A">
      <w:start w:val="1"/>
      <w:numFmt w:val="bullet"/>
      <w:lvlText w:val=""/>
      <w:lvlJc w:val="left"/>
      <w:pPr>
        <w:ind w:left="1430" w:hanging="360"/>
      </w:pPr>
      <w:rPr>
        <w:rFonts w:ascii="Wingdings" w:hAnsi="Wingdings" w:hint="default"/>
        <w:color w:val="13C045"/>
      </w:rPr>
    </w:lvl>
    <w:lvl w:ilvl="1" w:tplc="FFFFFFFF" w:tentative="1">
      <w:start w:val="1"/>
      <w:numFmt w:val="bullet"/>
      <w:lvlText w:val="o"/>
      <w:lvlJc w:val="left"/>
      <w:pPr>
        <w:ind w:left="185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7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9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1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3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5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7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96" w:hanging="360"/>
      </w:pPr>
      <w:rPr>
        <w:rFonts w:ascii="Wingdings" w:hAnsi="Wingdings" w:hint="default"/>
      </w:rPr>
    </w:lvl>
  </w:abstractNum>
  <w:abstractNum w:abstractNumId="7" w15:restartNumberingAfterBreak="0">
    <w:nsid w:val="15703164"/>
    <w:multiLevelType w:val="hybridMultilevel"/>
    <w:tmpl w:val="23FA8714"/>
    <w:lvl w:ilvl="0" w:tplc="8A24081A">
      <w:start w:val="1"/>
      <w:numFmt w:val="bullet"/>
      <w:lvlText w:val=""/>
      <w:lvlJc w:val="left"/>
      <w:pPr>
        <w:ind w:left="1430" w:hanging="360"/>
      </w:pPr>
      <w:rPr>
        <w:rFonts w:ascii="Wingdings" w:hAnsi="Wingdings" w:hint="default"/>
        <w:color w:val="13C045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C125C4"/>
    <w:multiLevelType w:val="hybridMultilevel"/>
    <w:tmpl w:val="F2649588"/>
    <w:lvl w:ilvl="0" w:tplc="FFFFFFFF">
      <w:start w:val="3"/>
      <w:numFmt w:val="bullet"/>
      <w:lvlText w:val="-"/>
      <w:lvlJc w:val="left"/>
      <w:pPr>
        <w:ind w:left="1430" w:hanging="360"/>
      </w:pPr>
      <w:rPr>
        <w:rFonts w:ascii="Arial" w:eastAsiaTheme="minorHAnsi" w:hAnsi="Arial" w:cs="Arial" w:hint="default"/>
        <w:b/>
      </w:rPr>
    </w:lvl>
    <w:lvl w:ilvl="1" w:tplc="FFFFFFFF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8F1CC23C">
      <w:start w:val="1"/>
      <w:numFmt w:val="bullet"/>
      <w:lvlText w:val=""/>
      <w:lvlJc w:val="left"/>
      <w:pPr>
        <w:ind w:left="2870" w:hanging="360"/>
      </w:pPr>
      <w:rPr>
        <w:rFonts w:ascii="Wingdings" w:hAnsi="Wingdings" w:hint="default"/>
        <w:color w:val="81D877"/>
      </w:rPr>
    </w:lvl>
    <w:lvl w:ilvl="3" w:tplc="FFFFFFFF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9" w15:restartNumberingAfterBreak="0">
    <w:nsid w:val="2BD83916"/>
    <w:multiLevelType w:val="hybridMultilevel"/>
    <w:tmpl w:val="07F819DA"/>
    <w:lvl w:ilvl="0" w:tplc="47D2A08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D9852EC"/>
    <w:multiLevelType w:val="hybridMultilevel"/>
    <w:tmpl w:val="FFFC0C74"/>
    <w:lvl w:ilvl="0" w:tplc="1CA2FE1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3C045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496C6E"/>
    <w:multiLevelType w:val="multilevel"/>
    <w:tmpl w:val="58A2B078"/>
    <w:lvl w:ilvl="0">
      <w:start w:val="1"/>
      <w:numFmt w:val="decimal"/>
      <w:lvlText w:val="%1."/>
      <w:lvlJc w:val="left"/>
      <w:pPr>
        <w:ind w:left="1494" w:hanging="360"/>
      </w:pPr>
    </w:lvl>
    <w:lvl w:ilvl="1">
      <w:start w:val="1"/>
      <w:numFmt w:val="decimal"/>
      <w:lvlText w:val="%1.%2."/>
      <w:lvlJc w:val="left"/>
      <w:pPr>
        <w:ind w:left="574" w:hanging="432"/>
      </w:pPr>
      <w:rPr>
        <w:rFonts w:ascii="ACHS Nueva Sans Medium" w:hAnsi="ACHS Nueva Sans Medium" w:hint="default"/>
        <w:b/>
        <w:color w:val="004C14"/>
        <w:sz w:val="28"/>
        <w:szCs w:val="24"/>
      </w:rPr>
    </w:lvl>
    <w:lvl w:ilvl="2">
      <w:start w:val="1"/>
      <w:numFmt w:val="decimal"/>
      <w:lvlText w:val="%1.%2.%3."/>
      <w:lvlJc w:val="left"/>
      <w:pPr>
        <w:ind w:left="2358" w:hanging="504"/>
      </w:pPr>
      <w:rPr>
        <w:color w:val="13C045"/>
      </w:rPr>
    </w:lvl>
    <w:lvl w:ilvl="3">
      <w:start w:val="1"/>
      <w:numFmt w:val="decimal"/>
      <w:lvlText w:val="%1.%2.%3.%4."/>
      <w:lvlJc w:val="left"/>
      <w:pPr>
        <w:ind w:left="2862" w:hanging="648"/>
      </w:pPr>
    </w:lvl>
    <w:lvl w:ilvl="4">
      <w:start w:val="1"/>
      <w:numFmt w:val="decimal"/>
      <w:lvlText w:val="%1.%2.%3.%4.%5."/>
      <w:lvlJc w:val="left"/>
      <w:pPr>
        <w:ind w:left="3366" w:hanging="792"/>
      </w:pPr>
    </w:lvl>
    <w:lvl w:ilvl="5">
      <w:start w:val="1"/>
      <w:numFmt w:val="decimal"/>
      <w:lvlText w:val="%1.%2.%3.%4.%5.%6."/>
      <w:lvlJc w:val="left"/>
      <w:pPr>
        <w:ind w:left="3870" w:hanging="936"/>
      </w:pPr>
    </w:lvl>
    <w:lvl w:ilvl="6">
      <w:start w:val="1"/>
      <w:numFmt w:val="decimal"/>
      <w:lvlText w:val="%1.%2.%3.%4.%5.%6.%7."/>
      <w:lvlJc w:val="left"/>
      <w:pPr>
        <w:ind w:left="4374" w:hanging="1080"/>
      </w:pPr>
    </w:lvl>
    <w:lvl w:ilvl="7">
      <w:start w:val="1"/>
      <w:numFmt w:val="decimal"/>
      <w:lvlText w:val="%1.%2.%3.%4.%5.%6.%7.%8."/>
      <w:lvlJc w:val="left"/>
      <w:pPr>
        <w:ind w:left="4878" w:hanging="1224"/>
      </w:pPr>
    </w:lvl>
    <w:lvl w:ilvl="8">
      <w:start w:val="1"/>
      <w:numFmt w:val="decimal"/>
      <w:lvlText w:val="%1.%2.%3.%4.%5.%6.%7.%8.%9."/>
      <w:lvlJc w:val="left"/>
      <w:pPr>
        <w:ind w:left="5454" w:hanging="1440"/>
      </w:pPr>
    </w:lvl>
  </w:abstractNum>
  <w:abstractNum w:abstractNumId="12" w15:restartNumberingAfterBreak="0">
    <w:nsid w:val="31985914"/>
    <w:multiLevelType w:val="hybridMultilevel"/>
    <w:tmpl w:val="1C80C1F0"/>
    <w:lvl w:ilvl="0" w:tplc="1CA2FE1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3C045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3C0CE0"/>
    <w:multiLevelType w:val="hybridMultilevel"/>
    <w:tmpl w:val="4D3EB2D0"/>
    <w:lvl w:ilvl="0" w:tplc="E8244ED4">
      <w:start w:val="3"/>
      <w:numFmt w:val="bullet"/>
      <w:lvlText w:val="-"/>
      <w:lvlJc w:val="left"/>
      <w:pPr>
        <w:ind w:left="1430" w:hanging="360"/>
      </w:pPr>
      <w:rPr>
        <w:rFonts w:ascii="Arial" w:eastAsiaTheme="minorHAnsi" w:hAnsi="Arial" w:cs="Arial" w:hint="default"/>
        <w:b/>
      </w:rPr>
    </w:lvl>
    <w:lvl w:ilvl="1" w:tplc="340A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340A000B">
      <w:start w:val="1"/>
      <w:numFmt w:val="bullet"/>
      <w:lvlText w:val=""/>
      <w:lvlJc w:val="left"/>
      <w:pPr>
        <w:ind w:left="287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4" w15:restartNumberingAfterBreak="0">
    <w:nsid w:val="39152C37"/>
    <w:multiLevelType w:val="hybridMultilevel"/>
    <w:tmpl w:val="9E24777A"/>
    <w:lvl w:ilvl="0" w:tplc="AD44892A">
      <w:start w:val="1"/>
      <w:numFmt w:val="lowerLetter"/>
      <w:lvlText w:val="%1."/>
      <w:lvlJc w:val="left"/>
      <w:pPr>
        <w:ind w:left="1070" w:hanging="360"/>
      </w:pPr>
      <w:rPr>
        <w:rFonts w:hint="default"/>
        <w:color w:val="27933E"/>
      </w:rPr>
    </w:lvl>
    <w:lvl w:ilvl="1" w:tplc="340A0019">
      <w:start w:val="1"/>
      <w:numFmt w:val="lowerLetter"/>
      <w:lvlText w:val="%2."/>
      <w:lvlJc w:val="left"/>
      <w:pPr>
        <w:ind w:left="1790" w:hanging="360"/>
      </w:pPr>
    </w:lvl>
    <w:lvl w:ilvl="2" w:tplc="340A001B" w:tentative="1">
      <w:start w:val="1"/>
      <w:numFmt w:val="lowerRoman"/>
      <w:lvlText w:val="%3."/>
      <w:lvlJc w:val="right"/>
      <w:pPr>
        <w:ind w:left="2510" w:hanging="180"/>
      </w:pPr>
    </w:lvl>
    <w:lvl w:ilvl="3" w:tplc="340A000F" w:tentative="1">
      <w:start w:val="1"/>
      <w:numFmt w:val="decimal"/>
      <w:lvlText w:val="%4."/>
      <w:lvlJc w:val="left"/>
      <w:pPr>
        <w:ind w:left="3230" w:hanging="360"/>
      </w:pPr>
    </w:lvl>
    <w:lvl w:ilvl="4" w:tplc="340A0019" w:tentative="1">
      <w:start w:val="1"/>
      <w:numFmt w:val="lowerLetter"/>
      <w:lvlText w:val="%5."/>
      <w:lvlJc w:val="left"/>
      <w:pPr>
        <w:ind w:left="3950" w:hanging="360"/>
      </w:pPr>
    </w:lvl>
    <w:lvl w:ilvl="5" w:tplc="340A001B" w:tentative="1">
      <w:start w:val="1"/>
      <w:numFmt w:val="lowerRoman"/>
      <w:lvlText w:val="%6."/>
      <w:lvlJc w:val="right"/>
      <w:pPr>
        <w:ind w:left="4670" w:hanging="180"/>
      </w:pPr>
    </w:lvl>
    <w:lvl w:ilvl="6" w:tplc="340A000F" w:tentative="1">
      <w:start w:val="1"/>
      <w:numFmt w:val="decimal"/>
      <w:lvlText w:val="%7."/>
      <w:lvlJc w:val="left"/>
      <w:pPr>
        <w:ind w:left="5390" w:hanging="360"/>
      </w:pPr>
    </w:lvl>
    <w:lvl w:ilvl="7" w:tplc="340A0019" w:tentative="1">
      <w:start w:val="1"/>
      <w:numFmt w:val="lowerLetter"/>
      <w:lvlText w:val="%8."/>
      <w:lvlJc w:val="left"/>
      <w:pPr>
        <w:ind w:left="6110" w:hanging="360"/>
      </w:pPr>
    </w:lvl>
    <w:lvl w:ilvl="8" w:tplc="34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39E54603"/>
    <w:multiLevelType w:val="hybridMultilevel"/>
    <w:tmpl w:val="2FA64238"/>
    <w:lvl w:ilvl="0" w:tplc="FFFFFFFF">
      <w:start w:val="3"/>
      <w:numFmt w:val="bullet"/>
      <w:lvlText w:val="-"/>
      <w:lvlJc w:val="left"/>
      <w:pPr>
        <w:ind w:left="1430" w:hanging="360"/>
      </w:pPr>
      <w:rPr>
        <w:rFonts w:ascii="Arial" w:eastAsiaTheme="minorHAnsi" w:hAnsi="Arial" w:cs="Arial" w:hint="default"/>
        <w:b/>
      </w:rPr>
    </w:lvl>
    <w:lvl w:ilvl="1" w:tplc="FFFFFFFF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8F1CC23C">
      <w:start w:val="1"/>
      <w:numFmt w:val="bullet"/>
      <w:lvlText w:val=""/>
      <w:lvlJc w:val="left"/>
      <w:pPr>
        <w:ind w:left="2870" w:hanging="360"/>
      </w:pPr>
      <w:rPr>
        <w:rFonts w:ascii="Wingdings" w:hAnsi="Wingdings" w:hint="default"/>
        <w:color w:val="81D877"/>
      </w:rPr>
    </w:lvl>
    <w:lvl w:ilvl="3" w:tplc="FFFFFFFF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6" w15:restartNumberingAfterBreak="0">
    <w:nsid w:val="3DD54384"/>
    <w:multiLevelType w:val="hybridMultilevel"/>
    <w:tmpl w:val="A74826A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015760"/>
    <w:multiLevelType w:val="hybridMultilevel"/>
    <w:tmpl w:val="8DAA5104"/>
    <w:lvl w:ilvl="0" w:tplc="1CA2FE1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3C045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C65540"/>
    <w:multiLevelType w:val="hybridMultilevel"/>
    <w:tmpl w:val="6EFE9F7C"/>
    <w:lvl w:ilvl="0" w:tplc="6A84B5D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3C045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CEC04DB"/>
    <w:multiLevelType w:val="hybridMultilevel"/>
    <w:tmpl w:val="4BE62BF8"/>
    <w:lvl w:ilvl="0" w:tplc="C7463F22">
      <w:start w:val="5"/>
      <w:numFmt w:val="lowerLetter"/>
      <w:lvlText w:val="%1."/>
      <w:lvlJc w:val="left"/>
      <w:pPr>
        <w:ind w:left="720" w:hanging="360"/>
      </w:pPr>
      <w:rPr>
        <w:rFonts w:hint="default"/>
        <w:color w:val="27933E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746D5D"/>
    <w:multiLevelType w:val="hybridMultilevel"/>
    <w:tmpl w:val="B4C43C7A"/>
    <w:lvl w:ilvl="0" w:tplc="C37C0532">
      <w:start w:val="1"/>
      <w:numFmt w:val="lowerLetter"/>
      <w:lvlText w:val="%1."/>
      <w:lvlJc w:val="left"/>
      <w:pPr>
        <w:ind w:left="1070" w:hanging="360"/>
      </w:pPr>
      <w:rPr>
        <w:rFonts w:hint="default"/>
        <w:b/>
        <w:color w:val="27933E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F96AD7"/>
    <w:multiLevelType w:val="hybridMultilevel"/>
    <w:tmpl w:val="0FE87F84"/>
    <w:lvl w:ilvl="0" w:tplc="1CA2FE1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3C045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3E1979"/>
    <w:multiLevelType w:val="hybridMultilevel"/>
    <w:tmpl w:val="E3FCF276"/>
    <w:lvl w:ilvl="0" w:tplc="8A24081A">
      <w:start w:val="1"/>
      <w:numFmt w:val="bullet"/>
      <w:lvlText w:val=""/>
      <w:lvlJc w:val="left"/>
      <w:pPr>
        <w:ind w:left="1430" w:hanging="360"/>
      </w:pPr>
      <w:rPr>
        <w:rFonts w:ascii="Wingdings" w:hAnsi="Wingdings" w:hint="default"/>
        <w:color w:val="13C045"/>
      </w:rPr>
    </w:lvl>
    <w:lvl w:ilvl="1" w:tplc="FFFFFFFF" w:tentative="1">
      <w:start w:val="1"/>
      <w:numFmt w:val="bullet"/>
      <w:lvlText w:val="o"/>
      <w:lvlJc w:val="left"/>
      <w:pPr>
        <w:ind w:left="185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7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9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1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3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5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7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96" w:hanging="360"/>
      </w:pPr>
      <w:rPr>
        <w:rFonts w:ascii="Wingdings" w:hAnsi="Wingdings" w:hint="default"/>
      </w:rPr>
    </w:lvl>
  </w:abstractNum>
  <w:abstractNum w:abstractNumId="23" w15:restartNumberingAfterBreak="0">
    <w:nsid w:val="6F310123"/>
    <w:multiLevelType w:val="hybridMultilevel"/>
    <w:tmpl w:val="AF1A018A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7A36FA9"/>
    <w:multiLevelType w:val="hybridMultilevel"/>
    <w:tmpl w:val="F2C07860"/>
    <w:lvl w:ilvl="0" w:tplc="6A84B5D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13C045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3"/>
  </w:num>
  <w:num w:numId="4">
    <w:abstractNumId w:val="14"/>
  </w:num>
  <w:num w:numId="5">
    <w:abstractNumId w:val="19"/>
  </w:num>
  <w:num w:numId="6">
    <w:abstractNumId w:val="16"/>
  </w:num>
  <w:num w:numId="7">
    <w:abstractNumId w:val="20"/>
  </w:num>
  <w:num w:numId="8">
    <w:abstractNumId w:val="18"/>
  </w:num>
  <w:num w:numId="9">
    <w:abstractNumId w:val="17"/>
  </w:num>
  <w:num w:numId="10">
    <w:abstractNumId w:val="1"/>
  </w:num>
  <w:num w:numId="11">
    <w:abstractNumId w:val="21"/>
  </w:num>
  <w:num w:numId="12">
    <w:abstractNumId w:val="12"/>
  </w:num>
  <w:num w:numId="13">
    <w:abstractNumId w:val="10"/>
  </w:num>
  <w:num w:numId="14">
    <w:abstractNumId w:val="8"/>
  </w:num>
  <w:num w:numId="15">
    <w:abstractNumId w:val="4"/>
  </w:num>
  <w:num w:numId="16">
    <w:abstractNumId w:val="15"/>
  </w:num>
  <w:num w:numId="17">
    <w:abstractNumId w:val="5"/>
  </w:num>
  <w:num w:numId="18">
    <w:abstractNumId w:val="2"/>
  </w:num>
  <w:num w:numId="19">
    <w:abstractNumId w:val="3"/>
  </w:num>
  <w:num w:numId="20">
    <w:abstractNumId w:val="22"/>
  </w:num>
  <w:num w:numId="21">
    <w:abstractNumId w:val="6"/>
  </w:num>
  <w:num w:numId="22">
    <w:abstractNumId w:val="7"/>
  </w:num>
  <w:num w:numId="23">
    <w:abstractNumId w:val="0"/>
  </w:num>
  <w:num w:numId="24">
    <w:abstractNumId w:val="11"/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</w:num>
  <w:num w:numId="28">
    <w:abstractNumId w:val="2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proofState w:spelling="clean" w:grammar="clean"/>
  <w:attachedTemplate r:id="rId1"/>
  <w:defaultTabStop w:val="567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3A5"/>
    <w:rsid w:val="00000467"/>
    <w:rsid w:val="00003246"/>
    <w:rsid w:val="0000429C"/>
    <w:rsid w:val="000137B1"/>
    <w:rsid w:val="000140B1"/>
    <w:rsid w:val="00015E8C"/>
    <w:rsid w:val="0002041F"/>
    <w:rsid w:val="00030729"/>
    <w:rsid w:val="000317C7"/>
    <w:rsid w:val="00042B04"/>
    <w:rsid w:val="00045D9E"/>
    <w:rsid w:val="00051928"/>
    <w:rsid w:val="00065650"/>
    <w:rsid w:val="000703F3"/>
    <w:rsid w:val="000705F5"/>
    <w:rsid w:val="00071A1B"/>
    <w:rsid w:val="00077C16"/>
    <w:rsid w:val="000813D9"/>
    <w:rsid w:val="0008154F"/>
    <w:rsid w:val="0008761E"/>
    <w:rsid w:val="0009357E"/>
    <w:rsid w:val="0009540B"/>
    <w:rsid w:val="000A10F9"/>
    <w:rsid w:val="000A1DFC"/>
    <w:rsid w:val="000A27D2"/>
    <w:rsid w:val="000A2FE2"/>
    <w:rsid w:val="000A3221"/>
    <w:rsid w:val="000C4EA5"/>
    <w:rsid w:val="000C5EF8"/>
    <w:rsid w:val="000D1012"/>
    <w:rsid w:val="000D2E70"/>
    <w:rsid w:val="000E01E2"/>
    <w:rsid w:val="000E12E5"/>
    <w:rsid w:val="000E1F72"/>
    <w:rsid w:val="000E24A9"/>
    <w:rsid w:val="000F2B3E"/>
    <w:rsid w:val="0010348A"/>
    <w:rsid w:val="00112C5C"/>
    <w:rsid w:val="001239DF"/>
    <w:rsid w:val="0012659D"/>
    <w:rsid w:val="00131508"/>
    <w:rsid w:val="00131D6D"/>
    <w:rsid w:val="00136D5B"/>
    <w:rsid w:val="00142CD5"/>
    <w:rsid w:val="00144643"/>
    <w:rsid w:val="001475FA"/>
    <w:rsid w:val="00151DCD"/>
    <w:rsid w:val="00151DDA"/>
    <w:rsid w:val="001537E3"/>
    <w:rsid w:val="00156F5A"/>
    <w:rsid w:val="00164110"/>
    <w:rsid w:val="0016627E"/>
    <w:rsid w:val="001717EC"/>
    <w:rsid w:val="001804D1"/>
    <w:rsid w:val="001819BE"/>
    <w:rsid w:val="001825F5"/>
    <w:rsid w:val="00186DB8"/>
    <w:rsid w:val="001A091A"/>
    <w:rsid w:val="001A355A"/>
    <w:rsid w:val="001B25D1"/>
    <w:rsid w:val="001B2FD9"/>
    <w:rsid w:val="001B38AA"/>
    <w:rsid w:val="001B4744"/>
    <w:rsid w:val="001B5AD7"/>
    <w:rsid w:val="001B750F"/>
    <w:rsid w:val="001C2CA3"/>
    <w:rsid w:val="001C6F45"/>
    <w:rsid w:val="001C7EC4"/>
    <w:rsid w:val="001D6F57"/>
    <w:rsid w:val="001E1CA4"/>
    <w:rsid w:val="001E39C1"/>
    <w:rsid w:val="001F1EFA"/>
    <w:rsid w:val="0020435A"/>
    <w:rsid w:val="00221411"/>
    <w:rsid w:val="00223161"/>
    <w:rsid w:val="0022726A"/>
    <w:rsid w:val="00231142"/>
    <w:rsid w:val="002343A5"/>
    <w:rsid w:val="002400E5"/>
    <w:rsid w:val="00243A21"/>
    <w:rsid w:val="00243DBF"/>
    <w:rsid w:val="002649C5"/>
    <w:rsid w:val="00272085"/>
    <w:rsid w:val="0027318B"/>
    <w:rsid w:val="00274A6C"/>
    <w:rsid w:val="00280AA9"/>
    <w:rsid w:val="00281979"/>
    <w:rsid w:val="00281A60"/>
    <w:rsid w:val="00283C45"/>
    <w:rsid w:val="00290FCB"/>
    <w:rsid w:val="002A415C"/>
    <w:rsid w:val="002B5B5E"/>
    <w:rsid w:val="002B5E75"/>
    <w:rsid w:val="002B7B3B"/>
    <w:rsid w:val="002C001B"/>
    <w:rsid w:val="002C29D7"/>
    <w:rsid w:val="002C53FA"/>
    <w:rsid w:val="002C5463"/>
    <w:rsid w:val="002E714E"/>
    <w:rsid w:val="002F008A"/>
    <w:rsid w:val="002F04A4"/>
    <w:rsid w:val="002F49FE"/>
    <w:rsid w:val="002F6DBD"/>
    <w:rsid w:val="00313D6D"/>
    <w:rsid w:val="003177F4"/>
    <w:rsid w:val="00322324"/>
    <w:rsid w:val="00324C1E"/>
    <w:rsid w:val="00344676"/>
    <w:rsid w:val="0034510A"/>
    <w:rsid w:val="00350D3D"/>
    <w:rsid w:val="00360783"/>
    <w:rsid w:val="00361B71"/>
    <w:rsid w:val="00361F63"/>
    <w:rsid w:val="00375A8D"/>
    <w:rsid w:val="00376196"/>
    <w:rsid w:val="003904FF"/>
    <w:rsid w:val="003909E1"/>
    <w:rsid w:val="00394549"/>
    <w:rsid w:val="003968AF"/>
    <w:rsid w:val="003A1853"/>
    <w:rsid w:val="003A1E78"/>
    <w:rsid w:val="003A386D"/>
    <w:rsid w:val="003A4BD2"/>
    <w:rsid w:val="003A6A41"/>
    <w:rsid w:val="003B4EA2"/>
    <w:rsid w:val="003B5784"/>
    <w:rsid w:val="003D1BDC"/>
    <w:rsid w:val="003E2636"/>
    <w:rsid w:val="003E558B"/>
    <w:rsid w:val="003F4096"/>
    <w:rsid w:val="004105C9"/>
    <w:rsid w:val="00420F9F"/>
    <w:rsid w:val="0042129D"/>
    <w:rsid w:val="00422145"/>
    <w:rsid w:val="00422957"/>
    <w:rsid w:val="00424F48"/>
    <w:rsid w:val="004254DF"/>
    <w:rsid w:val="00426363"/>
    <w:rsid w:val="00432B94"/>
    <w:rsid w:val="0043746A"/>
    <w:rsid w:val="00442058"/>
    <w:rsid w:val="00447DA7"/>
    <w:rsid w:val="004672DC"/>
    <w:rsid w:val="004679B5"/>
    <w:rsid w:val="00474058"/>
    <w:rsid w:val="004816DE"/>
    <w:rsid w:val="0048247A"/>
    <w:rsid w:val="00482A90"/>
    <w:rsid w:val="00483A28"/>
    <w:rsid w:val="00484649"/>
    <w:rsid w:val="00484F6A"/>
    <w:rsid w:val="00493700"/>
    <w:rsid w:val="00496B51"/>
    <w:rsid w:val="00497E94"/>
    <w:rsid w:val="004A15F0"/>
    <w:rsid w:val="004A16D8"/>
    <w:rsid w:val="004A35E3"/>
    <w:rsid w:val="004A3B31"/>
    <w:rsid w:val="004B3BB2"/>
    <w:rsid w:val="004B75C3"/>
    <w:rsid w:val="004C0F70"/>
    <w:rsid w:val="004D0C9B"/>
    <w:rsid w:val="004E1312"/>
    <w:rsid w:val="004E2639"/>
    <w:rsid w:val="004F1D2F"/>
    <w:rsid w:val="004F72FC"/>
    <w:rsid w:val="00501232"/>
    <w:rsid w:val="00510B2A"/>
    <w:rsid w:val="0052412D"/>
    <w:rsid w:val="00530A18"/>
    <w:rsid w:val="00540CAD"/>
    <w:rsid w:val="005458F0"/>
    <w:rsid w:val="0055214D"/>
    <w:rsid w:val="00556471"/>
    <w:rsid w:val="0055723C"/>
    <w:rsid w:val="0056267E"/>
    <w:rsid w:val="00566E3D"/>
    <w:rsid w:val="00570C2C"/>
    <w:rsid w:val="00573C39"/>
    <w:rsid w:val="0057435D"/>
    <w:rsid w:val="005817A7"/>
    <w:rsid w:val="00582D7D"/>
    <w:rsid w:val="0058369C"/>
    <w:rsid w:val="00585918"/>
    <w:rsid w:val="005902DB"/>
    <w:rsid w:val="00596CE1"/>
    <w:rsid w:val="005A210B"/>
    <w:rsid w:val="005A4322"/>
    <w:rsid w:val="005A4A3B"/>
    <w:rsid w:val="005A4E0A"/>
    <w:rsid w:val="005A5F8B"/>
    <w:rsid w:val="005A6417"/>
    <w:rsid w:val="005A6A6D"/>
    <w:rsid w:val="005A6E1C"/>
    <w:rsid w:val="005A71AD"/>
    <w:rsid w:val="005B3C28"/>
    <w:rsid w:val="005B5C4D"/>
    <w:rsid w:val="005C21C5"/>
    <w:rsid w:val="005D525C"/>
    <w:rsid w:val="005D62B0"/>
    <w:rsid w:val="005E12A7"/>
    <w:rsid w:val="005E3502"/>
    <w:rsid w:val="005E662F"/>
    <w:rsid w:val="00600FB5"/>
    <w:rsid w:val="006039A1"/>
    <w:rsid w:val="00614AC0"/>
    <w:rsid w:val="00615108"/>
    <w:rsid w:val="006303B7"/>
    <w:rsid w:val="00632910"/>
    <w:rsid w:val="006363ED"/>
    <w:rsid w:val="0067341E"/>
    <w:rsid w:val="00674124"/>
    <w:rsid w:val="00674395"/>
    <w:rsid w:val="00676464"/>
    <w:rsid w:val="0067774B"/>
    <w:rsid w:val="006828CF"/>
    <w:rsid w:val="006920E2"/>
    <w:rsid w:val="00696AA7"/>
    <w:rsid w:val="00696B4C"/>
    <w:rsid w:val="006A05E7"/>
    <w:rsid w:val="006A153F"/>
    <w:rsid w:val="006A1D66"/>
    <w:rsid w:val="006B4911"/>
    <w:rsid w:val="006C783C"/>
    <w:rsid w:val="006C79D3"/>
    <w:rsid w:val="006D12BD"/>
    <w:rsid w:val="006D184D"/>
    <w:rsid w:val="006E1735"/>
    <w:rsid w:val="006E575D"/>
    <w:rsid w:val="006E6AB9"/>
    <w:rsid w:val="006F254B"/>
    <w:rsid w:val="006F392C"/>
    <w:rsid w:val="006F5962"/>
    <w:rsid w:val="006F6832"/>
    <w:rsid w:val="00700651"/>
    <w:rsid w:val="007013EF"/>
    <w:rsid w:val="00702CEF"/>
    <w:rsid w:val="007058DC"/>
    <w:rsid w:val="00707F57"/>
    <w:rsid w:val="0071346D"/>
    <w:rsid w:val="00713B0C"/>
    <w:rsid w:val="0071585F"/>
    <w:rsid w:val="007202B9"/>
    <w:rsid w:val="00722C1D"/>
    <w:rsid w:val="00723E28"/>
    <w:rsid w:val="00725AB4"/>
    <w:rsid w:val="0073055F"/>
    <w:rsid w:val="00732619"/>
    <w:rsid w:val="00741E9C"/>
    <w:rsid w:val="00741EC0"/>
    <w:rsid w:val="00744FA5"/>
    <w:rsid w:val="00745256"/>
    <w:rsid w:val="00745FDE"/>
    <w:rsid w:val="007515B3"/>
    <w:rsid w:val="00753A14"/>
    <w:rsid w:val="00753B56"/>
    <w:rsid w:val="007545FC"/>
    <w:rsid w:val="00755FEA"/>
    <w:rsid w:val="00761690"/>
    <w:rsid w:val="00765432"/>
    <w:rsid w:val="00773C58"/>
    <w:rsid w:val="00783893"/>
    <w:rsid w:val="00794063"/>
    <w:rsid w:val="007977EA"/>
    <w:rsid w:val="00797B84"/>
    <w:rsid w:val="007C0C60"/>
    <w:rsid w:val="007C2A86"/>
    <w:rsid w:val="007C2F73"/>
    <w:rsid w:val="007D5C85"/>
    <w:rsid w:val="007D69D9"/>
    <w:rsid w:val="007E114A"/>
    <w:rsid w:val="007E7082"/>
    <w:rsid w:val="007F2F7F"/>
    <w:rsid w:val="007F6424"/>
    <w:rsid w:val="0080443E"/>
    <w:rsid w:val="008069D4"/>
    <w:rsid w:val="00806B73"/>
    <w:rsid w:val="00816B6B"/>
    <w:rsid w:val="00822D28"/>
    <w:rsid w:val="0082627E"/>
    <w:rsid w:val="008520A9"/>
    <w:rsid w:val="008562B9"/>
    <w:rsid w:val="008643CC"/>
    <w:rsid w:val="00864642"/>
    <w:rsid w:val="00864717"/>
    <w:rsid w:val="00864CC3"/>
    <w:rsid w:val="0087686F"/>
    <w:rsid w:val="00886960"/>
    <w:rsid w:val="0089352D"/>
    <w:rsid w:val="008A707F"/>
    <w:rsid w:val="008A7783"/>
    <w:rsid w:val="008B7D83"/>
    <w:rsid w:val="008C60D0"/>
    <w:rsid w:val="008C6A15"/>
    <w:rsid w:val="008D4FF4"/>
    <w:rsid w:val="008D55E2"/>
    <w:rsid w:val="008E6319"/>
    <w:rsid w:val="008F7985"/>
    <w:rsid w:val="00904EDB"/>
    <w:rsid w:val="00905F92"/>
    <w:rsid w:val="0091059F"/>
    <w:rsid w:val="00914BBF"/>
    <w:rsid w:val="00921D13"/>
    <w:rsid w:val="00934899"/>
    <w:rsid w:val="00950DA8"/>
    <w:rsid w:val="00952D0A"/>
    <w:rsid w:val="00956516"/>
    <w:rsid w:val="009577FB"/>
    <w:rsid w:val="00960E3C"/>
    <w:rsid w:val="00974CA6"/>
    <w:rsid w:val="009750D5"/>
    <w:rsid w:val="009935C3"/>
    <w:rsid w:val="00993B03"/>
    <w:rsid w:val="009978AB"/>
    <w:rsid w:val="009A7096"/>
    <w:rsid w:val="009A7168"/>
    <w:rsid w:val="009B05A1"/>
    <w:rsid w:val="009B1A60"/>
    <w:rsid w:val="009B42BB"/>
    <w:rsid w:val="009B5500"/>
    <w:rsid w:val="009C6F8B"/>
    <w:rsid w:val="009C704B"/>
    <w:rsid w:val="009D00B1"/>
    <w:rsid w:val="009D0F47"/>
    <w:rsid w:val="009D16FB"/>
    <w:rsid w:val="009D17E7"/>
    <w:rsid w:val="009D3B14"/>
    <w:rsid w:val="009D5BDE"/>
    <w:rsid w:val="009E1423"/>
    <w:rsid w:val="009F7222"/>
    <w:rsid w:val="00A033A8"/>
    <w:rsid w:val="00A048E4"/>
    <w:rsid w:val="00A06345"/>
    <w:rsid w:val="00A072E8"/>
    <w:rsid w:val="00A10BF9"/>
    <w:rsid w:val="00A16E14"/>
    <w:rsid w:val="00A2066A"/>
    <w:rsid w:val="00A211F4"/>
    <w:rsid w:val="00A3103A"/>
    <w:rsid w:val="00A32AFD"/>
    <w:rsid w:val="00A37E30"/>
    <w:rsid w:val="00A40C37"/>
    <w:rsid w:val="00A44CAB"/>
    <w:rsid w:val="00A450B2"/>
    <w:rsid w:val="00A55803"/>
    <w:rsid w:val="00A643D1"/>
    <w:rsid w:val="00A64599"/>
    <w:rsid w:val="00A76AF5"/>
    <w:rsid w:val="00A76FAB"/>
    <w:rsid w:val="00A77443"/>
    <w:rsid w:val="00A81F76"/>
    <w:rsid w:val="00A8521F"/>
    <w:rsid w:val="00A87519"/>
    <w:rsid w:val="00A9080C"/>
    <w:rsid w:val="00AA05C3"/>
    <w:rsid w:val="00AA0C91"/>
    <w:rsid w:val="00AA2E12"/>
    <w:rsid w:val="00AA2F2F"/>
    <w:rsid w:val="00AC4B87"/>
    <w:rsid w:val="00AE32C3"/>
    <w:rsid w:val="00AE3448"/>
    <w:rsid w:val="00AE590E"/>
    <w:rsid w:val="00AF29AA"/>
    <w:rsid w:val="00AF3483"/>
    <w:rsid w:val="00B01985"/>
    <w:rsid w:val="00B04FE5"/>
    <w:rsid w:val="00B1441A"/>
    <w:rsid w:val="00B229C8"/>
    <w:rsid w:val="00B25FC1"/>
    <w:rsid w:val="00B26323"/>
    <w:rsid w:val="00B5351E"/>
    <w:rsid w:val="00B5454A"/>
    <w:rsid w:val="00B573E8"/>
    <w:rsid w:val="00B702DF"/>
    <w:rsid w:val="00B70ACB"/>
    <w:rsid w:val="00B76D05"/>
    <w:rsid w:val="00B86750"/>
    <w:rsid w:val="00B86E0D"/>
    <w:rsid w:val="00B924F8"/>
    <w:rsid w:val="00B9258A"/>
    <w:rsid w:val="00B92EB8"/>
    <w:rsid w:val="00B94DCF"/>
    <w:rsid w:val="00BA3BCB"/>
    <w:rsid w:val="00BA3BED"/>
    <w:rsid w:val="00BB0218"/>
    <w:rsid w:val="00BC6A64"/>
    <w:rsid w:val="00BC7CB6"/>
    <w:rsid w:val="00BD13BD"/>
    <w:rsid w:val="00BD265F"/>
    <w:rsid w:val="00BE296C"/>
    <w:rsid w:val="00BF01B9"/>
    <w:rsid w:val="00BF61DB"/>
    <w:rsid w:val="00C007EC"/>
    <w:rsid w:val="00C01D59"/>
    <w:rsid w:val="00C076AA"/>
    <w:rsid w:val="00C14C61"/>
    <w:rsid w:val="00C16D49"/>
    <w:rsid w:val="00C24E96"/>
    <w:rsid w:val="00C32112"/>
    <w:rsid w:val="00C340B2"/>
    <w:rsid w:val="00C36EB8"/>
    <w:rsid w:val="00C44DC0"/>
    <w:rsid w:val="00C45C2B"/>
    <w:rsid w:val="00C46918"/>
    <w:rsid w:val="00C53873"/>
    <w:rsid w:val="00C54371"/>
    <w:rsid w:val="00C55FE9"/>
    <w:rsid w:val="00C57762"/>
    <w:rsid w:val="00C62034"/>
    <w:rsid w:val="00C678BE"/>
    <w:rsid w:val="00C74EA6"/>
    <w:rsid w:val="00C7724E"/>
    <w:rsid w:val="00C8516F"/>
    <w:rsid w:val="00C85AAB"/>
    <w:rsid w:val="00C908D1"/>
    <w:rsid w:val="00C9139E"/>
    <w:rsid w:val="00C9150B"/>
    <w:rsid w:val="00C92A86"/>
    <w:rsid w:val="00C964FC"/>
    <w:rsid w:val="00CA0427"/>
    <w:rsid w:val="00CA6A8B"/>
    <w:rsid w:val="00CC473A"/>
    <w:rsid w:val="00CC56DC"/>
    <w:rsid w:val="00CC6A32"/>
    <w:rsid w:val="00CD298C"/>
    <w:rsid w:val="00CD4EE6"/>
    <w:rsid w:val="00CE1226"/>
    <w:rsid w:val="00CE686D"/>
    <w:rsid w:val="00CF1B80"/>
    <w:rsid w:val="00CF2C2F"/>
    <w:rsid w:val="00CF3545"/>
    <w:rsid w:val="00D0193F"/>
    <w:rsid w:val="00D04116"/>
    <w:rsid w:val="00D0632A"/>
    <w:rsid w:val="00D103D5"/>
    <w:rsid w:val="00D1578C"/>
    <w:rsid w:val="00D17EE4"/>
    <w:rsid w:val="00D17EE9"/>
    <w:rsid w:val="00D24C95"/>
    <w:rsid w:val="00D24FDD"/>
    <w:rsid w:val="00D274F1"/>
    <w:rsid w:val="00D30CDC"/>
    <w:rsid w:val="00D359C7"/>
    <w:rsid w:val="00D44E38"/>
    <w:rsid w:val="00D47646"/>
    <w:rsid w:val="00D51F81"/>
    <w:rsid w:val="00D5276F"/>
    <w:rsid w:val="00D54F97"/>
    <w:rsid w:val="00D601C3"/>
    <w:rsid w:val="00D60312"/>
    <w:rsid w:val="00D66ECE"/>
    <w:rsid w:val="00D7573F"/>
    <w:rsid w:val="00D75938"/>
    <w:rsid w:val="00D76637"/>
    <w:rsid w:val="00D8419F"/>
    <w:rsid w:val="00D87382"/>
    <w:rsid w:val="00D87DB7"/>
    <w:rsid w:val="00D91176"/>
    <w:rsid w:val="00DA0F02"/>
    <w:rsid w:val="00DA134B"/>
    <w:rsid w:val="00DA4272"/>
    <w:rsid w:val="00DB69BE"/>
    <w:rsid w:val="00DC01DD"/>
    <w:rsid w:val="00DC1064"/>
    <w:rsid w:val="00DC2309"/>
    <w:rsid w:val="00DC5D30"/>
    <w:rsid w:val="00DC6806"/>
    <w:rsid w:val="00DC6E15"/>
    <w:rsid w:val="00DD51B1"/>
    <w:rsid w:val="00DD7C6F"/>
    <w:rsid w:val="00DE2B15"/>
    <w:rsid w:val="00DF1DC6"/>
    <w:rsid w:val="00DF2ECB"/>
    <w:rsid w:val="00DF72AD"/>
    <w:rsid w:val="00E0622F"/>
    <w:rsid w:val="00E11AEE"/>
    <w:rsid w:val="00E21A06"/>
    <w:rsid w:val="00E322E2"/>
    <w:rsid w:val="00E331B7"/>
    <w:rsid w:val="00E37609"/>
    <w:rsid w:val="00E37C0C"/>
    <w:rsid w:val="00E436BC"/>
    <w:rsid w:val="00E43D27"/>
    <w:rsid w:val="00E44A8C"/>
    <w:rsid w:val="00E47C33"/>
    <w:rsid w:val="00E51637"/>
    <w:rsid w:val="00E5177C"/>
    <w:rsid w:val="00E52E61"/>
    <w:rsid w:val="00E53E69"/>
    <w:rsid w:val="00E6739F"/>
    <w:rsid w:val="00E75ACA"/>
    <w:rsid w:val="00E804F4"/>
    <w:rsid w:val="00E82C7A"/>
    <w:rsid w:val="00E90232"/>
    <w:rsid w:val="00EA09B3"/>
    <w:rsid w:val="00EB24D6"/>
    <w:rsid w:val="00EB6952"/>
    <w:rsid w:val="00EB7192"/>
    <w:rsid w:val="00EC2CAE"/>
    <w:rsid w:val="00EC5442"/>
    <w:rsid w:val="00ED0AC1"/>
    <w:rsid w:val="00ED29FC"/>
    <w:rsid w:val="00ED773C"/>
    <w:rsid w:val="00ED7C69"/>
    <w:rsid w:val="00EE4B57"/>
    <w:rsid w:val="00EF46CD"/>
    <w:rsid w:val="00F04D19"/>
    <w:rsid w:val="00F05617"/>
    <w:rsid w:val="00F06AB8"/>
    <w:rsid w:val="00F11D18"/>
    <w:rsid w:val="00F120CC"/>
    <w:rsid w:val="00F15F3F"/>
    <w:rsid w:val="00F1669F"/>
    <w:rsid w:val="00F17BF8"/>
    <w:rsid w:val="00F2683B"/>
    <w:rsid w:val="00F4303C"/>
    <w:rsid w:val="00F472ED"/>
    <w:rsid w:val="00F51658"/>
    <w:rsid w:val="00F55815"/>
    <w:rsid w:val="00F55922"/>
    <w:rsid w:val="00F5720C"/>
    <w:rsid w:val="00F64F4D"/>
    <w:rsid w:val="00F830F7"/>
    <w:rsid w:val="00F838AD"/>
    <w:rsid w:val="00F92BB2"/>
    <w:rsid w:val="00F9675A"/>
    <w:rsid w:val="00FA268B"/>
    <w:rsid w:val="00FA2749"/>
    <w:rsid w:val="00FA501F"/>
    <w:rsid w:val="00FA68ED"/>
    <w:rsid w:val="00FB0E1A"/>
    <w:rsid w:val="00FB209D"/>
    <w:rsid w:val="00FC1F5C"/>
    <w:rsid w:val="00FC5467"/>
    <w:rsid w:val="00FD0875"/>
    <w:rsid w:val="00FD08D6"/>
    <w:rsid w:val="00FD3320"/>
    <w:rsid w:val="00FD4917"/>
    <w:rsid w:val="00FE271A"/>
    <w:rsid w:val="00FE2A3B"/>
    <w:rsid w:val="00FE3CE9"/>
    <w:rsid w:val="00FE4B4D"/>
    <w:rsid w:val="00FF2BDC"/>
    <w:rsid w:val="00FF6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27C3D3"/>
  <w15:docId w15:val="{E7B0D24A-AE31-485A-9E90-4EE5ECF95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4EA5"/>
    <w:pPr>
      <w:spacing w:after="200" w:line="300" w:lineRule="auto"/>
      <w:jc w:val="both"/>
    </w:pPr>
    <w:rPr>
      <w:rFonts w:ascii="Arial" w:eastAsia="Catamaran" w:hAnsi="Arial" w:cs="Catamaran"/>
      <w:color w:val="323232"/>
      <w:sz w:val="24"/>
      <w:lang w:val="es-ES" w:eastAsia="es-ES" w:bidi="es-ES"/>
    </w:rPr>
  </w:style>
  <w:style w:type="paragraph" w:styleId="Ttulo1">
    <w:name w:val="heading 1"/>
    <w:next w:val="Normal"/>
    <w:link w:val="Ttulo1Car"/>
    <w:uiPriority w:val="9"/>
    <w:qFormat/>
    <w:rsid w:val="001C2CA3"/>
    <w:pPr>
      <w:shd w:val="clear" w:color="auto" w:fill="00B050"/>
      <w:spacing w:after="20" w:line="216" w:lineRule="auto"/>
      <w:outlineLvl w:val="0"/>
    </w:pPr>
    <w:rPr>
      <w:rFonts w:ascii="Catamaran" w:eastAsia="Catamaran" w:hAnsi="Catamaran" w:cs="Catamaran"/>
      <w:b/>
      <w:caps/>
      <w:color w:val="FFFFFF" w:themeColor="background1"/>
      <w:sz w:val="28"/>
      <w:szCs w:val="27"/>
      <w:lang w:val="es-ES" w:eastAsia="es-ES" w:bidi="es-ES"/>
    </w:rPr>
  </w:style>
  <w:style w:type="paragraph" w:styleId="Ttulo2">
    <w:name w:val="heading 2"/>
    <w:next w:val="Normal"/>
    <w:link w:val="Ttulo2Car"/>
    <w:uiPriority w:val="9"/>
    <w:unhideWhenUsed/>
    <w:qFormat/>
    <w:rsid w:val="00283C45"/>
    <w:pPr>
      <w:spacing w:after="60"/>
      <w:outlineLvl w:val="1"/>
    </w:pPr>
    <w:rPr>
      <w:rFonts w:ascii="Catamaran" w:eastAsia="Catamaran" w:hAnsi="Catamaran" w:cs="Catamaran"/>
      <w:b/>
      <w:color w:val="323232"/>
      <w:sz w:val="28"/>
      <w:szCs w:val="26"/>
      <w:lang w:val="es-ES" w:eastAsia="es-ES" w:bidi="es-ES"/>
    </w:rPr>
  </w:style>
  <w:style w:type="paragraph" w:styleId="Ttulo3">
    <w:name w:val="heading 3"/>
    <w:next w:val="Normal"/>
    <w:uiPriority w:val="9"/>
    <w:unhideWhenUsed/>
    <w:qFormat/>
    <w:rsid w:val="001C2CA3"/>
    <w:pPr>
      <w:spacing w:after="40"/>
      <w:outlineLvl w:val="2"/>
    </w:pPr>
    <w:rPr>
      <w:rFonts w:ascii="Catamaran" w:eastAsia="Catamaran" w:hAnsi="Catamaran" w:cs="Catamaran"/>
      <w:b/>
      <w:color w:val="00B050"/>
      <w:sz w:val="28"/>
      <w:szCs w:val="26"/>
      <w:lang w:val="es-ES" w:eastAsia="es-ES" w:bidi="es-ES"/>
    </w:rPr>
  </w:style>
  <w:style w:type="paragraph" w:styleId="Ttulo4">
    <w:name w:val="heading 4"/>
    <w:next w:val="Normal"/>
    <w:link w:val="Ttulo4Car"/>
    <w:uiPriority w:val="9"/>
    <w:unhideWhenUsed/>
    <w:qFormat/>
    <w:rsid w:val="00283C45"/>
    <w:pPr>
      <w:spacing w:after="20"/>
      <w:outlineLvl w:val="3"/>
    </w:pPr>
    <w:rPr>
      <w:rFonts w:ascii="Catamaran" w:eastAsia="Catamaran" w:hAnsi="Catamaran" w:cs="Catamaran"/>
      <w:b/>
      <w:i/>
      <w:color w:val="323232"/>
      <w:sz w:val="26"/>
      <w:szCs w:val="26"/>
      <w:lang w:val="es-ES" w:eastAsia="es-ES" w:bidi="es-ES"/>
    </w:rPr>
  </w:style>
  <w:style w:type="paragraph" w:styleId="Ttulo5">
    <w:name w:val="heading 5"/>
    <w:next w:val="Normal"/>
    <w:link w:val="Ttulo5Car"/>
    <w:uiPriority w:val="9"/>
    <w:unhideWhenUsed/>
    <w:qFormat/>
    <w:rsid w:val="009D16FB"/>
    <w:pPr>
      <w:keepNext/>
      <w:keepLines/>
      <w:spacing w:before="60" w:after="60"/>
      <w:outlineLvl w:val="4"/>
    </w:pPr>
    <w:rPr>
      <w:rFonts w:ascii="Arial" w:eastAsiaTheme="majorEastAsia" w:hAnsi="Arial" w:cs="Arial"/>
      <w:b/>
      <w:smallCaps/>
      <w:color w:val="323232"/>
      <w:sz w:val="24"/>
      <w:u w:val="single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aliases w:val="Nor Sin espacio,Normal sin espacio"/>
    <w:basedOn w:val="Normal"/>
    <w:next w:val="Normal"/>
    <w:autoRedefine/>
    <w:uiPriority w:val="1"/>
    <w:qFormat/>
    <w:rsid w:val="001A355A"/>
    <w:pPr>
      <w:spacing w:after="100"/>
    </w:pPr>
  </w:style>
  <w:style w:type="paragraph" w:styleId="Prrafodelista">
    <w:name w:val="List Paragraph"/>
    <w:basedOn w:val="Normal"/>
    <w:link w:val="PrrafodelistaCar"/>
    <w:uiPriority w:val="1"/>
    <w:qFormat/>
    <w:rsid w:val="008B7D83"/>
    <w:pPr>
      <w:spacing w:before="20" w:after="40"/>
    </w:pPr>
    <w:rPr>
      <w:rFonts w:cs="Arial"/>
    </w:rPr>
  </w:style>
  <w:style w:type="paragraph" w:customStyle="1" w:styleId="TableParagraph">
    <w:name w:val="Table Paragraph"/>
    <w:basedOn w:val="Normal"/>
    <w:uiPriority w:val="1"/>
    <w:qFormat/>
    <w:rsid w:val="00FB209D"/>
    <w:pPr>
      <w:spacing w:after="0" w:line="240" w:lineRule="auto"/>
      <w:ind w:left="79" w:right="34"/>
      <w:jc w:val="left"/>
    </w:pPr>
  </w:style>
  <w:style w:type="paragraph" w:styleId="Encabezado">
    <w:name w:val="header"/>
    <w:basedOn w:val="Normal"/>
    <w:link w:val="EncabezadoCar"/>
    <w:uiPriority w:val="99"/>
    <w:unhideWhenUsed/>
    <w:rsid w:val="007C0C6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0C60"/>
    <w:rPr>
      <w:rFonts w:ascii="Catamaran" w:eastAsia="Catamaran" w:hAnsi="Catamaran" w:cs="Catamaran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7C0C6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0C60"/>
    <w:rPr>
      <w:rFonts w:ascii="Catamaran" w:eastAsia="Catamaran" w:hAnsi="Catamaran" w:cs="Catamaran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C0C6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0C60"/>
    <w:rPr>
      <w:rFonts w:ascii="Segoe UI" w:eastAsia="Catamaran" w:hAnsi="Segoe UI" w:cs="Segoe UI"/>
      <w:sz w:val="18"/>
      <w:szCs w:val="18"/>
      <w:lang w:val="es-ES" w:eastAsia="es-ES" w:bidi="es-ES"/>
    </w:rPr>
  </w:style>
  <w:style w:type="paragraph" w:styleId="Puesto">
    <w:name w:val="Title"/>
    <w:basedOn w:val="Normal"/>
    <w:next w:val="Normal"/>
    <w:link w:val="PuestoCar"/>
    <w:uiPriority w:val="10"/>
    <w:qFormat/>
    <w:rsid w:val="00E322E2"/>
    <w:pPr>
      <w:spacing w:before="84" w:line="208" w:lineRule="auto"/>
      <w:ind w:left="113" w:right="27"/>
      <w:jc w:val="left"/>
    </w:pPr>
    <w:rPr>
      <w:rFonts w:ascii="Montserrat" w:hAnsi="Montserrat"/>
      <w:b/>
      <w:color w:val="313131"/>
      <w:sz w:val="60"/>
    </w:rPr>
  </w:style>
  <w:style w:type="character" w:customStyle="1" w:styleId="PuestoCar">
    <w:name w:val="Puesto Car"/>
    <w:basedOn w:val="Fuentedeprrafopredeter"/>
    <w:link w:val="Puesto"/>
    <w:uiPriority w:val="10"/>
    <w:rsid w:val="00E322E2"/>
    <w:rPr>
      <w:rFonts w:ascii="Montserrat" w:eastAsia="Catamaran" w:hAnsi="Montserrat" w:cs="Catamaran"/>
      <w:b/>
      <w:color w:val="313131"/>
      <w:sz w:val="60"/>
      <w:lang w:val="es-ES" w:eastAsia="es-ES" w:bidi="es-ES"/>
    </w:rPr>
  </w:style>
  <w:style w:type="character" w:customStyle="1" w:styleId="Ttulo4Car">
    <w:name w:val="Título 4 Car"/>
    <w:basedOn w:val="Fuentedeprrafopredeter"/>
    <w:link w:val="Ttulo4"/>
    <w:uiPriority w:val="9"/>
    <w:rsid w:val="00283C45"/>
    <w:rPr>
      <w:rFonts w:ascii="Catamaran" w:eastAsia="Catamaran" w:hAnsi="Catamaran" w:cs="Catamaran"/>
      <w:b/>
      <w:i/>
      <w:color w:val="323232"/>
      <w:sz w:val="26"/>
      <w:szCs w:val="26"/>
      <w:lang w:val="es-ES" w:eastAsia="es-ES" w:bidi="es-ES"/>
    </w:rPr>
  </w:style>
  <w:style w:type="character" w:customStyle="1" w:styleId="Ttulo5Car">
    <w:name w:val="Título 5 Car"/>
    <w:basedOn w:val="Fuentedeprrafopredeter"/>
    <w:link w:val="Ttulo5"/>
    <w:uiPriority w:val="9"/>
    <w:rsid w:val="009D16FB"/>
    <w:rPr>
      <w:rFonts w:ascii="Arial" w:eastAsiaTheme="majorEastAsia" w:hAnsi="Arial" w:cs="Arial"/>
      <w:b/>
      <w:smallCaps/>
      <w:color w:val="323232"/>
      <w:sz w:val="24"/>
      <w:u w:val="single"/>
      <w:lang w:val="es-ES" w:eastAsia="es-ES" w:bidi="es-ES"/>
    </w:rPr>
  </w:style>
  <w:style w:type="table" w:styleId="Tablaconcuadrcula">
    <w:name w:val="Table Grid"/>
    <w:basedOn w:val="Tablanormal"/>
    <w:uiPriority w:val="39"/>
    <w:rsid w:val="00C01D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57435D"/>
    <w:pPr>
      <w:jc w:val="both"/>
    </w:pPr>
    <w:rPr>
      <w:rFonts w:ascii="Arial" w:eastAsia="Catamaran" w:hAnsi="Arial" w:cs="Catamaran"/>
      <w:color w:val="323232"/>
      <w:sz w:val="16"/>
      <w:lang w:val="es-ES" w:eastAsia="es-ES" w:bidi="es-ES"/>
    </w:rPr>
  </w:style>
  <w:style w:type="paragraph" w:styleId="Subttulo">
    <w:name w:val="Subtitle"/>
    <w:aliases w:val="Vocabulario"/>
    <w:basedOn w:val="Normal"/>
    <w:next w:val="Normal"/>
    <w:link w:val="SubttuloCar"/>
    <w:uiPriority w:val="11"/>
    <w:qFormat/>
    <w:rsid w:val="002C29D7"/>
    <w:pPr>
      <w:numPr>
        <w:ilvl w:val="1"/>
      </w:numPr>
      <w:spacing w:after="160"/>
    </w:pPr>
    <w:rPr>
      <w:rFonts w:eastAsiaTheme="minorEastAsia" w:cstheme="minorBidi"/>
      <w:b/>
      <w:sz w:val="22"/>
    </w:rPr>
  </w:style>
  <w:style w:type="character" w:customStyle="1" w:styleId="SubttuloCar">
    <w:name w:val="Subtítulo Car"/>
    <w:aliases w:val="Vocabulario Car"/>
    <w:basedOn w:val="Fuentedeprrafopredeter"/>
    <w:link w:val="Subttulo"/>
    <w:uiPriority w:val="11"/>
    <w:rsid w:val="002C29D7"/>
    <w:rPr>
      <w:rFonts w:ascii="Arial" w:eastAsiaTheme="minorEastAsia" w:hAnsi="Arial"/>
      <w:b/>
      <w:color w:val="323232"/>
      <w:lang w:val="es-ES" w:eastAsia="es-ES" w:bidi="es-ES"/>
    </w:rPr>
  </w:style>
  <w:style w:type="paragraph" w:styleId="TtulodeTDC">
    <w:name w:val="TOC Heading"/>
    <w:basedOn w:val="Ttulo1"/>
    <w:next w:val="Normal"/>
    <w:uiPriority w:val="39"/>
    <w:unhideWhenUsed/>
    <w:rsid w:val="00FC1F5C"/>
    <w:pPr>
      <w:keepNext/>
      <w:keepLines/>
      <w:widowControl/>
      <w:shd w:val="clear" w:color="auto" w:fill="auto"/>
      <w:autoSpaceDE/>
      <w:autoSpaceDN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/>
      <w:color w:val="4BA99A" w:themeColor="accent1" w:themeShade="BF"/>
      <w:sz w:val="32"/>
      <w:szCs w:val="32"/>
      <w:lang w:val="es-CL" w:eastAsia="es-CL" w:bidi="ar-SA"/>
    </w:rPr>
  </w:style>
  <w:style w:type="paragraph" w:styleId="TDC3">
    <w:name w:val="toc 3"/>
    <w:basedOn w:val="Normal"/>
    <w:next w:val="Normal"/>
    <w:autoRedefine/>
    <w:uiPriority w:val="39"/>
    <w:unhideWhenUsed/>
    <w:rsid w:val="00FC1F5C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003246"/>
    <w:pPr>
      <w:tabs>
        <w:tab w:val="right" w:leader="dot" w:pos="9962"/>
      </w:tabs>
      <w:spacing w:after="20" w:line="264" w:lineRule="auto"/>
    </w:pPr>
    <w:rPr>
      <w:b/>
      <w:noProof/>
    </w:rPr>
  </w:style>
  <w:style w:type="paragraph" w:styleId="TDC2">
    <w:name w:val="toc 2"/>
    <w:basedOn w:val="Normal"/>
    <w:next w:val="Normal"/>
    <w:autoRedefine/>
    <w:uiPriority w:val="39"/>
    <w:unhideWhenUsed/>
    <w:rsid w:val="00FC1F5C"/>
    <w:pPr>
      <w:spacing w:after="100"/>
      <w:ind w:left="240"/>
    </w:pPr>
  </w:style>
  <w:style w:type="character" w:styleId="Hipervnculo">
    <w:name w:val="Hyperlink"/>
    <w:basedOn w:val="Fuentedeprrafopredeter"/>
    <w:uiPriority w:val="99"/>
    <w:unhideWhenUsed/>
    <w:rsid w:val="00FC1F5C"/>
    <w:rPr>
      <w:color w:val="0563C1" w:themeColor="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5C21C5"/>
    <w:rPr>
      <w:color w:val="808080"/>
    </w:rPr>
  </w:style>
  <w:style w:type="paragraph" w:styleId="TDC4">
    <w:name w:val="toc 4"/>
    <w:basedOn w:val="Normal"/>
    <w:next w:val="Normal"/>
    <w:autoRedefine/>
    <w:uiPriority w:val="39"/>
    <w:unhideWhenUsed/>
    <w:rsid w:val="00003246"/>
    <w:pPr>
      <w:spacing w:after="100"/>
      <w:ind w:left="720"/>
    </w:pPr>
  </w:style>
  <w:style w:type="paragraph" w:customStyle="1" w:styleId="Default">
    <w:name w:val="Default"/>
    <w:rsid w:val="006E6AB9"/>
    <w:pPr>
      <w:widowControl/>
      <w:adjustRightInd w:val="0"/>
    </w:pPr>
    <w:rPr>
      <w:rFonts w:ascii="Arial" w:hAnsi="Arial" w:cs="Arial"/>
      <w:color w:val="000000"/>
      <w:sz w:val="24"/>
      <w:szCs w:val="24"/>
      <w:lang w:val="es-CL"/>
    </w:rPr>
  </w:style>
  <w:style w:type="paragraph" w:customStyle="1" w:styleId="discussion-body">
    <w:name w:val="discussion-body"/>
    <w:basedOn w:val="Normal"/>
    <w:rsid w:val="006E6AB9"/>
    <w:pPr>
      <w:widowControl/>
      <w:autoSpaceDE/>
      <w:autoSpaceDN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Cs w:val="24"/>
      <w:lang w:val="es-CL" w:eastAsia="es-CL" w:bidi="ar-SA"/>
    </w:rPr>
  </w:style>
  <w:style w:type="paragraph" w:styleId="NormalWeb">
    <w:name w:val="Normal (Web)"/>
    <w:basedOn w:val="Normal"/>
    <w:uiPriority w:val="99"/>
    <w:semiHidden/>
    <w:unhideWhenUsed/>
    <w:rsid w:val="006E6AB9"/>
    <w:pPr>
      <w:widowControl/>
      <w:autoSpaceDE/>
      <w:autoSpaceDN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Cs w:val="24"/>
      <w:lang w:val="es-CL" w:eastAsia="es-CL" w:bidi="ar-SA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964FC"/>
    <w:rPr>
      <w:color w:val="605E5C"/>
      <w:shd w:val="clear" w:color="auto" w:fill="E1DFDD"/>
    </w:rPr>
  </w:style>
  <w:style w:type="paragraph" w:customStyle="1" w:styleId="Vinculo">
    <w:name w:val="Vinculo"/>
    <w:next w:val="Normal"/>
    <w:link w:val="VinculoCar"/>
    <w:qFormat/>
    <w:rsid w:val="001B4744"/>
    <w:pPr>
      <w:jc w:val="both"/>
    </w:pPr>
    <w:rPr>
      <w:rFonts w:ascii="Arial" w:eastAsia="Catamaran" w:hAnsi="Arial" w:cs="Catamaran"/>
      <w:smallCaps/>
      <w:color w:val="323232"/>
      <w:lang w:val="es-ES" w:eastAsia="es-ES" w:bidi="es-ES"/>
    </w:rPr>
  </w:style>
  <w:style w:type="character" w:customStyle="1" w:styleId="VinculoCar">
    <w:name w:val="Vinculo Car"/>
    <w:basedOn w:val="Fuentedeprrafopredeter"/>
    <w:link w:val="Vinculo"/>
    <w:rsid w:val="001B4744"/>
    <w:rPr>
      <w:rFonts w:ascii="Arial" w:eastAsia="Catamaran" w:hAnsi="Arial" w:cs="Catamaran"/>
      <w:smallCaps/>
      <w:color w:val="323232"/>
      <w:lang w:val="es-ES" w:eastAsia="es-ES" w:bidi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4B75C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B75C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B75C3"/>
    <w:rPr>
      <w:rFonts w:ascii="Arial" w:eastAsia="Catamaran" w:hAnsi="Arial" w:cs="Catamaran"/>
      <w:color w:val="323232"/>
      <w:sz w:val="20"/>
      <w:szCs w:val="20"/>
      <w:lang w:val="es-ES" w:eastAsia="es-ES" w:bidi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75C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B75C3"/>
    <w:rPr>
      <w:rFonts w:ascii="Arial" w:eastAsia="Catamaran" w:hAnsi="Arial" w:cs="Catamaran"/>
      <w:b/>
      <w:bCs/>
      <w:color w:val="323232"/>
      <w:sz w:val="20"/>
      <w:szCs w:val="20"/>
      <w:lang w:val="es-ES" w:eastAsia="es-ES" w:bidi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B25D1"/>
    <w:rPr>
      <w:rFonts w:ascii="Arial" w:eastAsia="Catamaran" w:hAnsi="Arial" w:cs="Catamaran"/>
      <w:color w:val="323232"/>
      <w:sz w:val="16"/>
      <w:lang w:val="es-ES" w:eastAsia="es-ES" w:bidi="es-ES"/>
    </w:rPr>
  </w:style>
  <w:style w:type="character" w:customStyle="1" w:styleId="Ttulo2Car">
    <w:name w:val="Título 2 Car"/>
    <w:basedOn w:val="Fuentedeprrafopredeter"/>
    <w:link w:val="Ttulo2"/>
    <w:uiPriority w:val="9"/>
    <w:rsid w:val="00C85AAB"/>
    <w:rPr>
      <w:rFonts w:ascii="Catamaran" w:eastAsia="Catamaran" w:hAnsi="Catamaran" w:cs="Catamaran"/>
      <w:b/>
      <w:color w:val="323232"/>
      <w:sz w:val="28"/>
      <w:szCs w:val="26"/>
      <w:lang w:val="es-ES" w:eastAsia="es-ES" w:bidi="es-ES"/>
    </w:rPr>
  </w:style>
  <w:style w:type="character" w:customStyle="1" w:styleId="Ttulo1Car">
    <w:name w:val="Título 1 Car"/>
    <w:basedOn w:val="Fuentedeprrafopredeter"/>
    <w:link w:val="Ttulo1"/>
    <w:uiPriority w:val="9"/>
    <w:rsid w:val="00741EC0"/>
    <w:rPr>
      <w:rFonts w:ascii="Catamaran" w:eastAsia="Catamaran" w:hAnsi="Catamaran" w:cs="Catamaran"/>
      <w:b/>
      <w:caps/>
      <w:color w:val="FFFFFF" w:themeColor="background1"/>
      <w:sz w:val="28"/>
      <w:szCs w:val="27"/>
      <w:shd w:val="clear" w:color="auto" w:fill="00B050"/>
      <w:lang w:val="es-ES" w:eastAsia="es-ES" w:bidi="es-ES"/>
    </w:rPr>
  </w:style>
  <w:style w:type="character" w:customStyle="1" w:styleId="PrrafodelistaCar">
    <w:name w:val="Párrafo de lista Car"/>
    <w:basedOn w:val="Fuentedeprrafopredeter"/>
    <w:link w:val="Prrafodelista"/>
    <w:uiPriority w:val="1"/>
    <w:rsid w:val="00E11AEE"/>
    <w:rPr>
      <w:rFonts w:ascii="Arial" w:eastAsia="Catamaran" w:hAnsi="Arial" w:cs="Arial"/>
      <w:color w:val="323232"/>
      <w:sz w:val="24"/>
      <w:lang w:val="es-ES" w:eastAsia="es-ES" w:bidi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22726A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ED7C69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1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acgs\Desktop\ACHS%20Gestion%20Analogo\Plantillas%20Formatos%20tipos%20de%20documentos\Plantilla%20-%20Procedimientos%20Estructural%20Sistema%20V.1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2C0B64D7EF249EE9343219D212CD7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6456B9-1C34-4460-869E-3C7536B19BC3}"/>
      </w:docPartPr>
      <w:docPartBody>
        <w:p w:rsidR="00B93E42" w:rsidRDefault="00B93E42" w:rsidP="00B93E42">
          <w:pPr>
            <w:pStyle w:val="82C0B64D7EF249EE9343219D212CD75D"/>
          </w:pPr>
          <w:r w:rsidRPr="000D3DF5">
            <w:rPr>
              <w:rStyle w:val="Textodelmarcadordeposicin"/>
            </w:rPr>
            <w:t>[Compañía]</w:t>
          </w:r>
        </w:p>
      </w:docPartBody>
    </w:docPart>
    <w:docPart>
      <w:docPartPr>
        <w:name w:val="913D632C020641B2A0D4CBDC851A63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B424D4-6F2B-41E0-89A1-930C56C34D7E}"/>
      </w:docPartPr>
      <w:docPartBody>
        <w:p w:rsidR="009651BB" w:rsidRDefault="0057026A" w:rsidP="0057026A">
          <w:pPr>
            <w:pStyle w:val="913D632C020641B2A0D4CBDC851A632F"/>
          </w:pPr>
          <w:r w:rsidRPr="00035122">
            <w:rPr>
              <w:rStyle w:val="Textodelmarcadordeposicin"/>
            </w:rPr>
            <w:t>[Fecha de publicación]</w:t>
          </w:r>
        </w:p>
      </w:docPartBody>
    </w:docPart>
    <w:docPart>
      <w:docPartPr>
        <w:name w:val="2B80D0128EAC4F0EA4CBF2842538C5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7D52C7-3956-4808-A32E-1E9B8216E908}"/>
      </w:docPartPr>
      <w:docPartBody>
        <w:p w:rsidR="009651BB" w:rsidRDefault="0057026A" w:rsidP="0057026A">
          <w:pPr>
            <w:pStyle w:val="2B80D0128EAC4F0EA4CBF2842538C544"/>
          </w:pPr>
          <w:r w:rsidRPr="001E7BA0">
            <w:rPr>
              <w:rStyle w:val="Textodelmarcadordeposicin"/>
            </w:rPr>
            <w:t>[Título]</w:t>
          </w:r>
        </w:p>
      </w:docPartBody>
    </w:docPart>
    <w:docPart>
      <w:docPartPr>
        <w:name w:val="9A7869E59A2047F58F339E2EC4D1BB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C4CD58-340A-4D85-A98A-79A15DCC3F5A}"/>
      </w:docPartPr>
      <w:docPartBody>
        <w:p w:rsidR="009651BB" w:rsidRDefault="0057026A" w:rsidP="0057026A">
          <w:pPr>
            <w:pStyle w:val="9A7869E59A2047F58F339E2EC4D1BB01"/>
          </w:pPr>
          <w:r w:rsidRPr="001E7BA0">
            <w:rPr>
              <w:rStyle w:val="Textodelmarcadordeposicin"/>
            </w:rPr>
            <w:t>[Estado]</w:t>
          </w:r>
        </w:p>
      </w:docPartBody>
    </w:docPart>
    <w:docPart>
      <w:docPartPr>
        <w:name w:val="59B9FAB3AB1F4C1A92B658749879D5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787F1C-D991-4299-AA2E-9F30E29CE753}"/>
      </w:docPartPr>
      <w:docPartBody>
        <w:p w:rsidR="00414310" w:rsidRDefault="009651BB" w:rsidP="009651BB">
          <w:pPr>
            <w:pStyle w:val="59B9FAB3AB1F4C1A92B658749879D507"/>
          </w:pPr>
          <w:r w:rsidRPr="000D3DF5">
            <w:rPr>
              <w:rStyle w:val="Textodelmarcadordeposicin"/>
            </w:rPr>
            <w:t>[Compañía]</w:t>
          </w:r>
        </w:p>
      </w:docPartBody>
    </w:docPart>
    <w:docPart>
      <w:docPartPr>
        <w:name w:val="AEF7B63181BB4BFFB14D57AAC31F5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8D387D-014E-4113-BA33-74685ACD7492}"/>
      </w:docPartPr>
      <w:docPartBody>
        <w:p w:rsidR="007E2AA3" w:rsidRDefault="00890E92" w:rsidP="00890E92">
          <w:pPr>
            <w:pStyle w:val="AEF7B63181BB4BFFB14D57AAC31F55A6"/>
          </w:pPr>
          <w:r w:rsidRPr="0040092E">
            <w:rPr>
              <w:rStyle w:val="Textodelmarcadordeposicin"/>
              <w:color w:val="969696"/>
            </w:rPr>
            <w:t>[NOMBRE EMPRESA / ORGANIZACIÓN]</w:t>
          </w:r>
        </w:p>
      </w:docPartBody>
    </w:docPart>
    <w:docPart>
      <w:docPartPr>
        <w:name w:val="B1E34147558244FCA960B16AFB18F0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2C6F88-2CA0-4DEF-8C5E-C26D616CC762}"/>
      </w:docPartPr>
      <w:docPartBody>
        <w:p w:rsidR="007E2AA3" w:rsidRDefault="00890E92" w:rsidP="00890E92">
          <w:pPr>
            <w:pStyle w:val="B1E34147558244FCA960B16AFB18F04A"/>
          </w:pPr>
          <w:r w:rsidRPr="001E7BA0">
            <w:rPr>
              <w:rStyle w:val="Textodelmarcadordeposicin"/>
            </w:rPr>
            <w:t>[Título]</w:t>
          </w:r>
        </w:p>
      </w:docPartBody>
    </w:docPart>
    <w:docPart>
      <w:docPartPr>
        <w:name w:val="21EA055B849E4F5187F2C92C8EC6CE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B5DDDF-4789-4257-94DF-43278902E334}"/>
      </w:docPartPr>
      <w:docPartBody>
        <w:p w:rsidR="007E2AA3" w:rsidRDefault="00890E92" w:rsidP="00890E92">
          <w:pPr>
            <w:pStyle w:val="21EA055B849E4F5187F2C92C8EC6CEC4"/>
          </w:pPr>
          <w:r w:rsidRPr="00B00783">
            <w:rPr>
              <w:rStyle w:val="CampodelistaCar"/>
              <w:rFonts w:ascii="ACHS Nueva Sans Medium" w:hAnsi="ACHS Nueva Sans Medium"/>
              <w:color w:val="969696"/>
            </w:rPr>
            <w:t>[Haga clic o pulse aquí para escribir texto]</w:t>
          </w:r>
        </w:p>
      </w:docPartBody>
    </w:docPart>
    <w:docPart>
      <w:docPartPr>
        <w:name w:val="4B4D5F23013F49EDA073C0664272F6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9CD720-D5A9-4A9D-A574-9ED246699305}"/>
      </w:docPartPr>
      <w:docPartBody>
        <w:p w:rsidR="007E2AA3" w:rsidRDefault="00890E92" w:rsidP="00890E92">
          <w:pPr>
            <w:pStyle w:val="4B4D5F23013F49EDA073C0664272F676"/>
          </w:pPr>
          <w:r w:rsidRPr="00B00783">
            <w:rPr>
              <w:rStyle w:val="CampodelistaCar"/>
              <w:rFonts w:ascii="ACHS Nueva Sans Medium" w:hAnsi="ACHS Nueva Sans Medium"/>
              <w:color w:val="969696"/>
              <w:sz w:val="20"/>
              <w:szCs w:val="20"/>
            </w:rPr>
            <w:t>[</w:t>
          </w:r>
          <w:r w:rsidRPr="00B00783">
            <w:rPr>
              <w:rStyle w:val="Textodelmarcadordeposicin"/>
              <w:rFonts w:ascii="ACHS Nueva Sans Medium" w:hAnsi="ACHS Nueva Sans Medium"/>
              <w:color w:val="969696"/>
              <w:sz w:val="20"/>
              <w:szCs w:val="20"/>
            </w:rPr>
            <w:t>Fecha de elaboración]</w:t>
          </w:r>
        </w:p>
      </w:docPartBody>
    </w:docPart>
    <w:docPart>
      <w:docPartPr>
        <w:name w:val="89212135A2484412B148509FF89CFF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818019-8B64-465D-87AF-25CED5C1B9B8}"/>
      </w:docPartPr>
      <w:docPartBody>
        <w:p w:rsidR="007E2AA3" w:rsidRDefault="00890E92" w:rsidP="00890E92">
          <w:pPr>
            <w:pStyle w:val="89212135A2484412B148509FF89CFF61"/>
          </w:pPr>
          <w:r w:rsidRPr="00B00783">
            <w:rPr>
              <w:rStyle w:val="CampodelistaCar"/>
              <w:rFonts w:ascii="ACHS Nueva Sans Medium" w:hAnsi="ACHS Nueva Sans Medium"/>
              <w:color w:val="969696"/>
            </w:rPr>
            <w:t>[Haga clic o pulse aquí para escribir texto]</w:t>
          </w:r>
        </w:p>
      </w:docPartBody>
    </w:docPart>
    <w:docPart>
      <w:docPartPr>
        <w:name w:val="0C88EC9EF22942D2B5646F223930FB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10901-720E-49A0-87C9-3E93C0BC21E9}"/>
      </w:docPartPr>
      <w:docPartBody>
        <w:p w:rsidR="007E2AA3" w:rsidRDefault="00890E92" w:rsidP="00890E92">
          <w:pPr>
            <w:pStyle w:val="0C88EC9EF22942D2B5646F223930FBEF"/>
          </w:pPr>
          <w:r w:rsidRPr="00B00783">
            <w:rPr>
              <w:rStyle w:val="CampodelistaCar"/>
              <w:rFonts w:ascii="ACHS Nueva Sans Medium" w:hAnsi="ACHS Nueva Sans Medium"/>
              <w:color w:val="969696"/>
            </w:rPr>
            <w:t>[</w:t>
          </w:r>
          <w:r w:rsidRPr="00B00783">
            <w:rPr>
              <w:rStyle w:val="CampodelistaCar"/>
              <w:rFonts w:ascii="ACHS Nueva Sans Medium" w:hAnsi="ACHS Nueva Sans Medium"/>
              <w:color w:val="969696"/>
              <w:sz w:val="20"/>
              <w:szCs w:val="20"/>
            </w:rPr>
            <w:t>Fecha de revisión]</w:t>
          </w:r>
        </w:p>
      </w:docPartBody>
    </w:docPart>
    <w:docPart>
      <w:docPartPr>
        <w:name w:val="B6DD2E2BFE7B4330A974CA1DD33595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263355-DF56-4DD5-8791-410535F0D9FC}"/>
      </w:docPartPr>
      <w:docPartBody>
        <w:p w:rsidR="007E2AA3" w:rsidRDefault="00890E92" w:rsidP="00890E92">
          <w:pPr>
            <w:pStyle w:val="B6DD2E2BFE7B4330A974CA1DD33595AC"/>
          </w:pPr>
          <w:r w:rsidRPr="00B00783">
            <w:rPr>
              <w:rStyle w:val="CampodelistaCar"/>
              <w:rFonts w:ascii="ACHS Nueva Sans Medium" w:hAnsi="ACHS Nueva Sans Medium"/>
              <w:color w:val="969696"/>
            </w:rPr>
            <w:t>[Haga clic o pulse aquí para escribir texto]</w:t>
          </w:r>
        </w:p>
      </w:docPartBody>
    </w:docPart>
    <w:docPart>
      <w:docPartPr>
        <w:name w:val="69E070925AF3491C91840DF2F793E6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480410-772E-4886-B16B-179F11A48B67}"/>
      </w:docPartPr>
      <w:docPartBody>
        <w:p w:rsidR="007E2AA3" w:rsidRDefault="00890E92" w:rsidP="00890E92">
          <w:pPr>
            <w:pStyle w:val="69E070925AF3491C91840DF2F793E6E7"/>
          </w:pPr>
          <w:r w:rsidRPr="00B00783">
            <w:rPr>
              <w:rStyle w:val="CampodelistaCar"/>
              <w:rFonts w:ascii="ACHS Nueva Sans Medium" w:hAnsi="ACHS Nueva Sans Medium"/>
              <w:color w:val="969696"/>
            </w:rPr>
            <w:t>[</w:t>
          </w:r>
          <w:r w:rsidRPr="00B00783">
            <w:rPr>
              <w:rStyle w:val="CampodelistaCar"/>
              <w:rFonts w:ascii="ACHS Nueva Sans Medium" w:hAnsi="ACHS Nueva Sans Medium"/>
              <w:color w:val="969696"/>
              <w:sz w:val="20"/>
              <w:szCs w:val="20"/>
            </w:rPr>
            <w:t>Fecha de aprobación]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CHS Nueva Sans Medium">
    <w:panose1 w:val="00000000000000000000"/>
    <w:charset w:val="00"/>
    <w:family w:val="auto"/>
    <w:pitch w:val="variable"/>
    <w:sig w:usb0="8000006F" w:usb1="4000205B" w:usb2="00000000" w:usb3="00000000" w:csb0="00000003" w:csb1="00000000"/>
  </w:font>
  <w:font w:name="Catamaran">
    <w:altName w:val="Courier New"/>
    <w:charset w:val="00"/>
    <w:family w:val="auto"/>
    <w:pitch w:val="variable"/>
    <w:sig w:usb0="001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CHS Nueva Sans">
    <w:panose1 w:val="00000000000000000000"/>
    <w:charset w:val="00"/>
    <w:family w:val="auto"/>
    <w:pitch w:val="variable"/>
    <w:sig w:usb0="8000006F" w:usb1="4000205B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FF8"/>
    <w:rsid w:val="000B6E54"/>
    <w:rsid w:val="001042A6"/>
    <w:rsid w:val="002459A5"/>
    <w:rsid w:val="00270FFF"/>
    <w:rsid w:val="0028447F"/>
    <w:rsid w:val="002F7BEC"/>
    <w:rsid w:val="00312DA7"/>
    <w:rsid w:val="003502E0"/>
    <w:rsid w:val="00376196"/>
    <w:rsid w:val="00414310"/>
    <w:rsid w:val="00484D49"/>
    <w:rsid w:val="0049789C"/>
    <w:rsid w:val="0057026A"/>
    <w:rsid w:val="0058576E"/>
    <w:rsid w:val="00664B5F"/>
    <w:rsid w:val="00692BDC"/>
    <w:rsid w:val="006B7F83"/>
    <w:rsid w:val="00795259"/>
    <w:rsid w:val="007976EA"/>
    <w:rsid w:val="007E2AA3"/>
    <w:rsid w:val="00836BBA"/>
    <w:rsid w:val="008612D8"/>
    <w:rsid w:val="00875848"/>
    <w:rsid w:val="00890E92"/>
    <w:rsid w:val="00893D17"/>
    <w:rsid w:val="008B0F1F"/>
    <w:rsid w:val="008E00BC"/>
    <w:rsid w:val="008E217B"/>
    <w:rsid w:val="008E3040"/>
    <w:rsid w:val="00941556"/>
    <w:rsid w:val="009651BB"/>
    <w:rsid w:val="009B4D65"/>
    <w:rsid w:val="00A21A8B"/>
    <w:rsid w:val="00A67626"/>
    <w:rsid w:val="00A854ED"/>
    <w:rsid w:val="00A902A4"/>
    <w:rsid w:val="00B15BF0"/>
    <w:rsid w:val="00B17CAD"/>
    <w:rsid w:val="00B93E42"/>
    <w:rsid w:val="00BA14EF"/>
    <w:rsid w:val="00C56CD6"/>
    <w:rsid w:val="00C7039C"/>
    <w:rsid w:val="00CE14CF"/>
    <w:rsid w:val="00D15258"/>
    <w:rsid w:val="00D92854"/>
    <w:rsid w:val="00D979A6"/>
    <w:rsid w:val="00E304BE"/>
    <w:rsid w:val="00F35238"/>
    <w:rsid w:val="00F9454E"/>
    <w:rsid w:val="00FA3889"/>
    <w:rsid w:val="00FA5603"/>
    <w:rsid w:val="00FC04F5"/>
    <w:rsid w:val="00FD6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90E92"/>
    <w:rPr>
      <w:color w:val="808080"/>
    </w:rPr>
  </w:style>
  <w:style w:type="paragraph" w:customStyle="1" w:styleId="3991193EDC0146B686AB19E23250A744">
    <w:name w:val="3991193EDC0146B686AB19E23250A744"/>
    <w:rsid w:val="00312DA7"/>
  </w:style>
  <w:style w:type="paragraph" w:customStyle="1" w:styleId="82C0B64D7EF249EE9343219D212CD75D">
    <w:name w:val="82C0B64D7EF249EE9343219D212CD75D"/>
    <w:rsid w:val="00B93E42"/>
  </w:style>
  <w:style w:type="paragraph" w:customStyle="1" w:styleId="913D632C020641B2A0D4CBDC851A632F">
    <w:name w:val="913D632C020641B2A0D4CBDC851A632F"/>
    <w:rsid w:val="0057026A"/>
  </w:style>
  <w:style w:type="paragraph" w:customStyle="1" w:styleId="85F928119B8045209222FC56F7F37BF4">
    <w:name w:val="85F928119B8045209222FC56F7F37BF4"/>
    <w:rsid w:val="0057026A"/>
  </w:style>
  <w:style w:type="paragraph" w:customStyle="1" w:styleId="2B80D0128EAC4F0EA4CBF2842538C544">
    <w:name w:val="2B80D0128EAC4F0EA4CBF2842538C544"/>
    <w:rsid w:val="0057026A"/>
  </w:style>
  <w:style w:type="paragraph" w:customStyle="1" w:styleId="9A7869E59A2047F58F339E2EC4D1BB01">
    <w:name w:val="9A7869E59A2047F58F339E2EC4D1BB01"/>
    <w:rsid w:val="0057026A"/>
  </w:style>
  <w:style w:type="paragraph" w:customStyle="1" w:styleId="8042BA2C6D3A4BB88444DD36E038008A">
    <w:name w:val="8042BA2C6D3A4BB88444DD36E038008A"/>
    <w:rsid w:val="0057026A"/>
  </w:style>
  <w:style w:type="paragraph" w:customStyle="1" w:styleId="9FA8B619CE9A4EE4A1DFD55114DBADBA">
    <w:name w:val="9FA8B619CE9A4EE4A1DFD55114DBADBA"/>
    <w:rsid w:val="0057026A"/>
  </w:style>
  <w:style w:type="paragraph" w:customStyle="1" w:styleId="88DB7C24A5064A80A316DB0CB2680D4D">
    <w:name w:val="88DB7C24A5064A80A316DB0CB2680D4D"/>
    <w:rsid w:val="0057026A"/>
  </w:style>
  <w:style w:type="paragraph" w:customStyle="1" w:styleId="59B9FAB3AB1F4C1A92B658749879D507">
    <w:name w:val="59B9FAB3AB1F4C1A92B658749879D507"/>
    <w:rsid w:val="009651BB"/>
  </w:style>
  <w:style w:type="paragraph" w:customStyle="1" w:styleId="E73C56F213540A4D91D3BB3FB0532E26">
    <w:name w:val="E73C56F213540A4D91D3BB3FB0532E26"/>
    <w:rsid w:val="00C7039C"/>
    <w:pPr>
      <w:spacing w:after="0" w:line="240" w:lineRule="auto"/>
    </w:pPr>
    <w:rPr>
      <w:sz w:val="24"/>
      <w:szCs w:val="24"/>
      <w:lang w:eastAsia="es-ES_tradnl"/>
    </w:rPr>
  </w:style>
  <w:style w:type="paragraph" w:customStyle="1" w:styleId="AEF7B63181BB4BFFB14D57AAC31F55A6">
    <w:name w:val="AEF7B63181BB4BFFB14D57AAC31F55A6"/>
    <w:rsid w:val="00890E92"/>
  </w:style>
  <w:style w:type="paragraph" w:customStyle="1" w:styleId="074CCCF0F1004ED4AE5FD7CDCF1B630E">
    <w:name w:val="074CCCF0F1004ED4AE5FD7CDCF1B630E"/>
    <w:rsid w:val="00890E92"/>
  </w:style>
  <w:style w:type="paragraph" w:customStyle="1" w:styleId="B1E34147558244FCA960B16AFB18F04A">
    <w:name w:val="B1E34147558244FCA960B16AFB18F04A"/>
    <w:rsid w:val="00890E92"/>
  </w:style>
  <w:style w:type="paragraph" w:customStyle="1" w:styleId="8042BA2C6D3A4BB88444DD36E038008A1">
    <w:name w:val="8042BA2C6D3A4BB88444DD36E038008A1"/>
    <w:rsid w:val="00890E92"/>
    <w:pPr>
      <w:widowControl w:val="0"/>
      <w:autoSpaceDE w:val="0"/>
      <w:autoSpaceDN w:val="0"/>
      <w:spacing w:after="0" w:line="240" w:lineRule="auto"/>
      <w:ind w:left="79" w:right="34"/>
    </w:pPr>
    <w:rPr>
      <w:rFonts w:ascii="Arial" w:eastAsia="Catamaran" w:hAnsi="Arial" w:cs="Catamaran"/>
      <w:color w:val="323232"/>
      <w:sz w:val="24"/>
      <w:lang w:val="es-ES" w:eastAsia="es-ES" w:bidi="es-ES"/>
    </w:rPr>
  </w:style>
  <w:style w:type="paragraph" w:customStyle="1" w:styleId="9FA8B619CE9A4EE4A1DFD55114DBADBA1">
    <w:name w:val="9FA8B619CE9A4EE4A1DFD55114DBADBA1"/>
    <w:rsid w:val="00890E92"/>
    <w:pPr>
      <w:widowControl w:val="0"/>
      <w:autoSpaceDE w:val="0"/>
      <w:autoSpaceDN w:val="0"/>
      <w:spacing w:after="0" w:line="240" w:lineRule="auto"/>
      <w:ind w:left="79" w:right="34"/>
    </w:pPr>
    <w:rPr>
      <w:rFonts w:ascii="Arial" w:eastAsia="Catamaran" w:hAnsi="Arial" w:cs="Catamaran"/>
      <w:color w:val="323232"/>
      <w:sz w:val="24"/>
      <w:lang w:val="es-ES" w:eastAsia="es-ES" w:bidi="es-ES"/>
    </w:rPr>
  </w:style>
  <w:style w:type="paragraph" w:customStyle="1" w:styleId="88DB7C24A5064A80A316DB0CB2680D4D1">
    <w:name w:val="88DB7C24A5064A80A316DB0CB2680D4D1"/>
    <w:rsid w:val="00890E92"/>
    <w:pPr>
      <w:widowControl w:val="0"/>
      <w:autoSpaceDE w:val="0"/>
      <w:autoSpaceDN w:val="0"/>
      <w:spacing w:after="0" w:line="240" w:lineRule="auto"/>
      <w:ind w:left="79" w:right="34"/>
    </w:pPr>
    <w:rPr>
      <w:rFonts w:ascii="Arial" w:eastAsia="Catamaran" w:hAnsi="Arial" w:cs="Catamaran"/>
      <w:color w:val="323232"/>
      <w:sz w:val="24"/>
      <w:lang w:val="es-ES" w:eastAsia="es-ES" w:bidi="es-ES"/>
    </w:rPr>
  </w:style>
  <w:style w:type="paragraph" w:customStyle="1" w:styleId="2E86A0BC71994B3F9C4ED725C6794BCE">
    <w:name w:val="2E86A0BC71994B3F9C4ED725C6794BCE"/>
    <w:rsid w:val="00890E92"/>
  </w:style>
  <w:style w:type="paragraph" w:customStyle="1" w:styleId="Campodelista">
    <w:name w:val="Campo de lista"/>
    <w:basedOn w:val="Normal"/>
    <w:link w:val="CampodelistaCar"/>
    <w:rsid w:val="00890E92"/>
    <w:pPr>
      <w:widowControl w:val="0"/>
      <w:autoSpaceDE w:val="0"/>
      <w:autoSpaceDN w:val="0"/>
      <w:spacing w:after="200" w:line="300" w:lineRule="auto"/>
      <w:jc w:val="both"/>
    </w:pPr>
    <w:rPr>
      <w:rFonts w:ascii="Arial" w:eastAsia="Catamaran" w:hAnsi="Arial" w:cs="Catamaran"/>
      <w:color w:val="505050"/>
      <w:sz w:val="24"/>
      <w:lang w:val="es-ES" w:eastAsia="es-ES" w:bidi="es-ES"/>
    </w:rPr>
  </w:style>
  <w:style w:type="character" w:customStyle="1" w:styleId="CampodelistaCar">
    <w:name w:val="Campo de lista Car"/>
    <w:basedOn w:val="Fuentedeprrafopredeter"/>
    <w:link w:val="Campodelista"/>
    <w:rsid w:val="00890E92"/>
    <w:rPr>
      <w:rFonts w:ascii="Arial" w:eastAsia="Catamaran" w:hAnsi="Arial" w:cs="Catamaran"/>
      <w:color w:val="505050"/>
      <w:sz w:val="24"/>
      <w:lang w:val="es-ES" w:eastAsia="es-ES" w:bidi="es-ES"/>
    </w:rPr>
  </w:style>
  <w:style w:type="paragraph" w:customStyle="1" w:styleId="21EA055B849E4F5187F2C92C8EC6CEC4">
    <w:name w:val="21EA055B849E4F5187F2C92C8EC6CEC4"/>
    <w:rsid w:val="00890E92"/>
  </w:style>
  <w:style w:type="paragraph" w:customStyle="1" w:styleId="4B4D5F23013F49EDA073C0664272F676">
    <w:name w:val="4B4D5F23013F49EDA073C0664272F676"/>
    <w:rsid w:val="00890E92"/>
  </w:style>
  <w:style w:type="paragraph" w:customStyle="1" w:styleId="89212135A2484412B148509FF89CFF61">
    <w:name w:val="89212135A2484412B148509FF89CFF61"/>
    <w:rsid w:val="00890E92"/>
  </w:style>
  <w:style w:type="paragraph" w:customStyle="1" w:styleId="0C88EC9EF22942D2B5646F223930FBEF">
    <w:name w:val="0C88EC9EF22942D2B5646F223930FBEF"/>
    <w:rsid w:val="00890E92"/>
  </w:style>
  <w:style w:type="paragraph" w:customStyle="1" w:styleId="B6DD2E2BFE7B4330A974CA1DD33595AC">
    <w:name w:val="B6DD2E2BFE7B4330A974CA1DD33595AC"/>
    <w:rsid w:val="00890E92"/>
  </w:style>
  <w:style w:type="paragraph" w:customStyle="1" w:styleId="69E070925AF3491C91840DF2F793E6E7">
    <w:name w:val="69E070925AF3491C91840DF2F793E6E7"/>
    <w:rsid w:val="00890E9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ACHS_Gestion">
      <a:dk1>
        <a:srgbClr val="191919"/>
      </a:dk1>
      <a:lt1>
        <a:sysClr val="window" lastClr="FFFFFF"/>
      </a:lt1>
      <a:dk2>
        <a:srgbClr val="195A28"/>
      </a:dk2>
      <a:lt2>
        <a:srgbClr val="80BD26"/>
      </a:lt2>
      <a:accent1>
        <a:srgbClr val="80C7BC"/>
      </a:accent1>
      <a:accent2>
        <a:srgbClr val="009BCF"/>
      </a:accent2>
      <a:accent3>
        <a:srgbClr val="FF7900"/>
      </a:accent3>
      <a:accent4>
        <a:srgbClr val="FED100"/>
      </a:accent4>
      <a:accent5>
        <a:srgbClr val="8F23B3"/>
      </a:accent5>
      <a:accent6>
        <a:srgbClr val="EA2839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Indicar fecha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A9FD22760AD147A5C66BC32FA5886E" ma:contentTypeVersion="11" ma:contentTypeDescription="Crear nuevo documento." ma:contentTypeScope="" ma:versionID="a11fa67d67f90021f6cdfe0087e8b36c">
  <xsd:schema xmlns:xsd="http://www.w3.org/2001/XMLSchema" xmlns:xs="http://www.w3.org/2001/XMLSchema" xmlns:p="http://schemas.microsoft.com/office/2006/metadata/properties" xmlns:ns2="391d50fe-b6cd-4da3-871e-89bb03fbb8be" xmlns:ns3="dbc1e56f-c5a5-40d8-a530-a807fff1d6cc" targetNamespace="http://schemas.microsoft.com/office/2006/metadata/properties" ma:root="true" ma:fieldsID="1e58464aea7542f101fd1f2719274de5" ns2:_="" ns3:_="">
    <xsd:import namespace="391d50fe-b6cd-4da3-871e-89bb03fbb8be"/>
    <xsd:import namespace="dbc1e56f-c5a5-40d8-a530-a807fff1d6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d50fe-b6cd-4da3-871e-89bb03fbb8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3502374b-82e5-4b34-b572-a4b8594eee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c1e56f-c5a5-40d8-a530-a807fff1d6c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5d19581-60c3-4388-a72e-23a0fa71e741}" ma:internalName="TaxCatchAll" ma:showField="CatchAllData" ma:web="dbc1e56f-c5a5-40d8-a530-a807fff1d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c1e56f-c5a5-40d8-a530-a807fff1d6cc" xsi:nil="true"/>
    <lcf76f155ced4ddcb4097134ff3c332f xmlns="391d50fe-b6cd-4da3-871e-89bb03fbb8be">
      <Terms xmlns="http://schemas.microsoft.com/office/infopath/2007/PartnerControls"/>
    </lcf76f155ced4ddcb4097134ff3c332f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E2D5BE6-3C28-442D-8F50-2BFCC59F88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152E85-6189-4224-8E04-188E8DE18F8C}"/>
</file>

<file path=customXml/itemProps4.xml><?xml version="1.0" encoding="utf-8"?>
<ds:datastoreItem xmlns:ds="http://schemas.openxmlformats.org/officeDocument/2006/customXml" ds:itemID="{E460138B-14B0-4994-9803-0D889CECC1A7}">
  <ds:schemaRefs>
    <ds:schemaRef ds:uri="http://schemas.microsoft.com/office/2006/metadata/properties"/>
    <ds:schemaRef ds:uri="http://schemas.microsoft.com/office/infopath/2007/PartnerControls"/>
    <ds:schemaRef ds:uri="dbc1e56f-c5a5-40d8-a530-a807fff1d6cc"/>
    <ds:schemaRef ds:uri="391d50fe-b6cd-4da3-871e-89bb03fbb8be"/>
  </ds:schemaRefs>
</ds:datastoreItem>
</file>

<file path=customXml/itemProps5.xml><?xml version="1.0" encoding="utf-8"?>
<ds:datastoreItem xmlns:ds="http://schemas.openxmlformats.org/officeDocument/2006/customXml" ds:itemID="{93CD8586-160E-46EF-92F2-76B794123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- Procedimientos Estructural Sistema V.1</Template>
  <TotalTime>42</TotalTime>
  <Pages>11</Pages>
  <Words>1368</Words>
  <Characters>7526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Organización, funciones y responsabilidades</vt:lpstr>
    </vt:vector>
  </TitlesOfParts>
  <Company>[NOMBRE DE LA ENTIDAD EMPLEADORA]</Company>
  <LinksUpToDate>false</LinksUpToDate>
  <CharactersWithSpaces>8877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Organización, funciones y responsabilidades - Instructivo de elección de Delegado de SST</dc:title>
  <dc:creator>Salas Tejero, Carmen Gloria</dc:creator>
  <cp:keywords>Procedimiento Estructural ACHS Gestión</cp:keywords>
  <dc:description>Descripción del proceso</dc:description>
  <cp:lastModifiedBy>Salas Tejero, Carmen Gloria</cp:lastModifiedBy>
  <cp:revision>5</cp:revision>
  <cp:lastPrinted>2020-06-07T18:25:00Z</cp:lastPrinted>
  <dcterms:created xsi:type="dcterms:W3CDTF">2025-01-13T19:03:00Z</dcterms:created>
  <dcterms:modified xsi:type="dcterms:W3CDTF">2025-01-13T20:15:00Z</dcterms:modified>
  <cp:contentStatus>[Elija un elemento]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2020-01-29T00:00:00Z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2020-01-29T00:00:00Z</vt:filetime>
  </property>
  <property fmtid="{D5CDD505-2E9C-101B-9397-08002B2CF9AE}" pid="5" name="ContentTypeId">
    <vt:lpwstr>0x010100E2A9FD22760AD147A5C66BC32FA5886E</vt:lpwstr>
  </property>
  <property fmtid="{D5CDD505-2E9C-101B-9397-08002B2CF9AE}" pid="6" name="_dlc_DocIdItemGuid">
    <vt:lpwstr>562e3130-4c7c-43ab-926b-f5babfce3df7</vt:lpwstr>
  </property>
  <property fmtid="{D5CDD505-2E9C-101B-9397-08002B2CF9AE}" pid="7" name="MediaServiceImageTags">
    <vt:lpwstr/>
  </property>
</Properties>
</file>